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F137D" w14:textId="00F7868E" w:rsidR="00425835" w:rsidRDefault="00C54951" w:rsidP="00425835">
      <w:pPr>
        <w:spacing w:after="240" w:line="240" w:lineRule="exact"/>
        <w:jc w:val="both"/>
        <w:rPr>
          <w:rFonts w:ascii="Cambria" w:eastAsia="MS Mincho" w:hAnsi="Cambria" w:cs="Times New Roman"/>
          <w:lang w:val="en-US"/>
        </w:rPr>
      </w:pPr>
      <w:bookmarkStart w:id="0" w:name="_Hlk180496911"/>
      <w:bookmarkEnd w:id="0"/>
      <w:r>
        <w:rPr>
          <w:rFonts w:ascii="Cambria" w:eastAsia="MS Mincho" w:hAnsi="Cambria" w:cs="Times New Roman"/>
          <w:lang w:val="en-US"/>
        </w:rPr>
        <w:tab/>
      </w:r>
    </w:p>
    <w:p w14:paraId="468B8072" w14:textId="77777777" w:rsidR="00D761BE" w:rsidRDefault="00D761BE" w:rsidP="00425835">
      <w:pPr>
        <w:spacing w:after="240" w:line="240" w:lineRule="exact"/>
        <w:jc w:val="both"/>
        <w:rPr>
          <w:rFonts w:ascii="Cambria" w:eastAsia="MS Mincho" w:hAnsi="Cambria" w:cs="Times New Roman"/>
          <w:lang w:val="en-US"/>
        </w:rPr>
      </w:pPr>
    </w:p>
    <w:p w14:paraId="70CB6DAD" w14:textId="77777777" w:rsidR="00592F89" w:rsidRDefault="00592F89" w:rsidP="00425835">
      <w:pPr>
        <w:spacing w:after="240" w:line="240" w:lineRule="exact"/>
        <w:jc w:val="both"/>
        <w:rPr>
          <w:rFonts w:ascii="Cambria" w:eastAsia="MS Mincho" w:hAnsi="Cambria" w:cs="Times New Roman"/>
          <w:lang w:val="en-US"/>
        </w:rPr>
      </w:pPr>
    </w:p>
    <w:p w14:paraId="473B8500" w14:textId="77777777" w:rsidR="00D761BE" w:rsidRDefault="00D761BE" w:rsidP="00425835">
      <w:pPr>
        <w:spacing w:after="240" w:line="240" w:lineRule="exact"/>
        <w:jc w:val="both"/>
        <w:rPr>
          <w:rFonts w:ascii="Cambria" w:eastAsia="MS Mincho" w:hAnsi="Cambria" w:cs="Times New Roman"/>
          <w:lang w:val="en-US"/>
        </w:rPr>
      </w:pPr>
    </w:p>
    <w:p w14:paraId="516A3447" w14:textId="77777777" w:rsidR="00D761BE" w:rsidRDefault="00D761BE" w:rsidP="00425835">
      <w:pPr>
        <w:spacing w:after="240" w:line="240" w:lineRule="exact"/>
        <w:jc w:val="both"/>
        <w:rPr>
          <w:rFonts w:ascii="Cambria" w:eastAsia="MS Mincho" w:hAnsi="Cambria" w:cs="Times New Roman"/>
          <w:lang w:val="en-US"/>
        </w:rPr>
      </w:pPr>
    </w:p>
    <w:p w14:paraId="72647B7B" w14:textId="77777777" w:rsidR="00D761BE" w:rsidRPr="00425835" w:rsidRDefault="00D761BE" w:rsidP="00425835">
      <w:pPr>
        <w:spacing w:after="240" w:line="240" w:lineRule="exact"/>
        <w:jc w:val="both"/>
        <w:rPr>
          <w:rFonts w:ascii="Cambria" w:eastAsia="MS Mincho" w:hAnsi="Cambria" w:cs="Times New Roman"/>
          <w:lang w:val="en-US"/>
        </w:rPr>
      </w:pPr>
    </w:p>
    <w:p w14:paraId="13E208E9" w14:textId="77777777" w:rsidR="00D761BE" w:rsidRPr="00A21E78" w:rsidRDefault="00D761BE" w:rsidP="00A21E78">
      <w:pPr>
        <w:pStyle w:val="OATsubheader1"/>
        <w:rPr>
          <w:rFonts w:asciiTheme="majorHAnsi" w:hAnsiTheme="majorHAnsi"/>
          <w:color w:val="auto"/>
          <w:sz w:val="28"/>
          <w:szCs w:val="28"/>
        </w:rPr>
      </w:pPr>
      <w:bookmarkStart w:id="1" w:name="_Toc180497141"/>
      <w:bookmarkStart w:id="2" w:name="_Toc180497240"/>
      <w:bookmarkStart w:id="3" w:name="_Toc180507817"/>
      <w:bookmarkStart w:id="4" w:name="_Toc181026323"/>
      <w:bookmarkStart w:id="5" w:name="_Toc181715680"/>
      <w:r w:rsidRPr="00A21E78">
        <w:rPr>
          <w:rFonts w:asciiTheme="majorHAnsi" w:hAnsiTheme="majorHAnsi"/>
          <w:color w:val="auto"/>
          <w:sz w:val="28"/>
          <w:szCs w:val="28"/>
        </w:rPr>
        <w:t>Ormiston Academies Trust</w:t>
      </w:r>
      <w:bookmarkEnd w:id="1"/>
      <w:bookmarkEnd w:id="2"/>
      <w:bookmarkEnd w:id="3"/>
      <w:bookmarkEnd w:id="4"/>
      <w:bookmarkEnd w:id="5"/>
    </w:p>
    <w:p w14:paraId="617C836C" w14:textId="0C791691" w:rsidR="00D761BE" w:rsidRPr="008F64B8" w:rsidRDefault="009A44E9" w:rsidP="00A21E78">
      <w:pPr>
        <w:pStyle w:val="OATheader"/>
        <w:rPr>
          <w:rFonts w:asciiTheme="majorHAnsi" w:eastAsia="MS Gothic" w:hAnsiTheme="majorHAnsi"/>
          <w:sz w:val="36"/>
          <w:szCs w:val="36"/>
        </w:rPr>
      </w:pPr>
      <w:bookmarkStart w:id="6" w:name="_Toc180497142"/>
      <w:bookmarkStart w:id="7" w:name="_Toc180497241"/>
      <w:bookmarkStart w:id="8" w:name="_Toc180507818"/>
      <w:bookmarkStart w:id="9" w:name="_Toc181026324"/>
      <w:bookmarkStart w:id="10" w:name="_Toc181715681"/>
      <w:r w:rsidRPr="009A44E9">
        <w:rPr>
          <w:rFonts w:asciiTheme="majorHAnsi" w:eastAsia="MS Gothic" w:hAnsiTheme="majorHAnsi"/>
          <w:sz w:val="36"/>
          <w:szCs w:val="36"/>
        </w:rPr>
        <w:t>Ormiston Beachcroft Academy</w:t>
      </w:r>
      <w:r w:rsidR="00D761BE" w:rsidRPr="00A21E78">
        <w:rPr>
          <w:rFonts w:asciiTheme="majorHAnsi" w:eastAsia="MS Gothic" w:hAnsiTheme="majorHAnsi"/>
          <w:sz w:val="36"/>
          <w:szCs w:val="36"/>
          <w:highlight w:val="yellow"/>
        </w:rPr>
        <w:br/>
      </w:r>
      <w:r w:rsidR="00E437E0" w:rsidRPr="008F64B8">
        <w:rPr>
          <w:rFonts w:asciiTheme="majorHAnsi" w:eastAsia="MS Gothic" w:hAnsiTheme="majorHAnsi"/>
          <w:sz w:val="36"/>
          <w:szCs w:val="36"/>
        </w:rPr>
        <w:t>Complaints</w:t>
      </w:r>
      <w:r w:rsidR="00D761BE" w:rsidRPr="008F64B8">
        <w:rPr>
          <w:rFonts w:asciiTheme="majorHAnsi" w:eastAsia="MS Gothic" w:hAnsiTheme="majorHAnsi"/>
          <w:sz w:val="36"/>
          <w:szCs w:val="36"/>
        </w:rPr>
        <w:t xml:space="preserve"> policy</w:t>
      </w:r>
      <w:bookmarkEnd w:id="6"/>
      <w:bookmarkEnd w:id="7"/>
      <w:bookmarkEnd w:id="8"/>
      <w:bookmarkEnd w:id="9"/>
      <w:bookmarkEnd w:id="10"/>
    </w:p>
    <w:p w14:paraId="00CAA998" w14:textId="77777777" w:rsidR="00D761BE" w:rsidRPr="00D761BE" w:rsidRDefault="00D761BE" w:rsidP="00D761BE">
      <w:pPr>
        <w:tabs>
          <w:tab w:val="left" w:pos="284"/>
        </w:tabs>
        <w:spacing w:before="200" w:line="480" w:lineRule="exact"/>
        <w:rPr>
          <w:rFonts w:ascii="Gill Sans MT" w:eastAsia="MS Gothic" w:hAnsi="Gill Sans MT" w:cs="Times New Roman (Headings CS)"/>
          <w:color w:val="00B0F0"/>
          <w:kern w:val="28"/>
          <w:sz w:val="20"/>
          <w:szCs w:val="20"/>
        </w:rPr>
      </w:pPr>
    </w:p>
    <w:p w14:paraId="79D8DA26" w14:textId="77777777" w:rsidR="00D761BE" w:rsidRPr="00A21E78" w:rsidRDefault="00D761BE" w:rsidP="00A21E78">
      <w:pPr>
        <w:pStyle w:val="OATsubheader1"/>
        <w:rPr>
          <w:rFonts w:asciiTheme="majorHAnsi" w:hAnsiTheme="majorHAnsi"/>
          <w:sz w:val="28"/>
          <w:szCs w:val="28"/>
        </w:rPr>
      </w:pPr>
      <w:bookmarkStart w:id="11" w:name="_Toc180497143"/>
      <w:bookmarkStart w:id="12" w:name="_Toc180497242"/>
      <w:bookmarkStart w:id="13" w:name="_Toc180507819"/>
      <w:bookmarkStart w:id="14" w:name="_Toc181026325"/>
      <w:bookmarkStart w:id="15" w:name="_Toc181715682"/>
      <w:r w:rsidRPr="00A21E78">
        <w:rPr>
          <w:rFonts w:asciiTheme="majorHAnsi" w:hAnsiTheme="majorHAnsi"/>
          <w:sz w:val="28"/>
          <w:szCs w:val="28"/>
        </w:rPr>
        <w:t>Policy version control</w:t>
      </w:r>
      <w:bookmarkEnd w:id="11"/>
      <w:bookmarkEnd w:id="12"/>
      <w:bookmarkEnd w:id="13"/>
      <w:bookmarkEnd w:id="14"/>
      <w:bookmarkEnd w:id="15"/>
      <w:r w:rsidRPr="00A21E78">
        <w:rPr>
          <w:rFonts w:asciiTheme="majorHAnsi" w:hAnsiTheme="majorHAnsi"/>
          <w:sz w:val="28"/>
          <w:szCs w:val="28"/>
        </w:rPr>
        <w:t xml:space="preserve"> </w:t>
      </w:r>
    </w:p>
    <w:p w14:paraId="0F35CAE9" w14:textId="77777777" w:rsidR="00D761BE" w:rsidRPr="00D761BE" w:rsidRDefault="00D761BE" w:rsidP="00D761BE">
      <w:pPr>
        <w:pStyle w:val="Titlepgcustom1"/>
        <w:rPr>
          <w:rFonts w:eastAsia="Cambria"/>
          <w:color w:val="00B0F0"/>
          <w:sz w:val="20"/>
          <w:szCs w:val="20"/>
        </w:rPr>
      </w:pPr>
    </w:p>
    <w:tbl>
      <w:tblPr>
        <w:tblStyle w:val="TableGrid2"/>
        <w:tblW w:w="0" w:type="auto"/>
        <w:tblLook w:val="04A0" w:firstRow="1" w:lastRow="0" w:firstColumn="1" w:lastColumn="0" w:noHBand="0" w:noVBand="1"/>
      </w:tblPr>
      <w:tblGrid>
        <w:gridCol w:w="2844"/>
        <w:gridCol w:w="6210"/>
      </w:tblGrid>
      <w:tr w:rsidR="00D761BE" w14:paraId="4780FEE0" w14:textId="77777777" w:rsidTr="5BC2CB56">
        <w:trPr>
          <w:trHeight w:val="305"/>
        </w:trPr>
        <w:tc>
          <w:tcPr>
            <w:tcW w:w="2857" w:type="dxa"/>
            <w:tcMar>
              <w:top w:w="113" w:type="dxa"/>
            </w:tcMar>
          </w:tcPr>
          <w:p w14:paraId="1DB60944"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Policy type</w:t>
            </w:r>
          </w:p>
        </w:tc>
        <w:tc>
          <w:tcPr>
            <w:tcW w:w="6246" w:type="dxa"/>
            <w:tcMar>
              <w:top w:w="113" w:type="dxa"/>
            </w:tcMar>
          </w:tcPr>
          <w:p w14:paraId="6B8E2727" w14:textId="3AB07486" w:rsidR="00D761BE" w:rsidRPr="00A21E78" w:rsidRDefault="00F14213"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Statutory</w:t>
            </w:r>
            <w:r w:rsidR="00B41F02">
              <w:rPr>
                <w:rFonts w:asciiTheme="majorHAnsi" w:eastAsia="MS Mincho" w:hAnsiTheme="majorHAnsi" w:cstheme="majorHAnsi"/>
                <w:sz w:val="20"/>
                <w:szCs w:val="20"/>
              </w:rPr>
              <w:t xml:space="preserve">.  </w:t>
            </w:r>
            <w:r w:rsidR="00E437E0" w:rsidRPr="00A21E78">
              <w:rPr>
                <w:rFonts w:asciiTheme="majorHAnsi" w:eastAsia="MS Mincho" w:hAnsiTheme="majorHAnsi" w:cstheme="majorHAnsi"/>
                <w:sz w:val="20"/>
                <w:szCs w:val="20"/>
              </w:rPr>
              <w:t>O</w:t>
            </w:r>
            <w:r w:rsidR="000A19D3" w:rsidRPr="00A21E78">
              <w:rPr>
                <w:rFonts w:asciiTheme="majorHAnsi" w:eastAsia="MS Mincho" w:hAnsiTheme="majorHAnsi" w:cstheme="majorHAnsi"/>
                <w:sz w:val="20"/>
                <w:szCs w:val="20"/>
              </w:rPr>
              <w:t xml:space="preserve">AT </w:t>
            </w:r>
            <w:r w:rsidR="00E437E0" w:rsidRPr="00A21E78">
              <w:rPr>
                <w:rFonts w:asciiTheme="majorHAnsi" w:eastAsia="MS Mincho" w:hAnsiTheme="majorHAnsi" w:cstheme="majorHAnsi"/>
                <w:sz w:val="20"/>
                <w:szCs w:val="20"/>
              </w:rPr>
              <w:t>template is mandatory</w:t>
            </w:r>
          </w:p>
        </w:tc>
      </w:tr>
      <w:tr w:rsidR="00D761BE" w14:paraId="61FD1E51" w14:textId="77777777" w:rsidTr="5BC2CB56">
        <w:tc>
          <w:tcPr>
            <w:tcW w:w="2857" w:type="dxa"/>
            <w:tcMar>
              <w:top w:w="113" w:type="dxa"/>
            </w:tcMar>
          </w:tcPr>
          <w:p w14:paraId="3ABEAD05"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Author</w:t>
            </w:r>
          </w:p>
          <w:p w14:paraId="400063E5"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In consultation with</w:t>
            </w:r>
          </w:p>
        </w:tc>
        <w:tc>
          <w:tcPr>
            <w:tcW w:w="6246" w:type="dxa"/>
            <w:tcMar>
              <w:top w:w="113" w:type="dxa"/>
            </w:tcMar>
          </w:tcPr>
          <w:p w14:paraId="629D6B43" w14:textId="77777777" w:rsidR="00580D38" w:rsidRPr="00A21E78" w:rsidRDefault="00580D38"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Alexandra Coughlan – Data Protection and Complaints Manager</w:t>
            </w:r>
          </w:p>
          <w:p w14:paraId="452E1A06" w14:textId="77777777" w:rsidR="00FF385E" w:rsidRPr="00A21E78" w:rsidRDefault="00FF385E"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Nikki Cameron – Head of Safeguarding</w:t>
            </w:r>
          </w:p>
          <w:p w14:paraId="6A05222E" w14:textId="37D3528F" w:rsidR="00FF385E" w:rsidRPr="00A21E78" w:rsidRDefault="00FF385E" w:rsidP="00BB1592">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Education Directors</w:t>
            </w:r>
          </w:p>
        </w:tc>
      </w:tr>
      <w:tr w:rsidR="00D761BE" w14:paraId="5177FDF7" w14:textId="77777777" w:rsidTr="5BC2CB56">
        <w:tc>
          <w:tcPr>
            <w:tcW w:w="2857" w:type="dxa"/>
            <w:tcMar>
              <w:top w:w="113" w:type="dxa"/>
            </w:tcMar>
          </w:tcPr>
          <w:p w14:paraId="468100F0"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Approved by</w:t>
            </w:r>
          </w:p>
        </w:tc>
        <w:tc>
          <w:tcPr>
            <w:tcW w:w="6246" w:type="dxa"/>
            <w:tcMar>
              <w:top w:w="113" w:type="dxa"/>
            </w:tcMar>
          </w:tcPr>
          <w:p w14:paraId="5D3ECD5F" w14:textId="77777777" w:rsidR="00D761BE" w:rsidRDefault="009021F8"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National Leadership Group, November 2024</w:t>
            </w:r>
          </w:p>
          <w:p w14:paraId="5E0DC629" w14:textId="4D08F7FD" w:rsidR="00F46601" w:rsidRPr="00A21E78" w:rsidRDefault="000F1A51"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F&amp;C Committee, November 2024</w:t>
            </w:r>
          </w:p>
        </w:tc>
      </w:tr>
      <w:tr w:rsidR="006E2424" w14:paraId="639CD315" w14:textId="77777777" w:rsidTr="5BC2CB56">
        <w:tc>
          <w:tcPr>
            <w:tcW w:w="2857" w:type="dxa"/>
            <w:tcMar>
              <w:top w:w="113" w:type="dxa"/>
            </w:tcMar>
          </w:tcPr>
          <w:p w14:paraId="24A7242E" w14:textId="5CADD82D" w:rsidR="006E2424" w:rsidRPr="00A21E78" w:rsidRDefault="006E2424"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A</w:t>
            </w:r>
            <w:r w:rsidR="00430EBF" w:rsidRPr="00A21E78">
              <w:rPr>
                <w:rFonts w:asciiTheme="majorHAnsi" w:eastAsia="MS Mincho" w:hAnsiTheme="majorHAnsi" w:cstheme="majorHAnsi"/>
                <w:sz w:val="20"/>
                <w:szCs w:val="20"/>
              </w:rPr>
              <w:t>pproved by Trust Board</w:t>
            </w:r>
          </w:p>
        </w:tc>
        <w:tc>
          <w:tcPr>
            <w:tcW w:w="6246" w:type="dxa"/>
            <w:tcMar>
              <w:top w:w="113" w:type="dxa"/>
            </w:tcMar>
          </w:tcPr>
          <w:p w14:paraId="3B23B328" w14:textId="40A7688E" w:rsidR="006E2424"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14:paraId="03FBC9EA" w14:textId="77777777" w:rsidTr="5BC2CB56">
        <w:tc>
          <w:tcPr>
            <w:tcW w:w="2857" w:type="dxa"/>
            <w:tcMar>
              <w:top w:w="113" w:type="dxa"/>
            </w:tcMar>
          </w:tcPr>
          <w:p w14:paraId="0356DC3A"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Release date</w:t>
            </w:r>
          </w:p>
        </w:tc>
        <w:tc>
          <w:tcPr>
            <w:tcW w:w="6246" w:type="dxa"/>
            <w:tcMar>
              <w:top w:w="113" w:type="dxa"/>
            </w:tcMar>
          </w:tcPr>
          <w:p w14:paraId="364B5B56" w14:textId="6917B1F9" w:rsidR="00D761BE"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2024</w:t>
            </w:r>
          </w:p>
        </w:tc>
      </w:tr>
      <w:tr w:rsidR="00D761BE" w14:paraId="73328A21" w14:textId="77777777" w:rsidTr="5BC2CB56">
        <w:trPr>
          <w:trHeight w:val="243"/>
        </w:trPr>
        <w:tc>
          <w:tcPr>
            <w:tcW w:w="2857" w:type="dxa"/>
            <w:tcMar>
              <w:top w:w="113" w:type="dxa"/>
            </w:tcMar>
          </w:tcPr>
          <w:p w14:paraId="6D7DB70C" w14:textId="63F2E847" w:rsidR="00D761BE" w:rsidRPr="00A21E78" w:rsidRDefault="00AD3E5C"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Review</w:t>
            </w:r>
          </w:p>
        </w:tc>
        <w:tc>
          <w:tcPr>
            <w:tcW w:w="6246" w:type="dxa"/>
            <w:tcMar>
              <w:top w:w="113" w:type="dxa"/>
            </w:tcMar>
          </w:tcPr>
          <w:p w14:paraId="0AE44B89" w14:textId="57CC3F5F" w:rsidR="00D761BE" w:rsidRPr="00A21E78" w:rsidRDefault="00E4014D" w:rsidP="001B4B7F">
            <w:pPr>
              <w:tabs>
                <w:tab w:val="left" w:pos="284"/>
              </w:tabs>
              <w:spacing w:after="120" w:line="250" w:lineRule="exact"/>
              <w:rPr>
                <w:rFonts w:asciiTheme="majorHAnsi" w:eastAsia="MS Mincho" w:hAnsiTheme="majorHAnsi" w:cstheme="majorHAnsi"/>
                <w:sz w:val="20"/>
                <w:szCs w:val="20"/>
              </w:rPr>
            </w:pPr>
            <w:r>
              <w:rPr>
                <w:rFonts w:asciiTheme="majorHAnsi" w:eastAsia="MS Mincho" w:hAnsiTheme="majorHAnsi" w:cstheme="majorHAnsi"/>
                <w:sz w:val="20"/>
                <w:szCs w:val="20"/>
              </w:rPr>
              <w:t>December 202</w:t>
            </w:r>
            <w:r w:rsidR="009D260F">
              <w:rPr>
                <w:rFonts w:asciiTheme="majorHAnsi" w:eastAsia="MS Mincho" w:hAnsiTheme="majorHAnsi" w:cstheme="majorHAnsi"/>
                <w:sz w:val="20"/>
                <w:szCs w:val="20"/>
              </w:rPr>
              <w:t>6</w:t>
            </w:r>
          </w:p>
        </w:tc>
      </w:tr>
      <w:tr w:rsidR="00D761BE" w14:paraId="76D001A1" w14:textId="77777777" w:rsidTr="5BC2CB56">
        <w:trPr>
          <w:trHeight w:val="243"/>
        </w:trPr>
        <w:tc>
          <w:tcPr>
            <w:tcW w:w="2857" w:type="dxa"/>
            <w:tcMar>
              <w:top w:w="113" w:type="dxa"/>
            </w:tcMar>
          </w:tcPr>
          <w:p w14:paraId="74E9F923" w14:textId="77777777" w:rsidR="00D761BE" w:rsidRPr="00A21E78" w:rsidRDefault="00D761BE" w:rsidP="001B4B7F">
            <w:pPr>
              <w:tabs>
                <w:tab w:val="left" w:pos="284"/>
              </w:tabs>
              <w:spacing w:after="120" w:line="250" w:lineRule="exact"/>
              <w:rPr>
                <w:rFonts w:asciiTheme="majorHAnsi" w:eastAsia="MS Mincho" w:hAnsiTheme="majorHAnsi" w:cstheme="majorHAnsi"/>
                <w:sz w:val="20"/>
                <w:szCs w:val="20"/>
              </w:rPr>
            </w:pPr>
            <w:r w:rsidRPr="00A21E78">
              <w:rPr>
                <w:rFonts w:asciiTheme="majorHAnsi" w:eastAsia="MS Mincho" w:hAnsiTheme="majorHAnsi" w:cstheme="majorHAnsi"/>
                <w:sz w:val="20"/>
                <w:szCs w:val="20"/>
              </w:rPr>
              <w:t>Description of changes</w:t>
            </w:r>
          </w:p>
        </w:tc>
        <w:tc>
          <w:tcPr>
            <w:tcW w:w="6246" w:type="dxa"/>
            <w:tcMar>
              <w:top w:w="113" w:type="dxa"/>
            </w:tcMar>
          </w:tcPr>
          <w:p w14:paraId="2E7EC097" w14:textId="77777777" w:rsidR="000838FB"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numbering amended throughout</w:t>
            </w:r>
          </w:p>
          <w:p w14:paraId="65D778D7" w14:textId="50BA8BA5" w:rsidR="00FA6B07" w:rsidRPr="00FA6B07" w:rsidRDefault="000838FB"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 1.3 added</w:t>
            </w:r>
            <w:r w:rsidR="00064336">
              <w:rPr>
                <w:rFonts w:asciiTheme="majorHAnsi" w:eastAsia="MS Mincho" w:hAnsiTheme="majorHAnsi" w:cstheme="majorHAnsi"/>
              </w:rPr>
              <w:t xml:space="preserve"> in </w:t>
            </w:r>
          </w:p>
          <w:p w14:paraId="1643B304" w14:textId="61DDC2BB"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2.2 complaints about LGB added to bullet point</w:t>
            </w:r>
          </w:p>
          <w:p w14:paraId="3E374AF0"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5 Interpretations added in</w:t>
            </w:r>
          </w:p>
          <w:p w14:paraId="63E264D4" w14:textId="50BAEE5D" w:rsidR="00D57711" w:rsidRPr="00FA6B07" w:rsidRDefault="00D5771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6.1 updated to say ‘</w:t>
            </w:r>
            <w:r w:rsidRPr="005218C1">
              <w:rPr>
                <w:rFonts w:ascii="Calibri" w:hAnsi="Calibri" w:cs="Calibri"/>
              </w:rPr>
              <w:t>relevant senior member of staff</w:t>
            </w:r>
            <w:r>
              <w:rPr>
                <w:rFonts w:ascii="Calibri" w:hAnsi="Calibri" w:cs="Calibri"/>
              </w:rPr>
              <w:t>’</w:t>
            </w:r>
          </w:p>
          <w:p w14:paraId="6A42B2A6" w14:textId="13846D09"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7.3 guidance on which member of staff to speak to added in</w:t>
            </w:r>
          </w:p>
          <w:p w14:paraId="1BCC85DD"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7.4.1 updated to say ‘relevant academy website’ instead of OAT website references to complaints about the LGB removed</w:t>
            </w:r>
          </w:p>
          <w:p w14:paraId="103836EB" w14:textId="6E26445A"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 xml:space="preserve">Section </w:t>
            </w:r>
            <w:r w:rsidR="00FA6B07" w:rsidRPr="00FA6B07">
              <w:rPr>
                <w:rFonts w:asciiTheme="majorHAnsi" w:eastAsia="MS Mincho" w:hAnsiTheme="majorHAnsi" w:cstheme="majorHAnsi"/>
              </w:rPr>
              <w:t>7.4.3 added in for clarity</w:t>
            </w:r>
          </w:p>
          <w:p w14:paraId="579FA1B9" w14:textId="4E9A21C1"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lastRenderedPageBreak/>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7.4.5 added in for clarity</w:t>
            </w:r>
          </w:p>
          <w:p w14:paraId="220C1392" w14:textId="0D71E31A"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7.4.6 added in for clarity</w:t>
            </w:r>
          </w:p>
          <w:p w14:paraId="445787F4" w14:textId="62A7F9E6"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7.4.7 added in for clarity</w:t>
            </w:r>
          </w:p>
          <w:p w14:paraId="6D077328"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7.4.8 ‘only complaints that were not upheld or unable to reach a conclusion will be considered at stage three’ added in for clarity</w:t>
            </w:r>
          </w:p>
          <w:p w14:paraId="51D9A55D" w14:textId="60526699"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7.5.3 added in for clarity</w:t>
            </w:r>
          </w:p>
          <w:p w14:paraId="25A9C6EA" w14:textId="37CB1A94"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7.5.4 added in for clarity</w:t>
            </w:r>
          </w:p>
          <w:p w14:paraId="7D40C895"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8.2.2 ‘either’ removed</w:t>
            </w:r>
          </w:p>
          <w:p w14:paraId="089DC5B2" w14:textId="2E035483" w:rsidR="00657351" w:rsidRDefault="0065735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9.1 wording amended for clarity</w:t>
            </w:r>
          </w:p>
          <w:p w14:paraId="09B5F1AC" w14:textId="0F43BF59" w:rsidR="00657351" w:rsidRPr="00FA6B07" w:rsidRDefault="00657351"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9.2 wording amended for clarity</w:t>
            </w:r>
          </w:p>
          <w:p w14:paraId="395C0A91"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9.5.2 ‘complaints coordinator’ changed to ‘Data Protection and Complaints Team’</w:t>
            </w:r>
          </w:p>
          <w:p w14:paraId="1B0E420E" w14:textId="3E5E840E" w:rsidR="00FA6B07" w:rsidRPr="00FA6B07" w:rsidRDefault="00D403CC"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w:t>
            </w:r>
            <w:r w:rsidRPr="00FA6B07">
              <w:rPr>
                <w:rFonts w:asciiTheme="majorHAnsi" w:eastAsia="MS Mincho" w:hAnsiTheme="majorHAnsi" w:cstheme="majorHAnsi"/>
              </w:rPr>
              <w:t xml:space="preserve"> </w:t>
            </w:r>
            <w:r w:rsidR="00FA6B07" w:rsidRPr="00FA6B07">
              <w:rPr>
                <w:rFonts w:asciiTheme="majorHAnsi" w:eastAsia="MS Mincho" w:hAnsiTheme="majorHAnsi" w:cstheme="majorHAnsi"/>
              </w:rPr>
              <w:t>9.6 added in for clarity</w:t>
            </w:r>
          </w:p>
          <w:p w14:paraId="0D08E3B6"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9.7.1 Safeguarding or child protection complaints contact details updated</w:t>
            </w:r>
          </w:p>
          <w:p w14:paraId="291481AE" w14:textId="77777777" w:rsidR="00FA6B07" w:rsidRP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11 added for clarity</w:t>
            </w:r>
          </w:p>
          <w:p w14:paraId="12BFAB68" w14:textId="77777777" w:rsidR="00FA6B07" w:rsidRDefault="00FA6B07" w:rsidP="00821612">
            <w:pPr>
              <w:pStyle w:val="OATliststyles"/>
              <w:numPr>
                <w:ilvl w:val="0"/>
                <w:numId w:val="4"/>
              </w:numPr>
              <w:rPr>
                <w:rFonts w:asciiTheme="majorHAnsi" w:eastAsia="MS Mincho" w:hAnsiTheme="majorHAnsi" w:cstheme="majorHAnsi"/>
              </w:rPr>
            </w:pPr>
            <w:r w:rsidRPr="00FA6B07">
              <w:rPr>
                <w:rFonts w:asciiTheme="majorHAnsi" w:eastAsia="MS Mincho" w:hAnsiTheme="majorHAnsi" w:cstheme="majorHAnsi"/>
              </w:rPr>
              <w:t>Section 12 added for clarity</w:t>
            </w:r>
          </w:p>
          <w:p w14:paraId="4F07BC4F" w14:textId="5E594326" w:rsidR="00A57EFF" w:rsidRPr="00B41F02" w:rsidRDefault="00341AA3" w:rsidP="00821612">
            <w:pPr>
              <w:pStyle w:val="OATliststyles"/>
              <w:numPr>
                <w:ilvl w:val="0"/>
                <w:numId w:val="4"/>
              </w:numPr>
              <w:rPr>
                <w:rFonts w:asciiTheme="majorHAnsi" w:eastAsia="MS Mincho" w:hAnsiTheme="majorHAnsi" w:cstheme="majorHAnsi"/>
              </w:rPr>
            </w:pPr>
            <w:r>
              <w:rPr>
                <w:rFonts w:asciiTheme="majorHAnsi" w:eastAsia="MS Mincho" w:hAnsiTheme="majorHAnsi" w:cstheme="majorHAnsi"/>
              </w:rPr>
              <w:t>Section 13 added for clarity</w:t>
            </w:r>
          </w:p>
        </w:tc>
      </w:tr>
    </w:tbl>
    <w:p w14:paraId="612EC2F4" w14:textId="77777777" w:rsidR="0016776D" w:rsidRDefault="0016776D" w:rsidP="002E24BB">
      <w:pPr>
        <w:pStyle w:val="OATbodystyle"/>
        <w:spacing w:line="276" w:lineRule="auto"/>
        <w:rPr>
          <w:color w:val="00B0F0"/>
          <w:sz w:val="42"/>
          <w:szCs w:val="42"/>
        </w:rPr>
      </w:pPr>
    </w:p>
    <w:p w14:paraId="0743D094" w14:textId="77777777" w:rsidR="0016776D" w:rsidRDefault="0016776D" w:rsidP="002E24BB">
      <w:pPr>
        <w:pStyle w:val="OATbodystyle"/>
        <w:spacing w:line="276" w:lineRule="auto"/>
        <w:rPr>
          <w:color w:val="00B0F0"/>
          <w:sz w:val="42"/>
          <w:szCs w:val="42"/>
        </w:rPr>
      </w:pPr>
    </w:p>
    <w:p w14:paraId="276DB4B9" w14:textId="77777777" w:rsidR="00EF018E" w:rsidRDefault="00EF018E" w:rsidP="002E24BB">
      <w:pPr>
        <w:pStyle w:val="OATbodystyle"/>
        <w:spacing w:line="276" w:lineRule="auto"/>
        <w:rPr>
          <w:color w:val="00B0F0"/>
          <w:sz w:val="42"/>
          <w:szCs w:val="42"/>
        </w:rPr>
      </w:pPr>
    </w:p>
    <w:p w14:paraId="3B349518" w14:textId="77777777" w:rsidR="00EF018E" w:rsidRDefault="00EF018E" w:rsidP="002E24BB">
      <w:pPr>
        <w:pStyle w:val="OATbodystyle"/>
        <w:spacing w:line="276" w:lineRule="auto"/>
        <w:rPr>
          <w:color w:val="00B0F0"/>
          <w:sz w:val="42"/>
          <w:szCs w:val="42"/>
        </w:rPr>
      </w:pPr>
    </w:p>
    <w:p w14:paraId="6FBA70F0" w14:textId="77777777" w:rsidR="00EF018E" w:rsidRDefault="00EF018E" w:rsidP="002E24BB">
      <w:pPr>
        <w:pStyle w:val="OATbodystyle"/>
        <w:spacing w:line="276" w:lineRule="auto"/>
        <w:rPr>
          <w:color w:val="00B0F0"/>
          <w:sz w:val="42"/>
          <w:szCs w:val="42"/>
        </w:rPr>
      </w:pPr>
    </w:p>
    <w:p w14:paraId="55B6D88B" w14:textId="77777777" w:rsidR="00EF018E" w:rsidRDefault="00EF018E" w:rsidP="002E24BB">
      <w:pPr>
        <w:pStyle w:val="OATbodystyle"/>
        <w:spacing w:line="276" w:lineRule="auto"/>
        <w:rPr>
          <w:color w:val="00B0F0"/>
          <w:sz w:val="42"/>
          <w:szCs w:val="42"/>
        </w:rPr>
      </w:pPr>
    </w:p>
    <w:p w14:paraId="183F1E3E" w14:textId="77777777" w:rsidR="00EF018E" w:rsidRDefault="00EF018E" w:rsidP="002E24BB">
      <w:pPr>
        <w:pStyle w:val="OATbodystyle"/>
        <w:spacing w:line="276" w:lineRule="auto"/>
        <w:rPr>
          <w:color w:val="00B0F0"/>
          <w:sz w:val="42"/>
          <w:szCs w:val="42"/>
        </w:rPr>
      </w:pPr>
    </w:p>
    <w:p w14:paraId="634C6E76" w14:textId="77777777" w:rsidR="00EF018E" w:rsidRDefault="00EF018E" w:rsidP="002E24BB">
      <w:pPr>
        <w:pStyle w:val="OATbodystyle"/>
        <w:spacing w:line="276" w:lineRule="auto"/>
        <w:rPr>
          <w:color w:val="00B0F0"/>
          <w:sz w:val="42"/>
          <w:szCs w:val="42"/>
        </w:rPr>
      </w:pPr>
    </w:p>
    <w:p w14:paraId="143DD7F1" w14:textId="79C09727" w:rsidR="0094253D" w:rsidRPr="00A21E78" w:rsidRDefault="002E24BB" w:rsidP="00A21E78">
      <w:pPr>
        <w:pStyle w:val="OATheader"/>
        <w:rPr>
          <w:rFonts w:asciiTheme="majorHAnsi" w:hAnsiTheme="majorHAnsi"/>
          <w:sz w:val="36"/>
          <w:szCs w:val="36"/>
        </w:rPr>
      </w:pPr>
      <w:bookmarkStart w:id="16" w:name="_Toc180497144"/>
      <w:bookmarkStart w:id="17" w:name="_Toc180497243"/>
      <w:bookmarkStart w:id="18" w:name="_Toc180507820"/>
      <w:bookmarkStart w:id="19" w:name="_Toc181026326"/>
      <w:bookmarkStart w:id="20" w:name="_Toc181715683"/>
      <w:r w:rsidRPr="00A21E78">
        <w:rPr>
          <w:rFonts w:asciiTheme="majorHAnsi" w:hAnsiTheme="majorHAnsi"/>
          <w:sz w:val="36"/>
          <w:szCs w:val="36"/>
        </w:rPr>
        <w:lastRenderedPageBreak/>
        <w:t>Contents</w:t>
      </w:r>
      <w:bookmarkEnd w:id="16"/>
      <w:bookmarkEnd w:id="17"/>
      <w:bookmarkEnd w:id="18"/>
      <w:bookmarkEnd w:id="19"/>
      <w:bookmarkEnd w:id="20"/>
    </w:p>
    <w:sdt>
      <w:sdtPr>
        <w:rPr>
          <w:rFonts w:asciiTheme="minorHAnsi" w:eastAsia="MS Mincho" w:hAnsiTheme="minorHAnsi"/>
          <w:noProof/>
          <w:sz w:val="24"/>
        </w:rPr>
        <w:id w:val="-1202788278"/>
        <w:docPartObj>
          <w:docPartGallery w:val="Table of Contents"/>
          <w:docPartUnique/>
        </w:docPartObj>
      </w:sdtPr>
      <w:sdtEndPr>
        <w:rPr>
          <w:b/>
          <w:bCs/>
        </w:rPr>
      </w:sdtEndPr>
      <w:sdtContent>
        <w:p w14:paraId="0A3131EB" w14:textId="2BBE7875" w:rsidR="00657351" w:rsidRDefault="00F2632A" w:rsidP="00657351">
          <w:pPr>
            <w:pStyle w:val="TOC2"/>
            <w:tabs>
              <w:tab w:val="right" w:leader="dot" w:pos="9054"/>
            </w:tabs>
            <w:rPr>
              <w:rFonts w:asciiTheme="minorHAnsi" w:hAnsiTheme="minorHAnsi"/>
              <w:noProof/>
              <w:kern w:val="2"/>
              <w:lang w:eastAsia="en-GB"/>
              <w14:ligatures w14:val="standardContextual"/>
            </w:rPr>
          </w:pPr>
          <w:r w:rsidRPr="00A21E78">
            <w:rPr>
              <w:rStyle w:val="Hyperlink"/>
              <w:rFonts w:asciiTheme="majorHAnsi" w:eastAsia="MS Mincho" w:hAnsiTheme="majorHAnsi"/>
            </w:rPr>
            <w:fldChar w:fldCharType="begin"/>
          </w:r>
          <w:r w:rsidRPr="00A21E78">
            <w:rPr>
              <w:rStyle w:val="Hyperlink"/>
              <w:rFonts w:asciiTheme="majorHAnsi" w:eastAsia="MS Mincho" w:hAnsiTheme="majorHAnsi"/>
            </w:rPr>
            <w:instrText xml:space="preserve"> TOC \o "1-3" \h \z \u </w:instrText>
          </w:r>
          <w:r w:rsidRPr="00A21E78">
            <w:rPr>
              <w:rStyle w:val="Hyperlink"/>
              <w:rFonts w:asciiTheme="majorHAnsi" w:eastAsia="MS Mincho" w:hAnsiTheme="majorHAnsi"/>
            </w:rPr>
            <w:fldChar w:fldCharType="separate"/>
          </w:r>
        </w:p>
        <w:p w14:paraId="1C54C3C3" w14:textId="0216FFA6" w:rsidR="00657351" w:rsidRDefault="00657351" w:rsidP="0041451F">
          <w:pPr>
            <w:pStyle w:val="TOC1"/>
            <w:rPr>
              <w:rFonts w:asciiTheme="minorHAnsi" w:hAnsiTheme="minorHAnsi"/>
              <w:kern w:val="2"/>
              <w:lang w:eastAsia="en-GB"/>
              <w14:ligatures w14:val="standardContextual"/>
            </w:rPr>
          </w:pPr>
          <w:hyperlink w:anchor="_Toc181715684" w:history="1">
            <w:r w:rsidRPr="0073489C">
              <w:rPr>
                <w:rStyle w:val="Hyperlink"/>
              </w:rPr>
              <w:t>1.</w:t>
            </w:r>
            <w:r>
              <w:rPr>
                <w:rFonts w:asciiTheme="minorHAnsi" w:hAnsiTheme="minorHAnsi"/>
                <w:kern w:val="2"/>
                <w:lang w:eastAsia="en-GB"/>
                <w14:ligatures w14:val="standardContextual"/>
              </w:rPr>
              <w:tab/>
            </w:r>
            <w:r w:rsidRPr="0073489C">
              <w:rPr>
                <w:rStyle w:val="Hyperlink"/>
              </w:rPr>
              <w:t>Policy statement and principles</w:t>
            </w:r>
            <w:r>
              <w:rPr>
                <w:webHidden/>
              </w:rPr>
              <w:tab/>
            </w:r>
            <w:r>
              <w:rPr>
                <w:webHidden/>
              </w:rPr>
              <w:fldChar w:fldCharType="begin"/>
            </w:r>
            <w:r>
              <w:rPr>
                <w:webHidden/>
              </w:rPr>
              <w:instrText xml:space="preserve"> PAGEREF _Toc181715684 \h </w:instrText>
            </w:r>
            <w:r>
              <w:rPr>
                <w:webHidden/>
              </w:rPr>
            </w:r>
            <w:r>
              <w:rPr>
                <w:webHidden/>
              </w:rPr>
              <w:fldChar w:fldCharType="separate"/>
            </w:r>
            <w:r w:rsidR="00DA1FB6">
              <w:rPr>
                <w:webHidden/>
              </w:rPr>
              <w:t>4</w:t>
            </w:r>
            <w:r>
              <w:rPr>
                <w:webHidden/>
              </w:rPr>
              <w:fldChar w:fldCharType="end"/>
            </w:r>
          </w:hyperlink>
        </w:p>
        <w:p w14:paraId="7AE6DCF0" w14:textId="774A55B2" w:rsidR="00657351" w:rsidRDefault="00657351" w:rsidP="0041451F">
          <w:pPr>
            <w:pStyle w:val="TOC1"/>
            <w:rPr>
              <w:rFonts w:asciiTheme="minorHAnsi" w:hAnsiTheme="minorHAnsi"/>
              <w:kern w:val="2"/>
              <w:lang w:eastAsia="en-GB"/>
              <w14:ligatures w14:val="standardContextual"/>
            </w:rPr>
          </w:pPr>
          <w:hyperlink w:anchor="_Toc181715685" w:history="1">
            <w:r w:rsidRPr="0073489C">
              <w:rPr>
                <w:rStyle w:val="Hyperlink"/>
              </w:rPr>
              <w:t>2.</w:t>
            </w:r>
            <w:r>
              <w:rPr>
                <w:rFonts w:asciiTheme="minorHAnsi" w:hAnsiTheme="minorHAnsi"/>
                <w:kern w:val="2"/>
                <w:lang w:eastAsia="en-GB"/>
                <w14:ligatures w14:val="standardContextual"/>
              </w:rPr>
              <w:tab/>
            </w:r>
            <w:r w:rsidRPr="0073489C">
              <w:rPr>
                <w:rStyle w:val="Hyperlink"/>
              </w:rPr>
              <w:t>Complaints we may not/will not consider</w:t>
            </w:r>
            <w:r>
              <w:rPr>
                <w:webHidden/>
              </w:rPr>
              <w:tab/>
            </w:r>
            <w:r>
              <w:rPr>
                <w:webHidden/>
              </w:rPr>
              <w:fldChar w:fldCharType="begin"/>
            </w:r>
            <w:r>
              <w:rPr>
                <w:webHidden/>
              </w:rPr>
              <w:instrText xml:space="preserve"> PAGEREF _Toc181715685 \h </w:instrText>
            </w:r>
            <w:r>
              <w:rPr>
                <w:webHidden/>
              </w:rPr>
            </w:r>
            <w:r>
              <w:rPr>
                <w:webHidden/>
              </w:rPr>
              <w:fldChar w:fldCharType="separate"/>
            </w:r>
            <w:r w:rsidR="00DA1FB6">
              <w:rPr>
                <w:webHidden/>
              </w:rPr>
              <w:t>4</w:t>
            </w:r>
            <w:r>
              <w:rPr>
                <w:webHidden/>
              </w:rPr>
              <w:fldChar w:fldCharType="end"/>
            </w:r>
          </w:hyperlink>
        </w:p>
        <w:p w14:paraId="05B6DFDF" w14:textId="6B3743DD" w:rsidR="00657351" w:rsidRDefault="00657351" w:rsidP="0041451F">
          <w:pPr>
            <w:pStyle w:val="TOC1"/>
            <w:rPr>
              <w:rFonts w:asciiTheme="minorHAnsi" w:hAnsiTheme="minorHAnsi"/>
              <w:kern w:val="2"/>
              <w:lang w:eastAsia="en-GB"/>
              <w14:ligatures w14:val="standardContextual"/>
            </w:rPr>
          </w:pPr>
          <w:hyperlink w:anchor="_Toc181715686" w:history="1">
            <w:r w:rsidRPr="0073489C">
              <w:rPr>
                <w:rStyle w:val="Hyperlink"/>
              </w:rPr>
              <w:t>3.</w:t>
            </w:r>
            <w:r>
              <w:rPr>
                <w:rFonts w:asciiTheme="minorHAnsi" w:hAnsiTheme="minorHAnsi"/>
                <w:kern w:val="2"/>
                <w:lang w:eastAsia="en-GB"/>
                <w14:ligatures w14:val="standardContextual"/>
              </w:rPr>
              <w:tab/>
            </w:r>
            <w:r w:rsidRPr="0073489C">
              <w:rPr>
                <w:rStyle w:val="Hyperlink"/>
              </w:rPr>
              <w:t>Monitoring and review</w:t>
            </w:r>
            <w:r>
              <w:rPr>
                <w:webHidden/>
              </w:rPr>
              <w:tab/>
            </w:r>
            <w:r>
              <w:rPr>
                <w:webHidden/>
              </w:rPr>
              <w:fldChar w:fldCharType="begin"/>
            </w:r>
            <w:r>
              <w:rPr>
                <w:webHidden/>
              </w:rPr>
              <w:instrText xml:space="preserve"> PAGEREF _Toc181715686 \h </w:instrText>
            </w:r>
            <w:r>
              <w:rPr>
                <w:webHidden/>
              </w:rPr>
            </w:r>
            <w:r>
              <w:rPr>
                <w:webHidden/>
              </w:rPr>
              <w:fldChar w:fldCharType="separate"/>
            </w:r>
            <w:r w:rsidR="00DA1FB6">
              <w:rPr>
                <w:webHidden/>
              </w:rPr>
              <w:t>5</w:t>
            </w:r>
            <w:r>
              <w:rPr>
                <w:webHidden/>
              </w:rPr>
              <w:fldChar w:fldCharType="end"/>
            </w:r>
          </w:hyperlink>
        </w:p>
        <w:p w14:paraId="53B72B14" w14:textId="486ECDEB" w:rsidR="00657351" w:rsidRDefault="00657351" w:rsidP="0041451F">
          <w:pPr>
            <w:pStyle w:val="TOC1"/>
            <w:rPr>
              <w:rFonts w:asciiTheme="minorHAnsi" w:hAnsiTheme="minorHAnsi"/>
              <w:kern w:val="2"/>
              <w:lang w:eastAsia="en-GB"/>
              <w14:ligatures w14:val="standardContextual"/>
            </w:rPr>
          </w:pPr>
          <w:hyperlink w:anchor="_Toc181715687" w:history="1">
            <w:r w:rsidRPr="0073489C">
              <w:rPr>
                <w:rStyle w:val="Hyperlink"/>
              </w:rPr>
              <w:t>4.</w:t>
            </w:r>
            <w:r>
              <w:rPr>
                <w:rFonts w:asciiTheme="minorHAnsi" w:hAnsiTheme="minorHAnsi"/>
                <w:kern w:val="2"/>
                <w:lang w:eastAsia="en-GB"/>
                <w14:ligatures w14:val="standardContextual"/>
              </w:rPr>
              <w:tab/>
            </w:r>
            <w:r w:rsidRPr="0073489C">
              <w:rPr>
                <w:rStyle w:val="Hyperlink"/>
              </w:rPr>
              <w:t>Roles and responsibilities</w:t>
            </w:r>
            <w:r>
              <w:rPr>
                <w:webHidden/>
              </w:rPr>
              <w:tab/>
            </w:r>
            <w:r>
              <w:rPr>
                <w:webHidden/>
              </w:rPr>
              <w:fldChar w:fldCharType="begin"/>
            </w:r>
            <w:r>
              <w:rPr>
                <w:webHidden/>
              </w:rPr>
              <w:instrText xml:space="preserve"> PAGEREF _Toc181715687 \h </w:instrText>
            </w:r>
            <w:r>
              <w:rPr>
                <w:webHidden/>
              </w:rPr>
            </w:r>
            <w:r>
              <w:rPr>
                <w:webHidden/>
              </w:rPr>
              <w:fldChar w:fldCharType="separate"/>
            </w:r>
            <w:r w:rsidR="00DA1FB6">
              <w:rPr>
                <w:webHidden/>
              </w:rPr>
              <w:t>5</w:t>
            </w:r>
            <w:r>
              <w:rPr>
                <w:webHidden/>
              </w:rPr>
              <w:fldChar w:fldCharType="end"/>
            </w:r>
          </w:hyperlink>
        </w:p>
        <w:p w14:paraId="34FC7987" w14:textId="3B834125" w:rsidR="00657351" w:rsidRDefault="00657351" w:rsidP="0041451F">
          <w:pPr>
            <w:pStyle w:val="TOC1"/>
            <w:rPr>
              <w:rFonts w:asciiTheme="minorHAnsi" w:hAnsiTheme="minorHAnsi"/>
              <w:kern w:val="2"/>
              <w:lang w:eastAsia="en-GB"/>
              <w14:ligatures w14:val="standardContextual"/>
            </w:rPr>
          </w:pPr>
          <w:hyperlink w:anchor="_Toc181715688" w:history="1">
            <w:r w:rsidRPr="0073489C">
              <w:rPr>
                <w:rStyle w:val="Hyperlink"/>
              </w:rPr>
              <w:t>5.</w:t>
            </w:r>
            <w:r>
              <w:rPr>
                <w:rFonts w:asciiTheme="minorHAnsi" w:hAnsiTheme="minorHAnsi"/>
                <w:kern w:val="2"/>
                <w:lang w:eastAsia="en-GB"/>
                <w14:ligatures w14:val="standardContextual"/>
              </w:rPr>
              <w:tab/>
            </w:r>
            <w:r w:rsidRPr="0073489C">
              <w:rPr>
                <w:rStyle w:val="Hyperlink"/>
              </w:rPr>
              <w:t>Interpretations</w:t>
            </w:r>
            <w:r>
              <w:rPr>
                <w:webHidden/>
              </w:rPr>
              <w:tab/>
            </w:r>
            <w:r>
              <w:rPr>
                <w:webHidden/>
              </w:rPr>
              <w:fldChar w:fldCharType="begin"/>
            </w:r>
            <w:r>
              <w:rPr>
                <w:webHidden/>
              </w:rPr>
              <w:instrText xml:space="preserve"> PAGEREF _Toc181715688 \h </w:instrText>
            </w:r>
            <w:r>
              <w:rPr>
                <w:webHidden/>
              </w:rPr>
            </w:r>
            <w:r>
              <w:rPr>
                <w:webHidden/>
              </w:rPr>
              <w:fldChar w:fldCharType="separate"/>
            </w:r>
            <w:r w:rsidR="00DA1FB6">
              <w:rPr>
                <w:webHidden/>
              </w:rPr>
              <w:t>6</w:t>
            </w:r>
            <w:r>
              <w:rPr>
                <w:webHidden/>
              </w:rPr>
              <w:fldChar w:fldCharType="end"/>
            </w:r>
          </w:hyperlink>
        </w:p>
        <w:p w14:paraId="54CF1306" w14:textId="114DDA90" w:rsidR="00657351" w:rsidRDefault="00657351" w:rsidP="0041451F">
          <w:pPr>
            <w:pStyle w:val="TOC1"/>
            <w:rPr>
              <w:rFonts w:asciiTheme="minorHAnsi" w:hAnsiTheme="minorHAnsi"/>
              <w:kern w:val="2"/>
              <w:lang w:eastAsia="en-GB"/>
              <w14:ligatures w14:val="standardContextual"/>
            </w:rPr>
          </w:pPr>
          <w:hyperlink w:anchor="_Toc181715689" w:history="1">
            <w:r w:rsidRPr="0073489C">
              <w:rPr>
                <w:rStyle w:val="Hyperlink"/>
              </w:rPr>
              <w:t>6.</w:t>
            </w:r>
            <w:r>
              <w:rPr>
                <w:rFonts w:asciiTheme="minorHAnsi" w:hAnsiTheme="minorHAnsi"/>
                <w:kern w:val="2"/>
                <w:lang w:eastAsia="en-GB"/>
                <w14:ligatures w14:val="standardContextual"/>
              </w:rPr>
              <w:tab/>
            </w:r>
            <w:r w:rsidRPr="0073489C">
              <w:rPr>
                <w:rStyle w:val="Hyperlink"/>
              </w:rPr>
              <w:t xml:space="preserve">Making a </w:t>
            </w:r>
            <w:r w:rsidR="00EC409B">
              <w:rPr>
                <w:rStyle w:val="Hyperlink"/>
              </w:rPr>
              <w:t>c</w:t>
            </w:r>
            <w:r w:rsidRPr="0073489C">
              <w:rPr>
                <w:rStyle w:val="Hyperlink"/>
              </w:rPr>
              <w:t>omplaint</w:t>
            </w:r>
            <w:r>
              <w:rPr>
                <w:webHidden/>
              </w:rPr>
              <w:tab/>
            </w:r>
            <w:r>
              <w:rPr>
                <w:webHidden/>
              </w:rPr>
              <w:fldChar w:fldCharType="begin"/>
            </w:r>
            <w:r>
              <w:rPr>
                <w:webHidden/>
              </w:rPr>
              <w:instrText xml:space="preserve"> PAGEREF _Toc181715689 \h </w:instrText>
            </w:r>
            <w:r>
              <w:rPr>
                <w:webHidden/>
              </w:rPr>
            </w:r>
            <w:r>
              <w:rPr>
                <w:webHidden/>
              </w:rPr>
              <w:fldChar w:fldCharType="separate"/>
            </w:r>
            <w:r w:rsidR="00DA1FB6">
              <w:rPr>
                <w:webHidden/>
              </w:rPr>
              <w:t>6</w:t>
            </w:r>
            <w:r>
              <w:rPr>
                <w:webHidden/>
              </w:rPr>
              <w:fldChar w:fldCharType="end"/>
            </w:r>
          </w:hyperlink>
        </w:p>
        <w:p w14:paraId="2719A4FF" w14:textId="44D61990" w:rsidR="00657351" w:rsidRDefault="00657351" w:rsidP="0041451F">
          <w:pPr>
            <w:pStyle w:val="TOC1"/>
            <w:rPr>
              <w:rFonts w:asciiTheme="minorHAnsi" w:hAnsiTheme="minorHAnsi"/>
              <w:kern w:val="2"/>
              <w:lang w:eastAsia="en-GB"/>
              <w14:ligatures w14:val="standardContextual"/>
            </w:rPr>
          </w:pPr>
          <w:hyperlink w:anchor="_Toc181715690" w:history="1">
            <w:r w:rsidRPr="0073489C">
              <w:rPr>
                <w:rStyle w:val="Hyperlink"/>
              </w:rPr>
              <w:t>7.</w:t>
            </w:r>
            <w:r>
              <w:rPr>
                <w:rFonts w:asciiTheme="minorHAnsi" w:hAnsiTheme="minorHAnsi"/>
                <w:kern w:val="2"/>
                <w:lang w:eastAsia="en-GB"/>
                <w14:ligatures w14:val="standardContextual"/>
              </w:rPr>
              <w:tab/>
            </w:r>
            <w:r w:rsidRPr="0073489C">
              <w:rPr>
                <w:rStyle w:val="Hyperlink"/>
              </w:rPr>
              <w:t xml:space="preserve">Parent </w:t>
            </w:r>
            <w:r w:rsidR="00EC409B">
              <w:rPr>
                <w:rStyle w:val="Hyperlink"/>
              </w:rPr>
              <w:t>c</w:t>
            </w:r>
            <w:r w:rsidRPr="0073489C">
              <w:rPr>
                <w:rStyle w:val="Hyperlink"/>
              </w:rPr>
              <w:t>omplaints</w:t>
            </w:r>
            <w:r>
              <w:rPr>
                <w:webHidden/>
              </w:rPr>
              <w:tab/>
            </w:r>
            <w:r>
              <w:rPr>
                <w:webHidden/>
              </w:rPr>
              <w:fldChar w:fldCharType="begin"/>
            </w:r>
            <w:r>
              <w:rPr>
                <w:webHidden/>
              </w:rPr>
              <w:instrText xml:space="preserve"> PAGEREF _Toc181715690 \h </w:instrText>
            </w:r>
            <w:r>
              <w:rPr>
                <w:webHidden/>
              </w:rPr>
            </w:r>
            <w:r>
              <w:rPr>
                <w:webHidden/>
              </w:rPr>
              <w:fldChar w:fldCharType="separate"/>
            </w:r>
            <w:r w:rsidR="00DA1FB6">
              <w:rPr>
                <w:webHidden/>
              </w:rPr>
              <w:t>7</w:t>
            </w:r>
            <w:r>
              <w:rPr>
                <w:webHidden/>
              </w:rPr>
              <w:fldChar w:fldCharType="end"/>
            </w:r>
          </w:hyperlink>
        </w:p>
        <w:p w14:paraId="1DDB9FFC" w14:textId="2A560CFC"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1" w:history="1">
            <w:r w:rsidRPr="0073489C">
              <w:rPr>
                <w:rStyle w:val="Hyperlink"/>
                <w:rFonts w:asciiTheme="majorHAnsi" w:hAnsiTheme="majorHAnsi"/>
                <w:noProof/>
              </w:rPr>
              <w:t>7.3</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 xml:space="preserve">Stage </w:t>
            </w:r>
            <w:r w:rsidR="00497772">
              <w:rPr>
                <w:rStyle w:val="Hyperlink"/>
                <w:rFonts w:asciiTheme="majorHAnsi" w:hAnsiTheme="majorHAnsi"/>
                <w:noProof/>
              </w:rPr>
              <w:t>o</w:t>
            </w:r>
            <w:r w:rsidRPr="0073489C">
              <w:rPr>
                <w:rStyle w:val="Hyperlink"/>
                <w:rFonts w:asciiTheme="majorHAnsi" w:hAnsiTheme="majorHAnsi"/>
                <w:noProof/>
              </w:rPr>
              <w:t xml:space="preserve">ne – </w:t>
            </w:r>
            <w:r w:rsidR="00497772">
              <w:rPr>
                <w:rStyle w:val="Hyperlink"/>
                <w:rFonts w:asciiTheme="majorHAnsi" w:hAnsiTheme="majorHAnsi"/>
                <w:noProof/>
              </w:rPr>
              <w:t>i</w:t>
            </w:r>
            <w:r w:rsidRPr="0073489C">
              <w:rPr>
                <w:rStyle w:val="Hyperlink"/>
                <w:rFonts w:asciiTheme="majorHAnsi" w:hAnsiTheme="majorHAnsi"/>
                <w:noProof/>
              </w:rPr>
              <w:t>nformal “Listen and Respond”</w:t>
            </w:r>
            <w:r>
              <w:rPr>
                <w:noProof/>
                <w:webHidden/>
              </w:rPr>
              <w:tab/>
            </w:r>
            <w:r>
              <w:rPr>
                <w:noProof/>
                <w:webHidden/>
              </w:rPr>
              <w:fldChar w:fldCharType="begin"/>
            </w:r>
            <w:r>
              <w:rPr>
                <w:noProof/>
                <w:webHidden/>
              </w:rPr>
              <w:instrText xml:space="preserve"> PAGEREF _Toc181715691 \h </w:instrText>
            </w:r>
            <w:r>
              <w:rPr>
                <w:noProof/>
                <w:webHidden/>
              </w:rPr>
            </w:r>
            <w:r>
              <w:rPr>
                <w:noProof/>
                <w:webHidden/>
              </w:rPr>
              <w:fldChar w:fldCharType="separate"/>
            </w:r>
            <w:r w:rsidR="00DA1FB6">
              <w:rPr>
                <w:noProof/>
                <w:webHidden/>
              </w:rPr>
              <w:t>7</w:t>
            </w:r>
            <w:r>
              <w:rPr>
                <w:noProof/>
                <w:webHidden/>
              </w:rPr>
              <w:fldChar w:fldCharType="end"/>
            </w:r>
          </w:hyperlink>
        </w:p>
        <w:p w14:paraId="0D9535C1" w14:textId="37636635"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2" w:history="1">
            <w:r w:rsidRPr="0073489C">
              <w:rPr>
                <w:rStyle w:val="Hyperlink"/>
                <w:rFonts w:asciiTheme="majorHAnsi" w:hAnsiTheme="majorHAnsi"/>
                <w:noProof/>
              </w:rPr>
              <w:t>7.4</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 xml:space="preserve">Stage two - </w:t>
            </w:r>
            <w:r w:rsidR="00497772">
              <w:rPr>
                <w:rStyle w:val="Hyperlink"/>
                <w:rFonts w:asciiTheme="majorHAnsi" w:hAnsiTheme="majorHAnsi"/>
                <w:noProof/>
              </w:rPr>
              <w:t>f</w:t>
            </w:r>
            <w:r w:rsidRPr="0073489C">
              <w:rPr>
                <w:rStyle w:val="Hyperlink"/>
                <w:rFonts w:asciiTheme="majorHAnsi" w:hAnsiTheme="majorHAnsi"/>
                <w:noProof/>
              </w:rPr>
              <w:t>ormal “Investigate and Respond”</w:t>
            </w:r>
            <w:r>
              <w:rPr>
                <w:noProof/>
                <w:webHidden/>
              </w:rPr>
              <w:tab/>
            </w:r>
            <w:r>
              <w:rPr>
                <w:noProof/>
                <w:webHidden/>
              </w:rPr>
              <w:fldChar w:fldCharType="begin"/>
            </w:r>
            <w:r>
              <w:rPr>
                <w:noProof/>
                <w:webHidden/>
              </w:rPr>
              <w:instrText xml:space="preserve"> PAGEREF _Toc181715692 \h </w:instrText>
            </w:r>
            <w:r>
              <w:rPr>
                <w:noProof/>
                <w:webHidden/>
              </w:rPr>
            </w:r>
            <w:r>
              <w:rPr>
                <w:noProof/>
                <w:webHidden/>
              </w:rPr>
              <w:fldChar w:fldCharType="separate"/>
            </w:r>
            <w:r w:rsidR="00DA1FB6">
              <w:rPr>
                <w:noProof/>
                <w:webHidden/>
              </w:rPr>
              <w:t>8</w:t>
            </w:r>
            <w:r>
              <w:rPr>
                <w:noProof/>
                <w:webHidden/>
              </w:rPr>
              <w:fldChar w:fldCharType="end"/>
            </w:r>
          </w:hyperlink>
        </w:p>
        <w:p w14:paraId="303BF139" w14:textId="2DB3F253"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3" w:history="1">
            <w:r w:rsidRPr="0073489C">
              <w:rPr>
                <w:rStyle w:val="Hyperlink"/>
                <w:rFonts w:asciiTheme="majorHAnsi" w:hAnsiTheme="majorHAnsi"/>
                <w:noProof/>
              </w:rPr>
              <w:t>7.5</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 xml:space="preserve">Stage three – </w:t>
            </w:r>
            <w:r w:rsidR="00497772">
              <w:rPr>
                <w:rStyle w:val="Hyperlink"/>
                <w:rFonts w:asciiTheme="majorHAnsi" w:hAnsiTheme="majorHAnsi"/>
                <w:noProof/>
              </w:rPr>
              <w:t>c</w:t>
            </w:r>
            <w:r w:rsidRPr="0073489C">
              <w:rPr>
                <w:rStyle w:val="Hyperlink"/>
                <w:rFonts w:asciiTheme="majorHAnsi" w:hAnsiTheme="majorHAnsi"/>
                <w:noProof/>
              </w:rPr>
              <w:t xml:space="preserve">omplaints </w:t>
            </w:r>
            <w:r w:rsidR="00497772">
              <w:rPr>
                <w:rStyle w:val="Hyperlink"/>
                <w:rFonts w:asciiTheme="majorHAnsi" w:hAnsiTheme="majorHAnsi"/>
                <w:noProof/>
              </w:rPr>
              <w:t>p</w:t>
            </w:r>
            <w:r w:rsidRPr="0073489C">
              <w:rPr>
                <w:rStyle w:val="Hyperlink"/>
                <w:rFonts w:asciiTheme="majorHAnsi" w:hAnsiTheme="majorHAnsi"/>
                <w:noProof/>
              </w:rPr>
              <w:t>anel</w:t>
            </w:r>
            <w:r>
              <w:rPr>
                <w:noProof/>
                <w:webHidden/>
              </w:rPr>
              <w:tab/>
            </w:r>
            <w:r>
              <w:rPr>
                <w:noProof/>
                <w:webHidden/>
              </w:rPr>
              <w:fldChar w:fldCharType="begin"/>
            </w:r>
            <w:r>
              <w:rPr>
                <w:noProof/>
                <w:webHidden/>
              </w:rPr>
              <w:instrText xml:space="preserve"> PAGEREF _Toc181715693 \h </w:instrText>
            </w:r>
            <w:r>
              <w:rPr>
                <w:noProof/>
                <w:webHidden/>
              </w:rPr>
            </w:r>
            <w:r>
              <w:rPr>
                <w:noProof/>
                <w:webHidden/>
              </w:rPr>
              <w:fldChar w:fldCharType="separate"/>
            </w:r>
            <w:r w:rsidR="00DA1FB6">
              <w:rPr>
                <w:noProof/>
                <w:webHidden/>
              </w:rPr>
              <w:t>9</w:t>
            </w:r>
            <w:r>
              <w:rPr>
                <w:noProof/>
                <w:webHidden/>
              </w:rPr>
              <w:fldChar w:fldCharType="end"/>
            </w:r>
          </w:hyperlink>
        </w:p>
        <w:p w14:paraId="06A1F5D2" w14:textId="6642BCD6" w:rsidR="00657351" w:rsidRDefault="00657351" w:rsidP="0041451F">
          <w:pPr>
            <w:pStyle w:val="TOC1"/>
            <w:rPr>
              <w:rFonts w:asciiTheme="minorHAnsi" w:hAnsiTheme="minorHAnsi"/>
              <w:kern w:val="2"/>
              <w:lang w:eastAsia="en-GB"/>
              <w14:ligatures w14:val="standardContextual"/>
            </w:rPr>
          </w:pPr>
          <w:hyperlink w:anchor="_Toc181715694" w:history="1">
            <w:r w:rsidRPr="0073489C">
              <w:rPr>
                <w:rStyle w:val="Hyperlink"/>
              </w:rPr>
              <w:t>8.</w:t>
            </w:r>
            <w:r>
              <w:rPr>
                <w:rFonts w:asciiTheme="minorHAnsi" w:hAnsiTheme="minorHAnsi"/>
                <w:kern w:val="2"/>
                <w:lang w:eastAsia="en-GB"/>
                <w14:ligatures w14:val="standardContextual"/>
              </w:rPr>
              <w:tab/>
            </w:r>
            <w:r w:rsidRPr="0073489C">
              <w:rPr>
                <w:rStyle w:val="Hyperlink"/>
              </w:rPr>
              <w:t>Non-</w:t>
            </w:r>
            <w:r w:rsidR="00EC409B">
              <w:rPr>
                <w:rStyle w:val="Hyperlink"/>
              </w:rPr>
              <w:t>p</w:t>
            </w:r>
            <w:r w:rsidRPr="0073489C">
              <w:rPr>
                <w:rStyle w:val="Hyperlink"/>
              </w:rPr>
              <w:t xml:space="preserve">arental </w:t>
            </w:r>
            <w:r w:rsidR="00EC409B">
              <w:rPr>
                <w:rStyle w:val="Hyperlink"/>
              </w:rPr>
              <w:t>c</w:t>
            </w:r>
            <w:r w:rsidRPr="0073489C">
              <w:rPr>
                <w:rStyle w:val="Hyperlink"/>
              </w:rPr>
              <w:t>omplaints</w:t>
            </w:r>
            <w:r>
              <w:rPr>
                <w:webHidden/>
              </w:rPr>
              <w:tab/>
            </w:r>
            <w:r>
              <w:rPr>
                <w:webHidden/>
              </w:rPr>
              <w:fldChar w:fldCharType="begin"/>
            </w:r>
            <w:r>
              <w:rPr>
                <w:webHidden/>
              </w:rPr>
              <w:instrText xml:space="preserve"> PAGEREF _Toc181715694 \h </w:instrText>
            </w:r>
            <w:r>
              <w:rPr>
                <w:webHidden/>
              </w:rPr>
            </w:r>
            <w:r>
              <w:rPr>
                <w:webHidden/>
              </w:rPr>
              <w:fldChar w:fldCharType="separate"/>
            </w:r>
            <w:r w:rsidR="00DA1FB6">
              <w:rPr>
                <w:webHidden/>
              </w:rPr>
              <w:t>11</w:t>
            </w:r>
            <w:r>
              <w:rPr>
                <w:webHidden/>
              </w:rPr>
              <w:fldChar w:fldCharType="end"/>
            </w:r>
          </w:hyperlink>
        </w:p>
        <w:p w14:paraId="0E60322A" w14:textId="62D6253A"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5" w:history="1">
            <w:r w:rsidRPr="0073489C">
              <w:rPr>
                <w:rStyle w:val="Hyperlink"/>
                <w:rFonts w:asciiTheme="majorHAnsi" w:hAnsiTheme="majorHAnsi"/>
                <w:noProof/>
              </w:rPr>
              <w:t>8.1</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one – informal</w:t>
            </w:r>
            <w:r>
              <w:rPr>
                <w:noProof/>
                <w:webHidden/>
              </w:rPr>
              <w:tab/>
            </w:r>
            <w:r>
              <w:rPr>
                <w:noProof/>
                <w:webHidden/>
              </w:rPr>
              <w:fldChar w:fldCharType="begin"/>
            </w:r>
            <w:r>
              <w:rPr>
                <w:noProof/>
                <w:webHidden/>
              </w:rPr>
              <w:instrText xml:space="preserve"> PAGEREF _Toc181715695 \h </w:instrText>
            </w:r>
            <w:r>
              <w:rPr>
                <w:noProof/>
                <w:webHidden/>
              </w:rPr>
            </w:r>
            <w:r>
              <w:rPr>
                <w:noProof/>
                <w:webHidden/>
              </w:rPr>
              <w:fldChar w:fldCharType="separate"/>
            </w:r>
            <w:r w:rsidR="00DA1FB6">
              <w:rPr>
                <w:noProof/>
                <w:webHidden/>
              </w:rPr>
              <w:t>11</w:t>
            </w:r>
            <w:r>
              <w:rPr>
                <w:noProof/>
                <w:webHidden/>
              </w:rPr>
              <w:fldChar w:fldCharType="end"/>
            </w:r>
          </w:hyperlink>
        </w:p>
        <w:p w14:paraId="1B712391" w14:textId="754BC74A" w:rsidR="00657351" w:rsidRDefault="00657351">
          <w:pPr>
            <w:pStyle w:val="TOC2"/>
            <w:tabs>
              <w:tab w:val="left" w:pos="720"/>
              <w:tab w:val="right" w:leader="dot" w:pos="9054"/>
            </w:tabs>
            <w:rPr>
              <w:rFonts w:asciiTheme="minorHAnsi" w:hAnsiTheme="minorHAnsi"/>
              <w:noProof/>
              <w:kern w:val="2"/>
              <w:sz w:val="24"/>
              <w:lang w:eastAsia="en-GB"/>
              <w14:ligatures w14:val="standardContextual"/>
            </w:rPr>
          </w:pPr>
          <w:hyperlink w:anchor="_Toc181715696" w:history="1">
            <w:r w:rsidRPr="0073489C">
              <w:rPr>
                <w:rStyle w:val="Hyperlink"/>
                <w:rFonts w:asciiTheme="majorHAnsi" w:hAnsiTheme="majorHAnsi"/>
                <w:noProof/>
              </w:rPr>
              <w:t>8.2</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two – formal</w:t>
            </w:r>
            <w:r>
              <w:rPr>
                <w:noProof/>
                <w:webHidden/>
              </w:rPr>
              <w:tab/>
            </w:r>
            <w:r>
              <w:rPr>
                <w:noProof/>
                <w:webHidden/>
              </w:rPr>
              <w:fldChar w:fldCharType="begin"/>
            </w:r>
            <w:r>
              <w:rPr>
                <w:noProof/>
                <w:webHidden/>
              </w:rPr>
              <w:instrText xml:space="preserve"> PAGEREF _Toc181715696 \h </w:instrText>
            </w:r>
            <w:r>
              <w:rPr>
                <w:noProof/>
                <w:webHidden/>
              </w:rPr>
            </w:r>
            <w:r>
              <w:rPr>
                <w:noProof/>
                <w:webHidden/>
              </w:rPr>
              <w:fldChar w:fldCharType="separate"/>
            </w:r>
            <w:r w:rsidR="00DA1FB6">
              <w:rPr>
                <w:noProof/>
                <w:webHidden/>
              </w:rPr>
              <w:t>11</w:t>
            </w:r>
            <w:r>
              <w:rPr>
                <w:noProof/>
                <w:webHidden/>
              </w:rPr>
              <w:fldChar w:fldCharType="end"/>
            </w:r>
          </w:hyperlink>
        </w:p>
        <w:p w14:paraId="5E6E2EE4" w14:textId="059FA60B" w:rsidR="00657351" w:rsidRDefault="00657351" w:rsidP="0041451F">
          <w:pPr>
            <w:pStyle w:val="TOC1"/>
            <w:rPr>
              <w:rFonts w:asciiTheme="minorHAnsi" w:hAnsiTheme="minorHAnsi"/>
              <w:kern w:val="2"/>
              <w:lang w:eastAsia="en-GB"/>
              <w14:ligatures w14:val="standardContextual"/>
            </w:rPr>
          </w:pPr>
          <w:hyperlink w:anchor="_Toc181715697" w:history="1">
            <w:r w:rsidRPr="0073489C">
              <w:rPr>
                <w:rStyle w:val="Hyperlink"/>
              </w:rPr>
              <w:t>9.</w:t>
            </w:r>
            <w:r>
              <w:rPr>
                <w:rFonts w:asciiTheme="minorHAnsi" w:hAnsiTheme="minorHAnsi"/>
                <w:kern w:val="2"/>
                <w:lang w:eastAsia="en-GB"/>
                <w14:ligatures w14:val="standardContextual"/>
              </w:rPr>
              <w:tab/>
            </w:r>
            <w:r w:rsidRPr="0073489C">
              <w:rPr>
                <w:rStyle w:val="Hyperlink"/>
              </w:rPr>
              <w:t>Complaints about Ormiston Academies Trust</w:t>
            </w:r>
            <w:r>
              <w:rPr>
                <w:webHidden/>
              </w:rPr>
              <w:tab/>
            </w:r>
            <w:r>
              <w:rPr>
                <w:webHidden/>
              </w:rPr>
              <w:fldChar w:fldCharType="begin"/>
            </w:r>
            <w:r>
              <w:rPr>
                <w:webHidden/>
              </w:rPr>
              <w:instrText xml:space="preserve"> PAGEREF _Toc181715697 \h </w:instrText>
            </w:r>
            <w:r>
              <w:rPr>
                <w:webHidden/>
              </w:rPr>
            </w:r>
            <w:r>
              <w:rPr>
                <w:webHidden/>
              </w:rPr>
              <w:fldChar w:fldCharType="separate"/>
            </w:r>
            <w:r w:rsidR="00DA1FB6">
              <w:rPr>
                <w:webHidden/>
              </w:rPr>
              <w:t>12</w:t>
            </w:r>
            <w:r>
              <w:rPr>
                <w:webHidden/>
              </w:rPr>
              <w:fldChar w:fldCharType="end"/>
            </w:r>
          </w:hyperlink>
        </w:p>
        <w:p w14:paraId="4409CA07" w14:textId="30507734"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698" w:history="1">
            <w:r w:rsidRPr="0073489C">
              <w:rPr>
                <w:rStyle w:val="Hyperlink"/>
                <w:rFonts w:asciiTheme="majorHAnsi" w:hAnsiTheme="majorHAnsi"/>
                <w:noProof/>
              </w:rPr>
              <w:t>9.3.</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one – informal</w:t>
            </w:r>
            <w:r>
              <w:rPr>
                <w:noProof/>
                <w:webHidden/>
              </w:rPr>
              <w:tab/>
            </w:r>
            <w:r>
              <w:rPr>
                <w:noProof/>
                <w:webHidden/>
              </w:rPr>
              <w:fldChar w:fldCharType="begin"/>
            </w:r>
            <w:r>
              <w:rPr>
                <w:noProof/>
                <w:webHidden/>
              </w:rPr>
              <w:instrText xml:space="preserve"> PAGEREF _Toc181715698 \h </w:instrText>
            </w:r>
            <w:r>
              <w:rPr>
                <w:noProof/>
                <w:webHidden/>
              </w:rPr>
            </w:r>
            <w:r>
              <w:rPr>
                <w:noProof/>
                <w:webHidden/>
              </w:rPr>
              <w:fldChar w:fldCharType="separate"/>
            </w:r>
            <w:r w:rsidR="00DA1FB6">
              <w:rPr>
                <w:noProof/>
                <w:webHidden/>
              </w:rPr>
              <w:t>12</w:t>
            </w:r>
            <w:r>
              <w:rPr>
                <w:noProof/>
                <w:webHidden/>
              </w:rPr>
              <w:fldChar w:fldCharType="end"/>
            </w:r>
          </w:hyperlink>
        </w:p>
        <w:p w14:paraId="46984948" w14:textId="1E938271"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699" w:history="1">
            <w:r w:rsidRPr="0073489C">
              <w:rPr>
                <w:rStyle w:val="Hyperlink"/>
                <w:rFonts w:asciiTheme="majorHAnsi" w:hAnsiTheme="majorHAnsi" w:cstheme="majorHAnsi"/>
                <w:noProof/>
              </w:rPr>
              <w:t>9.4.</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two – formal</w:t>
            </w:r>
            <w:r>
              <w:rPr>
                <w:noProof/>
                <w:webHidden/>
              </w:rPr>
              <w:tab/>
            </w:r>
            <w:r>
              <w:rPr>
                <w:noProof/>
                <w:webHidden/>
              </w:rPr>
              <w:fldChar w:fldCharType="begin"/>
            </w:r>
            <w:r>
              <w:rPr>
                <w:noProof/>
                <w:webHidden/>
              </w:rPr>
              <w:instrText xml:space="preserve"> PAGEREF _Toc181715699 \h </w:instrText>
            </w:r>
            <w:r>
              <w:rPr>
                <w:noProof/>
                <w:webHidden/>
              </w:rPr>
            </w:r>
            <w:r>
              <w:rPr>
                <w:noProof/>
                <w:webHidden/>
              </w:rPr>
              <w:fldChar w:fldCharType="separate"/>
            </w:r>
            <w:r w:rsidR="00DA1FB6">
              <w:rPr>
                <w:noProof/>
                <w:webHidden/>
              </w:rPr>
              <w:t>12</w:t>
            </w:r>
            <w:r>
              <w:rPr>
                <w:noProof/>
                <w:webHidden/>
              </w:rPr>
              <w:fldChar w:fldCharType="end"/>
            </w:r>
          </w:hyperlink>
        </w:p>
        <w:p w14:paraId="5B4027B8" w14:textId="422933CD"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0" w:history="1">
            <w:r w:rsidRPr="0073489C">
              <w:rPr>
                <w:rStyle w:val="Hyperlink"/>
                <w:rFonts w:asciiTheme="majorHAnsi" w:hAnsiTheme="majorHAnsi" w:cstheme="majorHAnsi"/>
                <w:noProof/>
              </w:rPr>
              <w:t>9.5.</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Stage three – review</w:t>
            </w:r>
            <w:r>
              <w:rPr>
                <w:noProof/>
                <w:webHidden/>
              </w:rPr>
              <w:tab/>
            </w:r>
            <w:r>
              <w:rPr>
                <w:noProof/>
                <w:webHidden/>
              </w:rPr>
              <w:fldChar w:fldCharType="begin"/>
            </w:r>
            <w:r>
              <w:rPr>
                <w:noProof/>
                <w:webHidden/>
              </w:rPr>
              <w:instrText xml:space="preserve"> PAGEREF _Toc181715700 \h </w:instrText>
            </w:r>
            <w:r>
              <w:rPr>
                <w:noProof/>
                <w:webHidden/>
              </w:rPr>
            </w:r>
            <w:r>
              <w:rPr>
                <w:noProof/>
                <w:webHidden/>
              </w:rPr>
              <w:fldChar w:fldCharType="separate"/>
            </w:r>
            <w:r w:rsidR="00DA1FB6">
              <w:rPr>
                <w:noProof/>
                <w:webHidden/>
              </w:rPr>
              <w:t>12</w:t>
            </w:r>
            <w:r>
              <w:rPr>
                <w:noProof/>
                <w:webHidden/>
              </w:rPr>
              <w:fldChar w:fldCharType="end"/>
            </w:r>
          </w:hyperlink>
        </w:p>
        <w:p w14:paraId="4740B282" w14:textId="5B0EE9F1"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1" w:history="1">
            <w:r w:rsidRPr="0073489C">
              <w:rPr>
                <w:rStyle w:val="Hyperlink"/>
                <w:rFonts w:asciiTheme="majorHAnsi" w:hAnsiTheme="majorHAnsi" w:cstheme="majorHAnsi"/>
                <w:noProof/>
              </w:rPr>
              <w:t>9.6.</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Complaint about the CEO</w:t>
            </w:r>
            <w:r>
              <w:rPr>
                <w:noProof/>
                <w:webHidden/>
              </w:rPr>
              <w:tab/>
            </w:r>
            <w:r>
              <w:rPr>
                <w:noProof/>
                <w:webHidden/>
              </w:rPr>
              <w:fldChar w:fldCharType="begin"/>
            </w:r>
            <w:r>
              <w:rPr>
                <w:noProof/>
                <w:webHidden/>
              </w:rPr>
              <w:instrText xml:space="preserve"> PAGEREF _Toc181715701 \h </w:instrText>
            </w:r>
            <w:r>
              <w:rPr>
                <w:noProof/>
                <w:webHidden/>
              </w:rPr>
            </w:r>
            <w:r>
              <w:rPr>
                <w:noProof/>
                <w:webHidden/>
              </w:rPr>
              <w:fldChar w:fldCharType="separate"/>
            </w:r>
            <w:r w:rsidR="00DA1FB6">
              <w:rPr>
                <w:noProof/>
                <w:webHidden/>
              </w:rPr>
              <w:t>13</w:t>
            </w:r>
            <w:r>
              <w:rPr>
                <w:noProof/>
                <w:webHidden/>
              </w:rPr>
              <w:fldChar w:fldCharType="end"/>
            </w:r>
          </w:hyperlink>
        </w:p>
        <w:p w14:paraId="180CF7F3" w14:textId="191E306F"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2" w:history="1">
            <w:r w:rsidRPr="0073489C">
              <w:rPr>
                <w:rStyle w:val="Hyperlink"/>
                <w:rFonts w:asciiTheme="majorHAnsi" w:hAnsiTheme="majorHAnsi" w:cstheme="majorHAnsi"/>
                <w:noProof/>
              </w:rPr>
              <w:t>9.7.</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Other routes of complaint</w:t>
            </w:r>
            <w:r>
              <w:rPr>
                <w:noProof/>
                <w:webHidden/>
              </w:rPr>
              <w:tab/>
            </w:r>
            <w:r>
              <w:rPr>
                <w:noProof/>
                <w:webHidden/>
              </w:rPr>
              <w:fldChar w:fldCharType="begin"/>
            </w:r>
            <w:r>
              <w:rPr>
                <w:noProof/>
                <w:webHidden/>
              </w:rPr>
              <w:instrText xml:space="preserve"> PAGEREF _Toc181715702 \h </w:instrText>
            </w:r>
            <w:r>
              <w:rPr>
                <w:noProof/>
                <w:webHidden/>
              </w:rPr>
            </w:r>
            <w:r>
              <w:rPr>
                <w:noProof/>
                <w:webHidden/>
              </w:rPr>
              <w:fldChar w:fldCharType="separate"/>
            </w:r>
            <w:r w:rsidR="00DA1FB6">
              <w:rPr>
                <w:noProof/>
                <w:webHidden/>
              </w:rPr>
              <w:t>13</w:t>
            </w:r>
            <w:r>
              <w:rPr>
                <w:noProof/>
                <w:webHidden/>
              </w:rPr>
              <w:fldChar w:fldCharType="end"/>
            </w:r>
          </w:hyperlink>
        </w:p>
        <w:p w14:paraId="4490ED22" w14:textId="21CE988F" w:rsidR="00657351" w:rsidRDefault="00657351" w:rsidP="0041451F">
          <w:pPr>
            <w:pStyle w:val="TOC1"/>
            <w:rPr>
              <w:rFonts w:asciiTheme="minorHAnsi" w:hAnsiTheme="minorHAnsi"/>
              <w:kern w:val="2"/>
              <w:lang w:eastAsia="en-GB"/>
              <w14:ligatures w14:val="standardContextual"/>
            </w:rPr>
          </w:pPr>
          <w:hyperlink w:anchor="_Toc181715703" w:history="1">
            <w:r w:rsidRPr="0073489C">
              <w:rPr>
                <w:rStyle w:val="Hyperlink"/>
              </w:rPr>
              <w:t>10.</w:t>
            </w:r>
            <w:r>
              <w:rPr>
                <w:rFonts w:asciiTheme="minorHAnsi" w:hAnsiTheme="minorHAnsi"/>
                <w:kern w:val="2"/>
                <w:lang w:eastAsia="en-GB"/>
                <w14:ligatures w14:val="standardContextual"/>
              </w:rPr>
              <w:tab/>
            </w:r>
            <w:r w:rsidRPr="0073489C">
              <w:rPr>
                <w:rStyle w:val="Hyperlink"/>
              </w:rPr>
              <w:t>Unreasonable and persistent complainants</w:t>
            </w:r>
            <w:r>
              <w:rPr>
                <w:webHidden/>
              </w:rPr>
              <w:tab/>
            </w:r>
            <w:r>
              <w:rPr>
                <w:webHidden/>
              </w:rPr>
              <w:fldChar w:fldCharType="begin"/>
            </w:r>
            <w:r>
              <w:rPr>
                <w:webHidden/>
              </w:rPr>
              <w:instrText xml:space="preserve"> PAGEREF _Toc181715703 \h </w:instrText>
            </w:r>
            <w:r>
              <w:rPr>
                <w:webHidden/>
              </w:rPr>
            </w:r>
            <w:r>
              <w:rPr>
                <w:webHidden/>
              </w:rPr>
              <w:fldChar w:fldCharType="separate"/>
            </w:r>
            <w:r w:rsidR="00DA1FB6">
              <w:rPr>
                <w:webHidden/>
              </w:rPr>
              <w:t>14</w:t>
            </w:r>
            <w:r>
              <w:rPr>
                <w:webHidden/>
              </w:rPr>
              <w:fldChar w:fldCharType="end"/>
            </w:r>
          </w:hyperlink>
        </w:p>
        <w:p w14:paraId="06E6129D" w14:textId="78F55BE2" w:rsidR="00657351" w:rsidRDefault="00657351" w:rsidP="0041451F">
          <w:pPr>
            <w:pStyle w:val="TOC1"/>
            <w:rPr>
              <w:rFonts w:asciiTheme="minorHAnsi" w:hAnsiTheme="minorHAnsi"/>
              <w:kern w:val="2"/>
              <w:lang w:eastAsia="en-GB"/>
              <w14:ligatures w14:val="standardContextual"/>
            </w:rPr>
          </w:pPr>
          <w:hyperlink w:anchor="_Toc181715704" w:history="1">
            <w:r w:rsidRPr="0073489C">
              <w:rPr>
                <w:rStyle w:val="Hyperlink"/>
              </w:rPr>
              <w:t>11.</w:t>
            </w:r>
            <w:r>
              <w:rPr>
                <w:rFonts w:asciiTheme="minorHAnsi" w:hAnsiTheme="minorHAnsi"/>
                <w:kern w:val="2"/>
                <w:lang w:eastAsia="en-GB"/>
                <w14:ligatures w14:val="standardContextual"/>
              </w:rPr>
              <w:tab/>
            </w:r>
            <w:r w:rsidRPr="0073489C">
              <w:rPr>
                <w:rStyle w:val="Hyperlink"/>
              </w:rPr>
              <w:t xml:space="preserve">Maintaining </w:t>
            </w:r>
            <w:r w:rsidR="00EC409B">
              <w:rPr>
                <w:rStyle w:val="Hyperlink"/>
              </w:rPr>
              <w:t>r</w:t>
            </w:r>
            <w:r w:rsidRPr="0073489C">
              <w:rPr>
                <w:rStyle w:val="Hyperlink"/>
              </w:rPr>
              <w:t>ecords</w:t>
            </w:r>
            <w:r>
              <w:rPr>
                <w:webHidden/>
              </w:rPr>
              <w:tab/>
            </w:r>
            <w:r>
              <w:rPr>
                <w:webHidden/>
              </w:rPr>
              <w:fldChar w:fldCharType="begin"/>
            </w:r>
            <w:r>
              <w:rPr>
                <w:webHidden/>
              </w:rPr>
              <w:instrText xml:space="preserve"> PAGEREF _Toc181715704 \h </w:instrText>
            </w:r>
            <w:r>
              <w:rPr>
                <w:webHidden/>
              </w:rPr>
            </w:r>
            <w:r>
              <w:rPr>
                <w:webHidden/>
              </w:rPr>
              <w:fldChar w:fldCharType="separate"/>
            </w:r>
            <w:r w:rsidR="00DA1FB6">
              <w:rPr>
                <w:webHidden/>
              </w:rPr>
              <w:t>14</w:t>
            </w:r>
            <w:r>
              <w:rPr>
                <w:webHidden/>
              </w:rPr>
              <w:fldChar w:fldCharType="end"/>
            </w:r>
          </w:hyperlink>
        </w:p>
        <w:p w14:paraId="4364BBAB" w14:textId="73CCD9EA" w:rsidR="00657351" w:rsidRDefault="00657351" w:rsidP="0041451F">
          <w:pPr>
            <w:pStyle w:val="TOC1"/>
            <w:rPr>
              <w:rFonts w:asciiTheme="minorHAnsi" w:hAnsiTheme="minorHAnsi"/>
              <w:kern w:val="2"/>
              <w:lang w:eastAsia="en-GB"/>
              <w14:ligatures w14:val="standardContextual"/>
            </w:rPr>
          </w:pPr>
          <w:hyperlink w:anchor="_Toc181715705" w:history="1">
            <w:r w:rsidRPr="0073489C">
              <w:rPr>
                <w:rStyle w:val="Hyperlink"/>
              </w:rPr>
              <w:t>12.</w:t>
            </w:r>
            <w:r>
              <w:rPr>
                <w:rFonts w:asciiTheme="minorHAnsi" w:hAnsiTheme="minorHAnsi"/>
                <w:kern w:val="2"/>
                <w:lang w:eastAsia="en-GB"/>
                <w14:ligatures w14:val="standardContextual"/>
              </w:rPr>
              <w:tab/>
            </w:r>
            <w:r w:rsidRPr="0073489C">
              <w:rPr>
                <w:rStyle w:val="Hyperlink"/>
              </w:rPr>
              <w:t>Expectations</w:t>
            </w:r>
            <w:r>
              <w:rPr>
                <w:webHidden/>
              </w:rPr>
              <w:tab/>
            </w:r>
            <w:r>
              <w:rPr>
                <w:webHidden/>
              </w:rPr>
              <w:fldChar w:fldCharType="begin"/>
            </w:r>
            <w:r>
              <w:rPr>
                <w:webHidden/>
              </w:rPr>
              <w:instrText xml:space="preserve"> PAGEREF _Toc181715705 \h </w:instrText>
            </w:r>
            <w:r>
              <w:rPr>
                <w:webHidden/>
              </w:rPr>
            </w:r>
            <w:r>
              <w:rPr>
                <w:webHidden/>
              </w:rPr>
              <w:fldChar w:fldCharType="separate"/>
            </w:r>
            <w:r w:rsidR="00DA1FB6">
              <w:rPr>
                <w:webHidden/>
              </w:rPr>
              <w:t>15</w:t>
            </w:r>
            <w:r>
              <w:rPr>
                <w:webHidden/>
              </w:rPr>
              <w:fldChar w:fldCharType="end"/>
            </w:r>
          </w:hyperlink>
        </w:p>
        <w:p w14:paraId="0A807687" w14:textId="2E0DEC81"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6" w:history="1">
            <w:r w:rsidRPr="0073489C">
              <w:rPr>
                <w:rStyle w:val="Hyperlink"/>
                <w:rFonts w:asciiTheme="majorHAnsi" w:hAnsiTheme="majorHAnsi"/>
                <w:noProof/>
              </w:rPr>
              <w:t>12.1</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What can you expect from us?</w:t>
            </w:r>
            <w:r>
              <w:rPr>
                <w:noProof/>
                <w:webHidden/>
              </w:rPr>
              <w:tab/>
            </w:r>
            <w:r>
              <w:rPr>
                <w:noProof/>
                <w:webHidden/>
              </w:rPr>
              <w:fldChar w:fldCharType="begin"/>
            </w:r>
            <w:r>
              <w:rPr>
                <w:noProof/>
                <w:webHidden/>
              </w:rPr>
              <w:instrText xml:space="preserve"> PAGEREF _Toc181715706 \h </w:instrText>
            </w:r>
            <w:r>
              <w:rPr>
                <w:noProof/>
                <w:webHidden/>
              </w:rPr>
            </w:r>
            <w:r>
              <w:rPr>
                <w:noProof/>
                <w:webHidden/>
              </w:rPr>
              <w:fldChar w:fldCharType="separate"/>
            </w:r>
            <w:r w:rsidR="00DA1FB6">
              <w:rPr>
                <w:noProof/>
                <w:webHidden/>
              </w:rPr>
              <w:t>15</w:t>
            </w:r>
            <w:r>
              <w:rPr>
                <w:noProof/>
                <w:webHidden/>
              </w:rPr>
              <w:fldChar w:fldCharType="end"/>
            </w:r>
          </w:hyperlink>
        </w:p>
        <w:p w14:paraId="7D4FBFA1" w14:textId="3BEEA594" w:rsidR="00657351" w:rsidRDefault="00657351">
          <w:pPr>
            <w:pStyle w:val="TOC2"/>
            <w:tabs>
              <w:tab w:val="left" w:pos="960"/>
              <w:tab w:val="right" w:leader="dot" w:pos="9054"/>
            </w:tabs>
            <w:rPr>
              <w:rFonts w:asciiTheme="minorHAnsi" w:hAnsiTheme="minorHAnsi"/>
              <w:noProof/>
              <w:kern w:val="2"/>
              <w:sz w:val="24"/>
              <w:lang w:eastAsia="en-GB"/>
              <w14:ligatures w14:val="standardContextual"/>
            </w:rPr>
          </w:pPr>
          <w:hyperlink w:anchor="_Toc181715707" w:history="1">
            <w:r w:rsidRPr="0073489C">
              <w:rPr>
                <w:rStyle w:val="Hyperlink"/>
                <w:rFonts w:asciiTheme="majorHAnsi" w:hAnsiTheme="majorHAnsi"/>
                <w:noProof/>
              </w:rPr>
              <w:t>12.2</w:t>
            </w:r>
            <w:r>
              <w:rPr>
                <w:rFonts w:asciiTheme="minorHAnsi" w:hAnsiTheme="minorHAnsi"/>
                <w:noProof/>
                <w:kern w:val="2"/>
                <w:sz w:val="24"/>
                <w:lang w:eastAsia="en-GB"/>
                <w14:ligatures w14:val="standardContextual"/>
              </w:rPr>
              <w:tab/>
            </w:r>
            <w:r w:rsidRPr="0073489C">
              <w:rPr>
                <w:rStyle w:val="Hyperlink"/>
                <w:rFonts w:asciiTheme="majorHAnsi" w:hAnsiTheme="majorHAnsi"/>
                <w:noProof/>
              </w:rPr>
              <w:t>What we expect of you</w:t>
            </w:r>
            <w:r>
              <w:rPr>
                <w:noProof/>
                <w:webHidden/>
              </w:rPr>
              <w:tab/>
            </w:r>
            <w:r>
              <w:rPr>
                <w:noProof/>
                <w:webHidden/>
              </w:rPr>
              <w:fldChar w:fldCharType="begin"/>
            </w:r>
            <w:r>
              <w:rPr>
                <w:noProof/>
                <w:webHidden/>
              </w:rPr>
              <w:instrText xml:space="preserve"> PAGEREF _Toc181715707 \h </w:instrText>
            </w:r>
            <w:r>
              <w:rPr>
                <w:noProof/>
                <w:webHidden/>
              </w:rPr>
            </w:r>
            <w:r>
              <w:rPr>
                <w:noProof/>
                <w:webHidden/>
              </w:rPr>
              <w:fldChar w:fldCharType="separate"/>
            </w:r>
            <w:r w:rsidR="00DA1FB6">
              <w:rPr>
                <w:noProof/>
                <w:webHidden/>
              </w:rPr>
              <w:t>15</w:t>
            </w:r>
            <w:r>
              <w:rPr>
                <w:noProof/>
                <w:webHidden/>
              </w:rPr>
              <w:fldChar w:fldCharType="end"/>
            </w:r>
          </w:hyperlink>
        </w:p>
        <w:p w14:paraId="7777723B" w14:textId="02B38883" w:rsidR="00657351" w:rsidRDefault="00657351" w:rsidP="0041451F">
          <w:pPr>
            <w:pStyle w:val="TOC1"/>
            <w:rPr>
              <w:rFonts w:asciiTheme="minorHAnsi" w:hAnsiTheme="minorHAnsi"/>
              <w:kern w:val="2"/>
              <w:lang w:eastAsia="en-GB"/>
              <w14:ligatures w14:val="standardContextual"/>
            </w:rPr>
          </w:pPr>
          <w:hyperlink w:anchor="_Toc181715708" w:history="1">
            <w:r w:rsidRPr="0073489C">
              <w:rPr>
                <w:rStyle w:val="Hyperlink"/>
              </w:rPr>
              <w:t>13.</w:t>
            </w:r>
            <w:r>
              <w:rPr>
                <w:rFonts w:asciiTheme="minorHAnsi" w:hAnsiTheme="minorHAnsi"/>
                <w:kern w:val="2"/>
                <w:lang w:eastAsia="en-GB"/>
                <w14:ligatures w14:val="standardContextual"/>
              </w:rPr>
              <w:tab/>
            </w:r>
            <w:r w:rsidRPr="0073489C">
              <w:rPr>
                <w:rStyle w:val="Hyperlink"/>
              </w:rPr>
              <w:t>Timescales</w:t>
            </w:r>
            <w:r>
              <w:rPr>
                <w:webHidden/>
              </w:rPr>
              <w:tab/>
            </w:r>
            <w:r>
              <w:rPr>
                <w:webHidden/>
              </w:rPr>
              <w:fldChar w:fldCharType="begin"/>
            </w:r>
            <w:r>
              <w:rPr>
                <w:webHidden/>
              </w:rPr>
              <w:instrText xml:space="preserve"> PAGEREF _Toc181715708 \h </w:instrText>
            </w:r>
            <w:r>
              <w:rPr>
                <w:webHidden/>
              </w:rPr>
            </w:r>
            <w:r>
              <w:rPr>
                <w:webHidden/>
              </w:rPr>
              <w:fldChar w:fldCharType="separate"/>
            </w:r>
            <w:r w:rsidR="00DA1FB6">
              <w:rPr>
                <w:webHidden/>
              </w:rPr>
              <w:t>16</w:t>
            </w:r>
            <w:r>
              <w:rPr>
                <w:webHidden/>
              </w:rPr>
              <w:fldChar w:fldCharType="end"/>
            </w:r>
          </w:hyperlink>
        </w:p>
        <w:p w14:paraId="3C662D42" w14:textId="63573788" w:rsidR="00657351" w:rsidRPr="0041451F" w:rsidRDefault="00657351" w:rsidP="0041451F">
          <w:pPr>
            <w:pStyle w:val="TOC1"/>
            <w:rPr>
              <w:rFonts w:asciiTheme="minorHAnsi" w:hAnsiTheme="minorHAnsi"/>
              <w:kern w:val="2"/>
              <w:lang w:eastAsia="en-GB"/>
              <w14:ligatures w14:val="standardContextual"/>
            </w:rPr>
          </w:pPr>
          <w:hyperlink w:anchor="_Toc181715709" w:history="1">
            <w:r w:rsidRPr="0041451F">
              <w:rPr>
                <w:rStyle w:val="Hyperlink"/>
                <w:u w:val="none"/>
              </w:rPr>
              <w:t>Appendix 1</w:t>
            </w:r>
            <w:r w:rsidRPr="0041451F">
              <w:rPr>
                <w:webHidden/>
              </w:rPr>
              <w:tab/>
            </w:r>
            <w:r w:rsidRPr="0041451F">
              <w:rPr>
                <w:webHidden/>
              </w:rPr>
              <w:fldChar w:fldCharType="begin"/>
            </w:r>
            <w:r w:rsidRPr="0041451F">
              <w:rPr>
                <w:webHidden/>
              </w:rPr>
              <w:instrText xml:space="preserve"> PAGEREF _Toc181715709 \h </w:instrText>
            </w:r>
            <w:r w:rsidRPr="0041451F">
              <w:rPr>
                <w:webHidden/>
              </w:rPr>
            </w:r>
            <w:r w:rsidRPr="0041451F">
              <w:rPr>
                <w:webHidden/>
              </w:rPr>
              <w:fldChar w:fldCharType="separate"/>
            </w:r>
            <w:r w:rsidR="00DA1FB6" w:rsidRPr="0041451F">
              <w:rPr>
                <w:webHidden/>
              </w:rPr>
              <w:t>17</w:t>
            </w:r>
            <w:r w:rsidRPr="0041451F">
              <w:rPr>
                <w:webHidden/>
              </w:rPr>
              <w:fldChar w:fldCharType="end"/>
            </w:r>
          </w:hyperlink>
        </w:p>
        <w:p w14:paraId="36E2FF24" w14:textId="538F4312" w:rsidR="00657351" w:rsidRDefault="00657351">
          <w:pPr>
            <w:pStyle w:val="TOC2"/>
            <w:tabs>
              <w:tab w:val="right" w:leader="dot" w:pos="9054"/>
            </w:tabs>
            <w:rPr>
              <w:noProof/>
            </w:rPr>
          </w:pPr>
          <w:hyperlink w:anchor="_Toc181715710" w:history="1">
            <w:r w:rsidRPr="0073489C">
              <w:rPr>
                <w:rStyle w:val="Hyperlink"/>
                <w:rFonts w:asciiTheme="majorHAnsi" w:hAnsiTheme="majorHAnsi"/>
                <w:noProof/>
              </w:rPr>
              <w:t>Complaint Form</w:t>
            </w:r>
            <w:r>
              <w:rPr>
                <w:noProof/>
                <w:webHidden/>
              </w:rPr>
              <w:tab/>
            </w:r>
            <w:r>
              <w:rPr>
                <w:noProof/>
                <w:webHidden/>
              </w:rPr>
              <w:fldChar w:fldCharType="begin"/>
            </w:r>
            <w:r>
              <w:rPr>
                <w:noProof/>
                <w:webHidden/>
              </w:rPr>
              <w:instrText xml:space="preserve"> PAGEREF _Toc181715710 \h </w:instrText>
            </w:r>
            <w:r>
              <w:rPr>
                <w:noProof/>
                <w:webHidden/>
              </w:rPr>
            </w:r>
            <w:r>
              <w:rPr>
                <w:noProof/>
                <w:webHidden/>
              </w:rPr>
              <w:fldChar w:fldCharType="separate"/>
            </w:r>
            <w:r w:rsidR="00DA1FB6">
              <w:rPr>
                <w:noProof/>
                <w:webHidden/>
              </w:rPr>
              <w:t>17</w:t>
            </w:r>
            <w:r>
              <w:rPr>
                <w:noProof/>
                <w:webHidden/>
              </w:rPr>
              <w:fldChar w:fldCharType="end"/>
            </w:r>
          </w:hyperlink>
        </w:p>
        <w:p w14:paraId="57F4D9D1" w14:textId="472B1B92" w:rsidR="00B017D5" w:rsidRPr="00264B11" w:rsidRDefault="00331615" w:rsidP="00745304">
          <w:pPr>
            <w:rPr>
              <w:rFonts w:asciiTheme="majorHAnsi" w:hAnsiTheme="majorHAnsi" w:cstheme="majorHAnsi"/>
            </w:rPr>
          </w:pPr>
          <w:r w:rsidRPr="00264B11">
            <w:rPr>
              <w:rFonts w:asciiTheme="majorHAnsi" w:hAnsiTheme="majorHAnsi" w:cstheme="majorHAnsi"/>
            </w:rPr>
            <w:t>Appendix 2</w:t>
          </w:r>
          <w:r w:rsidR="00497772" w:rsidRPr="00264B11">
            <w:rPr>
              <w:rFonts w:asciiTheme="majorHAnsi" w:hAnsiTheme="majorHAnsi" w:cstheme="majorHAnsi"/>
            </w:rPr>
            <w:t>………………………………………………………………………………………………………………</w:t>
          </w:r>
          <w:r w:rsidR="006965E0" w:rsidRPr="00264B11">
            <w:rPr>
              <w:rFonts w:asciiTheme="majorHAnsi" w:hAnsiTheme="majorHAnsi" w:cstheme="majorHAnsi"/>
            </w:rPr>
            <w:t>………….</w:t>
          </w:r>
          <w:r w:rsidR="00497772" w:rsidRPr="00264B11">
            <w:rPr>
              <w:rFonts w:asciiTheme="majorHAnsi" w:hAnsiTheme="majorHAnsi" w:cstheme="majorHAnsi"/>
            </w:rPr>
            <w:t>18</w:t>
          </w:r>
        </w:p>
        <w:p w14:paraId="4CBB871C" w14:textId="0508A84F" w:rsidR="00745304" w:rsidRPr="006D697F" w:rsidRDefault="00745304" w:rsidP="006D697F">
          <w:pPr>
            <w:ind w:left="284"/>
            <w:rPr>
              <w:rFonts w:asciiTheme="majorHAnsi" w:hAnsiTheme="majorHAnsi" w:cstheme="majorHAnsi"/>
              <w:sz w:val="18"/>
              <w:szCs w:val="18"/>
            </w:rPr>
          </w:pPr>
          <w:r w:rsidRPr="006D697F">
            <w:rPr>
              <w:rFonts w:asciiTheme="majorHAnsi" w:hAnsiTheme="majorHAnsi" w:cstheme="majorHAnsi"/>
              <w:sz w:val="18"/>
              <w:szCs w:val="18"/>
            </w:rPr>
            <w:t>Flowchart</w:t>
          </w:r>
          <w:r w:rsidR="00B017D5" w:rsidRPr="006D697F">
            <w:rPr>
              <w:rFonts w:asciiTheme="majorHAnsi" w:hAnsiTheme="majorHAnsi" w:cstheme="majorHAnsi"/>
              <w:sz w:val="18"/>
              <w:szCs w:val="18"/>
            </w:rPr>
            <w:t xml:space="preserve"> of OAT's Complaint Procedure</w:t>
          </w:r>
          <w:r w:rsidR="00497772" w:rsidRPr="006D697F">
            <w:rPr>
              <w:rFonts w:asciiTheme="majorHAnsi" w:hAnsiTheme="majorHAnsi" w:cstheme="majorHAnsi"/>
              <w:sz w:val="18"/>
              <w:szCs w:val="18"/>
            </w:rPr>
            <w:t>…………………………………………………………………</w:t>
          </w:r>
          <w:r w:rsidR="006D697F">
            <w:rPr>
              <w:rFonts w:asciiTheme="majorHAnsi" w:hAnsiTheme="majorHAnsi" w:cstheme="majorHAnsi"/>
              <w:sz w:val="18"/>
              <w:szCs w:val="18"/>
            </w:rPr>
            <w:t>…………………………………………………...</w:t>
          </w:r>
          <w:r w:rsidR="00497772" w:rsidRPr="006D697F">
            <w:rPr>
              <w:rFonts w:asciiTheme="majorHAnsi" w:hAnsiTheme="majorHAnsi" w:cstheme="majorHAnsi"/>
              <w:sz w:val="18"/>
              <w:szCs w:val="18"/>
            </w:rPr>
            <w:t>18</w:t>
          </w:r>
        </w:p>
        <w:p w14:paraId="478E3E3C" w14:textId="354F3BA4" w:rsidR="00D761BE" w:rsidRDefault="00F2632A" w:rsidP="0041451F">
          <w:pPr>
            <w:pStyle w:val="TOC1"/>
          </w:pPr>
          <w:r w:rsidRPr="00A21E78">
            <w:rPr>
              <w:rStyle w:val="Hyperlink"/>
            </w:rPr>
            <w:fldChar w:fldCharType="end"/>
          </w:r>
        </w:p>
      </w:sdtContent>
    </w:sdt>
    <w:p w14:paraId="00418128" w14:textId="42FE9A70" w:rsidR="00980A8A" w:rsidRPr="00A21E78" w:rsidRDefault="00980A8A" w:rsidP="00821612">
      <w:pPr>
        <w:pStyle w:val="OATheader"/>
        <w:numPr>
          <w:ilvl w:val="0"/>
          <w:numId w:val="3"/>
        </w:numPr>
        <w:ind w:left="709" w:hanging="709"/>
        <w:rPr>
          <w:rFonts w:asciiTheme="majorHAnsi" w:eastAsia="MS Mincho" w:hAnsiTheme="majorHAnsi"/>
          <w:sz w:val="36"/>
          <w:szCs w:val="36"/>
        </w:rPr>
      </w:pPr>
      <w:bookmarkStart w:id="21" w:name="_Toc4749433"/>
      <w:bookmarkStart w:id="22" w:name="_Toc181715684"/>
      <w:bookmarkStart w:id="23" w:name="_Hlk180498046"/>
      <w:r w:rsidRPr="00A21E78">
        <w:rPr>
          <w:rFonts w:asciiTheme="majorHAnsi" w:eastAsia="MS Mincho" w:hAnsiTheme="majorHAnsi"/>
          <w:sz w:val="36"/>
          <w:szCs w:val="36"/>
        </w:rPr>
        <w:lastRenderedPageBreak/>
        <w:t>Policy statement and principles</w:t>
      </w:r>
      <w:bookmarkEnd w:id="21"/>
      <w:bookmarkEnd w:id="22"/>
    </w:p>
    <w:bookmarkEnd w:id="23"/>
    <w:p w14:paraId="0323519B" w14:textId="2BE27775" w:rsidR="00980A8A"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We are committed to dealing effectively with any concerns or complaint you may have about the provision of facilities and / or the services we offer. This policy relates to complaints about Ormiston Academies Trust and any of its academies.</w:t>
      </w:r>
    </w:p>
    <w:p w14:paraId="7CFE5F20" w14:textId="77777777" w:rsidR="00980A8A"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We need to know as soon as possible if there is any cause for dissatisfaction. We aim to clarify any issues about which you are not sure and if possible, we will put right any mistakes we may have made. We also aim to learn from our mistakes and use the information we gain to improve our services. Should you become unhappy with OAT and/or an OAT academy we will try to address your concerns quickly and effectively. We will also try to find resolutions that are reasonable and acceptable to everyone concerned at the earliest possible stage. </w:t>
      </w:r>
    </w:p>
    <w:p w14:paraId="4397739F" w14:textId="273986E1" w:rsidR="00614AA2" w:rsidRPr="002742DE" w:rsidRDefault="00215227" w:rsidP="00821612">
      <w:pPr>
        <w:pStyle w:val="OATbodystyle"/>
        <w:numPr>
          <w:ilvl w:val="1"/>
          <w:numId w:val="5"/>
        </w:numPr>
        <w:tabs>
          <w:tab w:val="clear" w:pos="284"/>
          <w:tab w:val="left" w:pos="709"/>
        </w:tabs>
        <w:ind w:left="709" w:hanging="709"/>
        <w:rPr>
          <w:rFonts w:ascii="Calibri" w:hAnsi="Calibri" w:cs="Calibri"/>
        </w:rPr>
      </w:pPr>
      <w:r>
        <w:rPr>
          <w:rFonts w:ascii="Calibri" w:hAnsi="Calibri" w:cs="Calibri"/>
        </w:rPr>
        <w:t xml:space="preserve">To this end, we </w:t>
      </w:r>
      <w:r w:rsidR="00614AA2">
        <w:rPr>
          <w:rFonts w:ascii="Calibri" w:hAnsi="Calibri" w:cs="Calibri"/>
        </w:rPr>
        <w:t xml:space="preserve">will </w:t>
      </w:r>
      <w:r w:rsidR="00614AA2" w:rsidRPr="002742DE">
        <w:rPr>
          <w:rFonts w:ascii="Calibri" w:hAnsi="Calibri" w:cs="Calibri"/>
        </w:rPr>
        <w:t>focus on resolution at each stage to prevent escalation where</w:t>
      </w:r>
      <w:r w:rsidR="008E0DB4" w:rsidRPr="002742DE">
        <w:rPr>
          <w:rFonts w:ascii="Calibri" w:hAnsi="Calibri" w:cs="Calibri"/>
        </w:rPr>
        <w:t>ver</w:t>
      </w:r>
      <w:r w:rsidR="00614AA2" w:rsidRPr="002742DE">
        <w:rPr>
          <w:rFonts w:ascii="Calibri" w:hAnsi="Calibri" w:cs="Calibri"/>
        </w:rPr>
        <w:t xml:space="preserve"> possible. </w:t>
      </w:r>
      <w:r w:rsidR="008E0DB4" w:rsidRPr="002742DE">
        <w:rPr>
          <w:rFonts w:ascii="Calibri" w:hAnsi="Calibri" w:cs="Calibri"/>
        </w:rPr>
        <w:t>This may involve encouraging</w:t>
      </w:r>
      <w:r w:rsidR="00614AA2" w:rsidRPr="002742DE">
        <w:rPr>
          <w:rFonts w:ascii="Calibri" w:hAnsi="Calibri" w:cs="Calibri"/>
        </w:rPr>
        <w:t xml:space="preserve"> mediation or informal resolution techniques (for example, facilitated meetings or neutral third-party discussions) before moving to formal stages. </w:t>
      </w:r>
      <w:r w:rsidR="002742DE" w:rsidRPr="002742DE">
        <w:rPr>
          <w:rFonts w:ascii="Calibri" w:hAnsi="Calibri" w:cs="Calibri"/>
        </w:rPr>
        <w:t>By doing this we hope to not just</w:t>
      </w:r>
      <w:r w:rsidR="00614AA2" w:rsidRPr="002742DE">
        <w:rPr>
          <w:rFonts w:ascii="Calibri" w:hAnsi="Calibri" w:cs="Calibri"/>
        </w:rPr>
        <w:t xml:space="preserve"> reduce overall complaints but also foster a collaborative culture.</w:t>
      </w:r>
    </w:p>
    <w:p w14:paraId="54BD4138" w14:textId="2B906656"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All concerns and complaints will be dealt with in a positive manner and taken seriously, no individual will be </w:t>
      </w:r>
      <w:proofErr w:type="spellStart"/>
      <w:r w:rsidRPr="00A21E78">
        <w:rPr>
          <w:rFonts w:ascii="Calibri" w:hAnsi="Calibri" w:cs="Calibri"/>
        </w:rPr>
        <w:t>penalised</w:t>
      </w:r>
      <w:proofErr w:type="spellEnd"/>
      <w:r w:rsidRPr="00A21E78">
        <w:rPr>
          <w:rFonts w:ascii="Calibri" w:hAnsi="Calibri" w:cs="Calibri"/>
        </w:rPr>
        <w:t xml:space="preserve"> or treated unfairly </w:t>
      </w:r>
      <w:r w:rsidR="004F565A" w:rsidRPr="00A21E78">
        <w:rPr>
          <w:rFonts w:ascii="Calibri" w:hAnsi="Calibri" w:cs="Calibri"/>
        </w:rPr>
        <w:t>because of</w:t>
      </w:r>
      <w:r w:rsidRPr="00A21E78">
        <w:rPr>
          <w:rFonts w:ascii="Calibri" w:hAnsi="Calibri" w:cs="Calibri"/>
        </w:rPr>
        <w:t xml:space="preserve"> making a complaint. Through this policy, we aim to put right any matter which may have gone wrong and to review systems and procedures in the light of the relevant circumstances.</w:t>
      </w:r>
    </w:p>
    <w:p w14:paraId="1301D0CD" w14:textId="1A594D03"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We will make reasonable adjustments for people with disabilities in accordance with the Equality Act 2010 and the Equality Policy</w:t>
      </w:r>
      <w:r w:rsidR="009A44E9">
        <w:rPr>
          <w:rFonts w:ascii="Calibri" w:hAnsi="Calibri" w:cs="Calibri"/>
        </w:rPr>
        <w:t>.</w:t>
      </w:r>
    </w:p>
    <w:p w14:paraId="08E59BF6" w14:textId="77777777" w:rsidR="00A456B5" w:rsidRPr="00A21E78" w:rsidRDefault="00980A8A" w:rsidP="00821612">
      <w:pPr>
        <w:pStyle w:val="OATbodystyle"/>
        <w:numPr>
          <w:ilvl w:val="1"/>
          <w:numId w:val="5"/>
        </w:numPr>
        <w:tabs>
          <w:tab w:val="clear" w:pos="284"/>
          <w:tab w:val="left" w:pos="709"/>
        </w:tabs>
        <w:ind w:left="709" w:hanging="709"/>
        <w:rPr>
          <w:rFonts w:ascii="Calibri" w:hAnsi="Calibri" w:cs="Calibri"/>
        </w:rPr>
      </w:pPr>
      <w:r w:rsidRPr="00A21E78">
        <w:rPr>
          <w:rFonts w:ascii="Calibri" w:hAnsi="Calibri" w:cs="Calibri"/>
        </w:rPr>
        <w:t xml:space="preserve">This policy is consistent with all </w:t>
      </w:r>
      <w:proofErr w:type="gramStart"/>
      <w:r w:rsidRPr="00A21E78">
        <w:rPr>
          <w:rFonts w:ascii="Calibri" w:hAnsi="Calibri" w:cs="Calibri"/>
        </w:rPr>
        <w:t>other</w:t>
      </w:r>
      <w:proofErr w:type="gramEnd"/>
      <w:r w:rsidRPr="00A21E78">
        <w:rPr>
          <w:rFonts w:ascii="Calibri" w:hAnsi="Calibri" w:cs="Calibri"/>
        </w:rPr>
        <w:t xml:space="preserve"> policies adopted by OAT and its academies and is written in line with current legislation and guidance. </w:t>
      </w:r>
      <w:bookmarkStart w:id="24" w:name="_Toc4749435"/>
    </w:p>
    <w:p w14:paraId="454B7D85" w14:textId="11013B3D" w:rsidR="00980A8A" w:rsidRPr="00A21E78" w:rsidRDefault="00980A8A" w:rsidP="00821612">
      <w:pPr>
        <w:pStyle w:val="OATheader"/>
        <w:numPr>
          <w:ilvl w:val="0"/>
          <w:numId w:val="3"/>
        </w:numPr>
        <w:ind w:left="709" w:hanging="709"/>
        <w:rPr>
          <w:rFonts w:asciiTheme="majorHAnsi" w:eastAsia="MS Mincho" w:hAnsiTheme="majorHAnsi"/>
          <w:sz w:val="36"/>
          <w:szCs w:val="36"/>
        </w:rPr>
      </w:pPr>
      <w:bookmarkStart w:id="25" w:name="_Toc181715685"/>
      <w:r w:rsidRPr="00A21E78">
        <w:rPr>
          <w:rFonts w:asciiTheme="majorHAnsi" w:eastAsia="MS Mincho" w:hAnsiTheme="majorHAnsi"/>
          <w:sz w:val="36"/>
          <w:szCs w:val="36"/>
        </w:rPr>
        <w:t>Complaints we may not/will not consider</w:t>
      </w:r>
      <w:bookmarkEnd w:id="24"/>
      <w:bookmarkEnd w:id="25"/>
    </w:p>
    <w:p w14:paraId="7C1B441C" w14:textId="4F0C274B" w:rsidR="00980A8A" w:rsidRPr="00A21E78" w:rsidRDefault="00980A8A" w:rsidP="00821612">
      <w:pPr>
        <w:pStyle w:val="OATbodystyle"/>
        <w:numPr>
          <w:ilvl w:val="1"/>
          <w:numId w:val="6"/>
        </w:numPr>
        <w:tabs>
          <w:tab w:val="clear" w:pos="284"/>
          <w:tab w:val="left" w:pos="709"/>
        </w:tabs>
        <w:ind w:left="709" w:hanging="709"/>
        <w:rPr>
          <w:rFonts w:ascii="Calibri" w:hAnsi="Calibri" w:cs="Calibri"/>
        </w:rPr>
      </w:pPr>
      <w:r w:rsidRPr="00A21E78">
        <w:rPr>
          <w:rFonts w:ascii="Calibri" w:hAnsi="Calibri" w:cs="Calibri"/>
        </w:rPr>
        <w:t>We may not consider complaints in the following circumstances:</w:t>
      </w:r>
    </w:p>
    <w:p w14:paraId="4C9F1FD5"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We receive the complaint more than three months after the incident occurred, or for ongoing issues more than six months from the last instance causing complaint </w:t>
      </w:r>
    </w:p>
    <w:p w14:paraId="0F94FDF5" w14:textId="452AA072"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We receive unreasonable or persistent complaints (please see section </w:t>
      </w:r>
      <w:r w:rsidR="00331619">
        <w:rPr>
          <w:rFonts w:ascii="Calibri" w:hAnsi="Calibri" w:cs="Calibri"/>
        </w:rPr>
        <w:t>10</w:t>
      </w:r>
      <w:r w:rsidRPr="00A21E78">
        <w:rPr>
          <w:rFonts w:ascii="Calibri" w:hAnsi="Calibri" w:cs="Calibri"/>
        </w:rPr>
        <w:t xml:space="preserve"> below for further information)</w:t>
      </w:r>
    </w:p>
    <w:p w14:paraId="61DF4FBB"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Matters that are the subject of legal action</w:t>
      </w:r>
    </w:p>
    <w:p w14:paraId="34D338EA" w14:textId="77777777" w:rsidR="00980A8A" w:rsidRPr="00A21E78" w:rsidRDefault="00980A8A" w:rsidP="00821612">
      <w:pPr>
        <w:pStyle w:val="OATbodystyle"/>
        <w:numPr>
          <w:ilvl w:val="1"/>
          <w:numId w:val="6"/>
        </w:numPr>
        <w:tabs>
          <w:tab w:val="clear" w:pos="284"/>
          <w:tab w:val="left" w:pos="709"/>
        </w:tabs>
        <w:ind w:left="709" w:hanging="709"/>
        <w:rPr>
          <w:rFonts w:ascii="Calibri" w:hAnsi="Calibri" w:cs="Calibri"/>
        </w:rPr>
      </w:pPr>
      <w:r w:rsidRPr="00A21E78">
        <w:rPr>
          <w:rFonts w:ascii="Calibri" w:hAnsi="Calibri" w:cs="Calibri"/>
        </w:rPr>
        <w:t>We will not consider complaints in the following circumstances:</w:t>
      </w:r>
    </w:p>
    <w:p w14:paraId="4BB3E2AA"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Where the complaint has been made previously to us about the same or similar issue which has been fully investigated and / or resolved under this policy</w:t>
      </w:r>
    </w:p>
    <w:p w14:paraId="4F0B808E"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 xml:space="preserve">Anonymous complaints </w:t>
      </w:r>
    </w:p>
    <w:p w14:paraId="074F978A"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Complaints made by a third party on behalf of another person without prior authority</w:t>
      </w:r>
    </w:p>
    <w:p w14:paraId="13753558" w14:textId="77777777"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lastRenderedPageBreak/>
        <w:t xml:space="preserve">If the complaint is about a third-party provider of a service that is </w:t>
      </w:r>
      <w:proofErr w:type="spellStart"/>
      <w:r w:rsidRPr="00A21E78">
        <w:rPr>
          <w:rFonts w:ascii="Calibri" w:hAnsi="Calibri" w:cs="Calibri"/>
        </w:rPr>
        <w:t>organised</w:t>
      </w:r>
      <w:proofErr w:type="spellEnd"/>
      <w:r w:rsidRPr="00A21E78">
        <w:rPr>
          <w:rFonts w:ascii="Calibri" w:hAnsi="Calibri" w:cs="Calibri"/>
        </w:rPr>
        <w:t xml:space="preserve"> or facilitated by us – complaints of this nature should be directed to the service provider</w:t>
      </w:r>
    </w:p>
    <w:p w14:paraId="128C2AE4" w14:textId="26340D26" w:rsidR="00980A8A" w:rsidRPr="00A21E78" w:rsidRDefault="00980A8A" w:rsidP="00821612">
      <w:pPr>
        <w:pStyle w:val="OATliststyle"/>
        <w:numPr>
          <w:ilvl w:val="2"/>
          <w:numId w:val="2"/>
        </w:numPr>
        <w:tabs>
          <w:tab w:val="clear" w:pos="284"/>
          <w:tab w:val="left" w:pos="709"/>
        </w:tabs>
        <w:ind w:left="709" w:hanging="709"/>
        <w:rPr>
          <w:rFonts w:ascii="Calibri" w:hAnsi="Calibri" w:cs="Calibri"/>
        </w:rPr>
      </w:pPr>
      <w:r w:rsidRPr="00A21E78">
        <w:rPr>
          <w:rFonts w:ascii="Calibri" w:hAnsi="Calibri" w:cs="Calibri"/>
        </w:rPr>
        <w:t>Matters relating to exclusions and admissions that have their own processes</w:t>
      </w:r>
      <w:r w:rsidR="008B61DA">
        <w:rPr>
          <w:rFonts w:ascii="Calibri" w:hAnsi="Calibri" w:cs="Calibri"/>
        </w:rPr>
        <w:t>. Complaints about the LGB should be directed to the Governance team.</w:t>
      </w:r>
    </w:p>
    <w:p w14:paraId="537AE6FA" w14:textId="272EC4BB" w:rsidR="00980A8A" w:rsidRPr="0043424D" w:rsidRDefault="00980A8A" w:rsidP="00821612">
      <w:pPr>
        <w:pStyle w:val="OATbodystyle"/>
        <w:numPr>
          <w:ilvl w:val="1"/>
          <w:numId w:val="6"/>
        </w:numPr>
        <w:tabs>
          <w:tab w:val="clear" w:pos="284"/>
          <w:tab w:val="left" w:pos="709"/>
        </w:tabs>
        <w:ind w:left="709" w:hanging="709"/>
        <w:rPr>
          <w:rFonts w:ascii="Calibri" w:hAnsi="Calibri" w:cs="Calibri"/>
        </w:rPr>
      </w:pPr>
      <w:r w:rsidRPr="0043424D">
        <w:rPr>
          <w:rFonts w:ascii="Calibri" w:hAnsi="Calibri" w:cs="Calibri"/>
        </w:rPr>
        <w:t>If we decide that we are unable to consider your complaint, we will write to you within three academy weeks following the receipt of your complaint and explain why. In some circumstances, we may decide that your concern(s) should be considered using another policy or procedure.</w:t>
      </w:r>
    </w:p>
    <w:p w14:paraId="2CFBF344" w14:textId="3C056F32" w:rsidR="00980A8A" w:rsidRPr="0043424D" w:rsidRDefault="00980A8A" w:rsidP="00821612">
      <w:pPr>
        <w:pStyle w:val="OATheader"/>
        <w:numPr>
          <w:ilvl w:val="0"/>
          <w:numId w:val="3"/>
        </w:numPr>
        <w:ind w:left="709" w:hanging="709"/>
        <w:rPr>
          <w:rFonts w:asciiTheme="majorHAnsi" w:eastAsia="MS Mincho" w:hAnsiTheme="majorHAnsi"/>
          <w:sz w:val="36"/>
          <w:szCs w:val="36"/>
        </w:rPr>
      </w:pPr>
      <w:bookmarkStart w:id="26" w:name="_Toc4749436"/>
      <w:bookmarkStart w:id="27" w:name="_Toc181715686"/>
      <w:r w:rsidRPr="0043424D">
        <w:rPr>
          <w:rFonts w:asciiTheme="majorHAnsi" w:eastAsia="MS Mincho" w:hAnsiTheme="majorHAnsi"/>
          <w:sz w:val="36"/>
          <w:szCs w:val="36"/>
        </w:rPr>
        <w:t>Monitoring and review</w:t>
      </w:r>
      <w:bookmarkEnd w:id="26"/>
      <w:bookmarkEnd w:id="27"/>
    </w:p>
    <w:p w14:paraId="7DB3E47F" w14:textId="34052F87" w:rsidR="00980A8A" w:rsidRPr="0043424D" w:rsidRDefault="00980A8A" w:rsidP="00821612">
      <w:pPr>
        <w:pStyle w:val="OATbodystyle"/>
        <w:numPr>
          <w:ilvl w:val="1"/>
          <w:numId w:val="7"/>
        </w:numPr>
        <w:tabs>
          <w:tab w:val="clear" w:pos="284"/>
          <w:tab w:val="left" w:pos="709"/>
        </w:tabs>
        <w:ind w:left="709" w:hanging="709"/>
        <w:rPr>
          <w:rFonts w:ascii="Calibri" w:hAnsi="Calibri" w:cs="Calibri"/>
        </w:rPr>
      </w:pPr>
      <w:r w:rsidRPr="0043424D">
        <w:rPr>
          <w:rFonts w:ascii="Calibri" w:hAnsi="Calibri" w:cs="Calibri"/>
        </w:rPr>
        <w:t xml:space="preserve">This policy will be reviewed every two years or in the following circumstances: </w:t>
      </w:r>
    </w:p>
    <w:p w14:paraId="7951C4A9"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Changes in legislation and / or government guidance</w:t>
      </w:r>
    </w:p>
    <w:p w14:paraId="50F27038"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r w:rsidRPr="0043424D">
        <w:rPr>
          <w:rFonts w:ascii="Calibri" w:hAnsi="Calibri" w:cs="Calibri"/>
        </w:rPr>
        <w:t>As a result of any other significant change or event</w:t>
      </w:r>
    </w:p>
    <w:p w14:paraId="7FC7F2AD" w14:textId="77777777" w:rsidR="00980A8A" w:rsidRPr="0043424D" w:rsidRDefault="00980A8A" w:rsidP="00821612">
      <w:pPr>
        <w:pStyle w:val="OATliststyle"/>
        <w:numPr>
          <w:ilvl w:val="2"/>
          <w:numId w:val="2"/>
        </w:numPr>
        <w:tabs>
          <w:tab w:val="clear" w:pos="284"/>
          <w:tab w:val="left" w:pos="709"/>
        </w:tabs>
        <w:ind w:left="709" w:hanging="709"/>
        <w:rPr>
          <w:rFonts w:ascii="Calibri" w:hAnsi="Calibri" w:cs="Calibri"/>
        </w:rPr>
      </w:pPr>
      <w:proofErr w:type="gramStart"/>
      <w:r w:rsidRPr="0043424D">
        <w:rPr>
          <w:rFonts w:ascii="Calibri" w:hAnsi="Calibri" w:cs="Calibri"/>
        </w:rPr>
        <w:t>In the event that</w:t>
      </w:r>
      <w:proofErr w:type="gramEnd"/>
      <w:r w:rsidRPr="0043424D">
        <w:rPr>
          <w:rFonts w:ascii="Calibri" w:hAnsi="Calibri" w:cs="Calibri"/>
        </w:rPr>
        <w:t xml:space="preserve"> the policy is determined not to be effective</w:t>
      </w:r>
    </w:p>
    <w:p w14:paraId="34B5CAFD" w14:textId="48F02F99" w:rsidR="00980A8A" w:rsidRPr="0043424D" w:rsidRDefault="00980A8A" w:rsidP="00821612">
      <w:pPr>
        <w:pStyle w:val="OATbodystyle"/>
        <w:numPr>
          <w:ilvl w:val="1"/>
          <w:numId w:val="7"/>
        </w:numPr>
        <w:tabs>
          <w:tab w:val="clear" w:pos="284"/>
          <w:tab w:val="left" w:pos="709"/>
        </w:tabs>
        <w:ind w:left="709" w:hanging="709"/>
        <w:rPr>
          <w:rFonts w:ascii="Calibri" w:hAnsi="Calibri" w:cs="Calibri"/>
        </w:rPr>
      </w:pPr>
      <w:r w:rsidRPr="0043424D">
        <w:rPr>
          <w:rFonts w:ascii="Calibri" w:hAnsi="Calibri" w:cs="Calibri"/>
        </w:rPr>
        <w:t xml:space="preserve">If there are urgent concerns these should be raised with the </w:t>
      </w:r>
      <w:r w:rsidR="009A44E9">
        <w:rPr>
          <w:rFonts w:ascii="Calibri" w:hAnsi="Calibri" w:cs="Calibri"/>
        </w:rPr>
        <w:t>Principal</w:t>
      </w:r>
      <w:r w:rsidRPr="0043424D">
        <w:rPr>
          <w:rFonts w:ascii="Calibri" w:hAnsi="Calibri" w:cs="Calibri"/>
        </w:rPr>
        <w:t xml:space="preserve"> in the first instance for them to determine whether a review of the policy is required in advance of the review date.</w:t>
      </w:r>
    </w:p>
    <w:p w14:paraId="69E03581" w14:textId="7C49ABB9" w:rsidR="009450A6" w:rsidRPr="0043424D" w:rsidRDefault="009450A6" w:rsidP="00821612">
      <w:pPr>
        <w:pStyle w:val="OATheader"/>
        <w:numPr>
          <w:ilvl w:val="0"/>
          <w:numId w:val="3"/>
        </w:numPr>
        <w:ind w:left="709" w:hanging="709"/>
        <w:rPr>
          <w:rFonts w:asciiTheme="majorHAnsi" w:eastAsia="MS Mincho" w:hAnsiTheme="majorHAnsi"/>
          <w:sz w:val="36"/>
          <w:szCs w:val="36"/>
        </w:rPr>
      </w:pPr>
      <w:bookmarkStart w:id="28" w:name="_Toc4749437"/>
      <w:bookmarkStart w:id="29" w:name="_Toc181715687"/>
      <w:r w:rsidRPr="0043424D">
        <w:rPr>
          <w:rFonts w:asciiTheme="majorHAnsi" w:eastAsia="MS Mincho" w:hAnsiTheme="majorHAnsi"/>
          <w:sz w:val="36"/>
          <w:szCs w:val="36"/>
        </w:rPr>
        <w:t>Roles and responsibilities</w:t>
      </w:r>
      <w:bookmarkEnd w:id="28"/>
      <w:bookmarkEnd w:id="29"/>
    </w:p>
    <w:tbl>
      <w:tblPr>
        <w:tblpPr w:leftFromText="180" w:rightFromText="180" w:vertAnchor="text" w:horzAnchor="margin" w:tblpY="387"/>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64"/>
        <w:gridCol w:w="1822"/>
        <w:gridCol w:w="4768"/>
      </w:tblGrid>
      <w:tr w:rsidR="00052E85" w:rsidRPr="00052E85" w14:paraId="409EF0F3" w14:textId="77777777" w:rsidTr="005423A4">
        <w:trPr>
          <w:trHeight w:val="397"/>
        </w:trPr>
        <w:tc>
          <w:tcPr>
            <w:tcW w:w="2367" w:type="pct"/>
            <w:gridSpan w:val="2"/>
            <w:shd w:val="clear" w:color="auto" w:fill="auto"/>
          </w:tcPr>
          <w:p w14:paraId="7F2D46C3" w14:textId="3243362B" w:rsidR="00052E85" w:rsidRPr="0043424D" w:rsidRDefault="009A44E9"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Pr>
                <w:rFonts w:ascii="Calibri" w:eastAsia="Times New Roman" w:hAnsi="Calibri" w:cs="Calibri"/>
                <w:i/>
                <w:color w:val="808080"/>
                <w:sz w:val="20"/>
                <w:szCs w:val="20"/>
                <w:lang w:eastAsia="en-GB"/>
              </w:rPr>
              <w:t>Principal</w:t>
            </w:r>
          </w:p>
        </w:tc>
        <w:tc>
          <w:tcPr>
            <w:tcW w:w="2633" w:type="pct"/>
            <w:shd w:val="clear" w:color="auto" w:fill="auto"/>
          </w:tcPr>
          <w:p w14:paraId="0700B150" w14:textId="77777777" w:rsidR="00052E85" w:rsidRPr="0043424D" w:rsidRDefault="00052E85" w:rsidP="00052E85">
            <w:pPr>
              <w:spacing w:line="276" w:lineRule="auto"/>
              <w:rPr>
                <w:rFonts w:ascii="Calibri" w:hAnsi="Calibri" w:cs="Calibri"/>
                <w:sz w:val="20"/>
                <w:szCs w:val="20"/>
              </w:rPr>
            </w:pPr>
          </w:p>
        </w:tc>
      </w:tr>
      <w:tr w:rsidR="00052E85" w:rsidRPr="00052E85" w14:paraId="66D67C5E" w14:textId="77777777" w:rsidTr="005423A4">
        <w:trPr>
          <w:trHeight w:val="397"/>
        </w:trPr>
        <w:tc>
          <w:tcPr>
            <w:tcW w:w="1361" w:type="pct"/>
            <w:shd w:val="clear" w:color="auto" w:fill="auto"/>
          </w:tcPr>
          <w:p w14:paraId="2C8E7E88"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Contact Details</w:t>
            </w:r>
          </w:p>
        </w:tc>
        <w:tc>
          <w:tcPr>
            <w:tcW w:w="1006" w:type="pct"/>
            <w:shd w:val="clear" w:color="auto" w:fill="auto"/>
          </w:tcPr>
          <w:p w14:paraId="71990297"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Email</w:t>
            </w:r>
          </w:p>
        </w:tc>
        <w:tc>
          <w:tcPr>
            <w:tcW w:w="2633" w:type="pct"/>
            <w:shd w:val="clear" w:color="auto" w:fill="auto"/>
          </w:tcPr>
          <w:p w14:paraId="16055D3C" w14:textId="2B6D9FAF" w:rsidR="00052E85" w:rsidRPr="0043424D" w:rsidRDefault="009A44E9" w:rsidP="00052E85">
            <w:pPr>
              <w:spacing w:line="276" w:lineRule="auto"/>
              <w:rPr>
                <w:rFonts w:ascii="Calibri" w:hAnsi="Calibri" w:cs="Calibri"/>
                <w:sz w:val="20"/>
                <w:szCs w:val="20"/>
              </w:rPr>
            </w:pPr>
            <w:r>
              <w:rPr>
                <w:rFonts w:ascii="Calibri" w:hAnsi="Calibri" w:cs="Calibri"/>
                <w:sz w:val="20"/>
                <w:szCs w:val="20"/>
              </w:rPr>
              <w:t>info@obcamail.co.uk</w:t>
            </w:r>
          </w:p>
        </w:tc>
      </w:tr>
      <w:tr w:rsidR="00052E85" w:rsidRPr="00052E85" w14:paraId="15F7DA2E" w14:textId="77777777" w:rsidTr="005423A4">
        <w:trPr>
          <w:trHeight w:val="397"/>
        </w:trPr>
        <w:tc>
          <w:tcPr>
            <w:tcW w:w="1361" w:type="pct"/>
            <w:shd w:val="clear" w:color="auto" w:fill="auto"/>
          </w:tcPr>
          <w:p w14:paraId="4D6E1D7B" w14:textId="77777777" w:rsidR="00052E85" w:rsidRPr="0043424D" w:rsidRDefault="00052E85" w:rsidP="00052E85">
            <w:pPr>
              <w:spacing w:line="276" w:lineRule="auto"/>
              <w:rPr>
                <w:rFonts w:ascii="Calibri" w:hAnsi="Calibri" w:cs="Calibri"/>
                <w:sz w:val="20"/>
                <w:szCs w:val="20"/>
              </w:rPr>
            </w:pPr>
          </w:p>
        </w:tc>
        <w:tc>
          <w:tcPr>
            <w:tcW w:w="1006" w:type="pct"/>
            <w:shd w:val="clear" w:color="auto" w:fill="auto"/>
          </w:tcPr>
          <w:p w14:paraId="146DD0C7" w14:textId="77777777" w:rsidR="00052E85" w:rsidRPr="0043424D" w:rsidRDefault="00052E85" w:rsidP="00052E85">
            <w:pPr>
              <w:spacing w:line="276" w:lineRule="auto"/>
              <w:rPr>
                <w:rFonts w:ascii="Calibri" w:hAnsi="Calibri" w:cs="Calibri"/>
                <w:sz w:val="20"/>
                <w:szCs w:val="20"/>
              </w:rPr>
            </w:pPr>
            <w:r w:rsidRPr="0043424D">
              <w:rPr>
                <w:rFonts w:ascii="Calibri" w:hAnsi="Calibri" w:cs="Calibri"/>
                <w:sz w:val="20"/>
                <w:szCs w:val="20"/>
              </w:rPr>
              <w:t>Telephone</w:t>
            </w:r>
          </w:p>
        </w:tc>
        <w:tc>
          <w:tcPr>
            <w:tcW w:w="2633" w:type="pct"/>
            <w:shd w:val="clear" w:color="auto" w:fill="auto"/>
          </w:tcPr>
          <w:p w14:paraId="53EF14A5" w14:textId="58DE7287" w:rsidR="00052E85" w:rsidRPr="0043424D" w:rsidRDefault="009A44E9" w:rsidP="00052E85">
            <w:pPr>
              <w:spacing w:line="276" w:lineRule="auto"/>
              <w:rPr>
                <w:rFonts w:ascii="Calibri" w:hAnsi="Calibri" w:cs="Calibri"/>
                <w:sz w:val="20"/>
                <w:szCs w:val="20"/>
              </w:rPr>
            </w:pPr>
            <w:r>
              <w:rPr>
                <w:rFonts w:ascii="Calibri" w:hAnsi="Calibri" w:cs="Calibri"/>
                <w:sz w:val="20"/>
                <w:szCs w:val="20"/>
              </w:rPr>
              <w:t>0207 483 4434</w:t>
            </w:r>
          </w:p>
        </w:tc>
      </w:tr>
      <w:tr w:rsidR="005423A4" w:rsidRPr="00052E85" w14:paraId="682978E6" w14:textId="77777777" w:rsidTr="005423A4">
        <w:trPr>
          <w:trHeight w:val="397"/>
        </w:trPr>
        <w:tc>
          <w:tcPr>
            <w:tcW w:w="5000" w:type="pct"/>
            <w:gridSpan w:val="3"/>
            <w:shd w:val="clear" w:color="auto" w:fill="auto"/>
          </w:tcPr>
          <w:p w14:paraId="31C18574" w14:textId="18CF4642" w:rsidR="005423A4" w:rsidRPr="0043424D" w:rsidRDefault="005423A4" w:rsidP="00052E85">
            <w:pPr>
              <w:spacing w:line="276" w:lineRule="auto"/>
              <w:rPr>
                <w:rFonts w:ascii="Calibri" w:hAnsi="Calibri" w:cs="Calibri"/>
                <w:sz w:val="20"/>
                <w:szCs w:val="20"/>
              </w:rPr>
            </w:pPr>
            <w:r w:rsidRPr="0043424D">
              <w:rPr>
                <w:rFonts w:ascii="Calibri" w:hAnsi="Calibri" w:cs="Calibri"/>
                <w:sz w:val="20"/>
                <w:szCs w:val="20"/>
              </w:rPr>
              <w:t>OAT Complaints Team</w:t>
            </w:r>
          </w:p>
        </w:tc>
      </w:tr>
      <w:tr w:rsidR="00052E85" w:rsidRPr="00052E85" w14:paraId="1677EDBA" w14:textId="77777777" w:rsidTr="005423A4">
        <w:trPr>
          <w:trHeight w:val="397"/>
        </w:trPr>
        <w:tc>
          <w:tcPr>
            <w:tcW w:w="1361" w:type="pct"/>
            <w:shd w:val="clear" w:color="auto" w:fill="auto"/>
          </w:tcPr>
          <w:p w14:paraId="1A0FED84"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Contact Details</w:t>
            </w:r>
          </w:p>
        </w:tc>
        <w:tc>
          <w:tcPr>
            <w:tcW w:w="1006" w:type="pct"/>
            <w:shd w:val="clear" w:color="auto" w:fill="auto"/>
          </w:tcPr>
          <w:p w14:paraId="7017B23F"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Email</w:t>
            </w:r>
          </w:p>
        </w:tc>
        <w:tc>
          <w:tcPr>
            <w:tcW w:w="2633" w:type="pct"/>
            <w:shd w:val="clear" w:color="auto" w:fill="auto"/>
          </w:tcPr>
          <w:p w14:paraId="581E1E29"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complaints@ormistonacademies.co.uk</w:t>
            </w:r>
          </w:p>
        </w:tc>
      </w:tr>
      <w:tr w:rsidR="00052E85" w:rsidRPr="00052E85" w14:paraId="6622A476" w14:textId="77777777" w:rsidTr="005423A4">
        <w:trPr>
          <w:trHeight w:val="397"/>
        </w:trPr>
        <w:tc>
          <w:tcPr>
            <w:tcW w:w="1361" w:type="pct"/>
            <w:shd w:val="clear" w:color="auto" w:fill="auto"/>
          </w:tcPr>
          <w:p w14:paraId="11E7C274"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p>
        </w:tc>
        <w:tc>
          <w:tcPr>
            <w:tcW w:w="1006" w:type="pct"/>
            <w:shd w:val="clear" w:color="auto" w:fill="auto"/>
          </w:tcPr>
          <w:p w14:paraId="031B935E" w14:textId="77777777" w:rsidR="00052E85" w:rsidRPr="0043424D" w:rsidRDefault="00052E85" w:rsidP="00052E85">
            <w:pPr>
              <w:widowControl w:val="0"/>
              <w:autoSpaceDE w:val="0"/>
              <w:autoSpaceDN w:val="0"/>
              <w:adjustRightInd w:val="0"/>
              <w:spacing w:line="276" w:lineRule="auto"/>
              <w:rPr>
                <w:rFonts w:ascii="Calibri" w:eastAsia="Times New Roman" w:hAnsi="Calibri" w:cs="Calibri"/>
                <w:color w:val="000000"/>
                <w:sz w:val="20"/>
                <w:szCs w:val="20"/>
                <w:lang w:eastAsia="en-GB"/>
              </w:rPr>
            </w:pPr>
            <w:r w:rsidRPr="0043424D">
              <w:rPr>
                <w:rFonts w:ascii="Calibri" w:eastAsia="Times New Roman" w:hAnsi="Calibri" w:cs="Calibri"/>
                <w:color w:val="000000"/>
                <w:sz w:val="20"/>
                <w:szCs w:val="20"/>
                <w:lang w:eastAsia="en-GB"/>
              </w:rPr>
              <w:t>Telephone</w:t>
            </w:r>
          </w:p>
        </w:tc>
        <w:tc>
          <w:tcPr>
            <w:tcW w:w="2633" w:type="pct"/>
            <w:shd w:val="clear" w:color="auto" w:fill="auto"/>
          </w:tcPr>
          <w:p w14:paraId="53F12B9A" w14:textId="77777777" w:rsidR="00052E85" w:rsidRPr="0043424D" w:rsidRDefault="00052E85" w:rsidP="00052E85">
            <w:pPr>
              <w:rPr>
                <w:rFonts w:ascii="Calibri" w:hAnsi="Calibri" w:cs="Calibri"/>
                <w:sz w:val="20"/>
              </w:rPr>
            </w:pPr>
            <w:r w:rsidRPr="0043424D">
              <w:rPr>
                <w:rFonts w:ascii="Calibri" w:hAnsi="Calibri" w:cs="Calibri"/>
                <w:sz w:val="20"/>
              </w:rPr>
              <w:t>0121 236 5100</w:t>
            </w:r>
          </w:p>
        </w:tc>
      </w:tr>
    </w:tbl>
    <w:p w14:paraId="597176E5" w14:textId="77777777" w:rsidR="009450A6" w:rsidRPr="0043424D" w:rsidRDefault="009450A6" w:rsidP="009450A6">
      <w:pPr>
        <w:widowControl w:val="0"/>
        <w:autoSpaceDE w:val="0"/>
        <w:autoSpaceDN w:val="0"/>
        <w:adjustRightInd w:val="0"/>
        <w:spacing w:before="240" w:after="200" w:line="276" w:lineRule="auto"/>
        <w:rPr>
          <w:rFonts w:asciiTheme="majorHAnsi" w:eastAsia="Times New Roman" w:hAnsiTheme="majorHAnsi" w:cstheme="majorHAnsi"/>
          <w:sz w:val="20"/>
          <w:szCs w:val="20"/>
          <w:lang w:eastAsia="en-GB"/>
        </w:rPr>
      </w:pPr>
      <w:r w:rsidRPr="0043424D">
        <w:rPr>
          <w:rFonts w:asciiTheme="majorHAnsi" w:eastAsia="Times New Roman" w:hAnsiTheme="majorHAnsi" w:cstheme="majorHAnsi"/>
          <w:sz w:val="20"/>
          <w:szCs w:val="20"/>
          <w:highlight w:val="yellow"/>
          <w:lang w:eastAsia="en-GB"/>
        </w:rPr>
        <w:t>[Complete this table with the people responsible for dealing with complaints at the academy]</w:t>
      </w:r>
    </w:p>
    <w:p w14:paraId="11F8A0B3" w14:textId="3A397531" w:rsidR="00FD47BF" w:rsidRPr="0043424D" w:rsidRDefault="00FD47BF" w:rsidP="00821612">
      <w:pPr>
        <w:pStyle w:val="OATheader"/>
        <w:numPr>
          <w:ilvl w:val="0"/>
          <w:numId w:val="3"/>
        </w:numPr>
        <w:ind w:left="709" w:hanging="709"/>
        <w:rPr>
          <w:rFonts w:asciiTheme="majorHAnsi" w:eastAsia="MS Mincho" w:hAnsiTheme="majorHAnsi"/>
          <w:sz w:val="36"/>
          <w:szCs w:val="36"/>
        </w:rPr>
      </w:pPr>
      <w:bookmarkStart w:id="30" w:name="_Toc181715688"/>
      <w:r w:rsidRPr="46F71B6B">
        <w:rPr>
          <w:rFonts w:asciiTheme="majorHAnsi" w:eastAsia="MS Mincho" w:hAnsiTheme="majorHAnsi"/>
          <w:sz w:val="36"/>
          <w:szCs w:val="36"/>
        </w:rPr>
        <w:t>Interpretations</w:t>
      </w:r>
      <w:bookmarkEnd w:id="30"/>
      <w:r w:rsidRPr="46F71B6B">
        <w:rPr>
          <w:rFonts w:asciiTheme="majorHAnsi" w:eastAsia="MS Mincho" w:hAnsiTheme="majorHAnsi"/>
          <w:sz w:val="36"/>
          <w:szCs w:val="36"/>
        </w:rPr>
        <w:t xml:space="preserve"> </w:t>
      </w:r>
    </w:p>
    <w:p w14:paraId="67ECF4DB" w14:textId="068C7A57" w:rsidR="00FD47BF" w:rsidRPr="00CA52AD" w:rsidRDefault="00FD47BF" w:rsidP="00821612">
      <w:pPr>
        <w:pStyle w:val="OATbodystyle"/>
        <w:numPr>
          <w:ilvl w:val="1"/>
          <w:numId w:val="8"/>
        </w:numPr>
        <w:tabs>
          <w:tab w:val="clear" w:pos="284"/>
          <w:tab w:val="left" w:pos="709"/>
        </w:tabs>
        <w:ind w:left="709" w:hanging="709"/>
        <w:rPr>
          <w:rFonts w:ascii="Calibri" w:hAnsi="Calibri" w:cs="Calibri"/>
        </w:rPr>
      </w:pPr>
      <w:r w:rsidRPr="00CA52AD">
        <w:rPr>
          <w:rFonts w:ascii="Calibri" w:hAnsi="Calibri" w:cs="Calibri"/>
        </w:rPr>
        <w:t>The following definitions apply to the procedure outlined within this policy:</w:t>
      </w:r>
    </w:p>
    <w:p w14:paraId="30F66C9F" w14:textId="5B0DAA49" w:rsidR="00FD47BF" w:rsidRPr="00B41F02"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Concerns</w:t>
      </w:r>
      <w:r w:rsidRPr="00CA52AD">
        <w:rPr>
          <w:rFonts w:ascii="Calibri" w:hAnsi="Calibri" w:cs="Calibri"/>
        </w:rPr>
        <w:t xml:space="preserve"> are defined as having a worry or doubt over an issue considered to be important for which reassurances are sought. </w:t>
      </w:r>
    </w:p>
    <w:p w14:paraId="54620A14" w14:textId="6ABF5B9D"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rPr>
        <w:lastRenderedPageBreak/>
        <w:t xml:space="preserve">A </w:t>
      </w:r>
      <w:r w:rsidRPr="00CA52AD">
        <w:rPr>
          <w:rFonts w:ascii="Calibri" w:hAnsi="Calibri" w:cs="Calibri"/>
          <w:b/>
          <w:bCs/>
        </w:rPr>
        <w:t>complaint</w:t>
      </w:r>
      <w:r w:rsidRPr="00CA52AD">
        <w:rPr>
          <w:rFonts w:ascii="Calibri" w:hAnsi="Calibri" w:cs="Calibri"/>
        </w:rPr>
        <w:t xml:space="preserve"> can be any matter about which a parent/carer is unhappy and seeks action by the academy. </w:t>
      </w:r>
    </w:p>
    <w:p w14:paraId="653BCBC2" w14:textId="51D8EE09"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Complainant</w:t>
      </w:r>
      <w:r w:rsidRPr="00CA52AD">
        <w:rPr>
          <w:rFonts w:ascii="Calibri" w:hAnsi="Calibri" w:cs="Calibri"/>
        </w:rPr>
        <w:t xml:space="preserve"> - this term is used throughout this policy and refers to the parent/carer/legal guardian or any other individual bringing their complaint to the attention of the academy. </w:t>
      </w:r>
    </w:p>
    <w:p w14:paraId="4CD5FE6D" w14:textId="6B97735C"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CEO</w:t>
      </w:r>
      <w:r w:rsidRPr="00CA52AD">
        <w:rPr>
          <w:rFonts w:ascii="Calibri" w:hAnsi="Calibri" w:cs="Calibri"/>
        </w:rPr>
        <w:t xml:space="preserve"> – Chief Executive Officer at Ormiston Academies Trust.</w:t>
      </w:r>
    </w:p>
    <w:p w14:paraId="1E94E055" w14:textId="662BEE7F"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Clerk</w:t>
      </w:r>
      <w:r w:rsidRPr="00CA52AD">
        <w:rPr>
          <w:rFonts w:ascii="Calibri" w:hAnsi="Calibri" w:cs="Calibri"/>
        </w:rPr>
        <w:t xml:space="preserve"> - Administrative support provided to oversee the running of a panel hearing and record minutes.</w:t>
      </w:r>
    </w:p>
    <w:p w14:paraId="0499C90B" w14:textId="4D439E17" w:rsidR="00FD47BF" w:rsidRPr="00CA52AD" w:rsidRDefault="00CA52AD" w:rsidP="00821612">
      <w:pPr>
        <w:pStyle w:val="OATliststyle"/>
        <w:numPr>
          <w:ilvl w:val="2"/>
          <w:numId w:val="2"/>
        </w:numPr>
        <w:tabs>
          <w:tab w:val="clear" w:pos="284"/>
          <w:tab w:val="left" w:pos="709"/>
        </w:tabs>
        <w:ind w:left="709" w:hanging="709"/>
        <w:rPr>
          <w:rFonts w:ascii="Calibri" w:hAnsi="Calibri" w:cs="Calibri"/>
        </w:rPr>
      </w:pPr>
      <w:r>
        <w:rPr>
          <w:rFonts w:ascii="Calibri" w:hAnsi="Calibri" w:cs="Calibri"/>
        </w:rPr>
        <w:t>A</w:t>
      </w:r>
      <w:r w:rsidR="00FD47BF" w:rsidRPr="00CA52AD">
        <w:rPr>
          <w:rFonts w:ascii="Calibri" w:hAnsi="Calibri" w:cs="Calibri"/>
        </w:rPr>
        <w:t xml:space="preserve">ll timescales within this policy refer to </w:t>
      </w:r>
      <w:r w:rsidR="00FD47BF" w:rsidRPr="00CA52AD">
        <w:rPr>
          <w:rFonts w:ascii="Calibri" w:hAnsi="Calibri" w:cs="Calibri"/>
          <w:b/>
          <w:bCs/>
        </w:rPr>
        <w:t>‘academy days’</w:t>
      </w:r>
      <w:r w:rsidR="00FD47BF" w:rsidRPr="00CA52AD">
        <w:rPr>
          <w:rFonts w:ascii="Calibri" w:hAnsi="Calibri" w:cs="Calibri"/>
        </w:rPr>
        <w:t xml:space="preserve"> when the academy is in session. These therefore exclude weekends, school holidays and INSET days. </w:t>
      </w:r>
    </w:p>
    <w:p w14:paraId="05198D24" w14:textId="28A67F61"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b/>
          <w:bCs/>
        </w:rPr>
        <w:t xml:space="preserve">Independent member of a panel at stage </w:t>
      </w:r>
      <w:r w:rsidR="003E5CD4">
        <w:rPr>
          <w:rFonts w:ascii="Calibri" w:hAnsi="Calibri" w:cs="Calibri"/>
          <w:b/>
          <w:bCs/>
        </w:rPr>
        <w:t xml:space="preserve">three </w:t>
      </w:r>
      <w:r w:rsidRPr="00CA52AD">
        <w:rPr>
          <w:rFonts w:ascii="Calibri" w:hAnsi="Calibri" w:cs="Calibri"/>
        </w:rPr>
        <w:t>– this individual must be independent of the management and governance of the school itself and have no knowledge of the complaint. The school may use education professionals from other schools or colleges. An independent lay person may also be used.</w:t>
      </w:r>
    </w:p>
    <w:p w14:paraId="770F0F49" w14:textId="77777777" w:rsidR="00FD47BF" w:rsidRPr="00CA52AD" w:rsidRDefault="00FD47BF" w:rsidP="00821612">
      <w:pPr>
        <w:pStyle w:val="OATliststyle"/>
        <w:numPr>
          <w:ilvl w:val="2"/>
          <w:numId w:val="2"/>
        </w:numPr>
        <w:tabs>
          <w:tab w:val="clear" w:pos="284"/>
          <w:tab w:val="left" w:pos="709"/>
        </w:tabs>
        <w:ind w:left="709" w:hanging="709"/>
        <w:rPr>
          <w:rFonts w:ascii="Calibri" w:hAnsi="Calibri" w:cs="Calibri"/>
        </w:rPr>
      </w:pPr>
      <w:r w:rsidRPr="00CA52AD">
        <w:rPr>
          <w:rFonts w:ascii="Calibri" w:hAnsi="Calibri" w:cs="Calibri"/>
        </w:rPr>
        <w:t xml:space="preserve">The school defines </w:t>
      </w:r>
      <w:r w:rsidRPr="00CA52AD">
        <w:rPr>
          <w:rFonts w:ascii="Calibri" w:hAnsi="Calibri" w:cs="Calibri"/>
          <w:b/>
          <w:bCs/>
        </w:rPr>
        <w:t>‘unreasonable and persistent complaints’</w:t>
      </w:r>
      <w:r w:rsidRPr="00CA52AD">
        <w:rPr>
          <w:rFonts w:ascii="Calibri" w:hAnsi="Calibri" w:cs="Calibri"/>
        </w:rPr>
        <w:t xml:space="preserve"> as that which hinders our consideration of complaints. </w:t>
      </w:r>
    </w:p>
    <w:p w14:paraId="6224D3BB" w14:textId="07EA0D52" w:rsidR="004777FA" w:rsidRPr="00CA52AD" w:rsidRDefault="004777FA" w:rsidP="00821612">
      <w:pPr>
        <w:pStyle w:val="OATheader"/>
        <w:numPr>
          <w:ilvl w:val="0"/>
          <w:numId w:val="3"/>
        </w:numPr>
        <w:ind w:left="709" w:hanging="709"/>
        <w:rPr>
          <w:rFonts w:asciiTheme="majorHAnsi" w:eastAsia="MS Mincho" w:hAnsiTheme="majorHAnsi"/>
          <w:sz w:val="36"/>
          <w:szCs w:val="36"/>
        </w:rPr>
      </w:pPr>
      <w:bookmarkStart w:id="31" w:name="_Toc4749438"/>
      <w:bookmarkStart w:id="32" w:name="_Toc181715689"/>
      <w:r w:rsidRPr="00CA52AD">
        <w:rPr>
          <w:rFonts w:asciiTheme="majorHAnsi" w:eastAsia="MS Mincho" w:hAnsiTheme="majorHAnsi"/>
          <w:sz w:val="36"/>
          <w:szCs w:val="36"/>
        </w:rPr>
        <w:t xml:space="preserve">Making a </w:t>
      </w:r>
      <w:r w:rsidR="00F01960">
        <w:rPr>
          <w:rFonts w:asciiTheme="majorHAnsi" w:eastAsia="MS Mincho" w:hAnsiTheme="majorHAnsi"/>
          <w:sz w:val="36"/>
          <w:szCs w:val="36"/>
        </w:rPr>
        <w:t>c</w:t>
      </w:r>
      <w:r w:rsidRPr="00CA52AD">
        <w:rPr>
          <w:rFonts w:asciiTheme="majorHAnsi" w:eastAsia="MS Mincho" w:hAnsiTheme="majorHAnsi"/>
          <w:sz w:val="36"/>
          <w:szCs w:val="36"/>
        </w:rPr>
        <w:t>omplaint</w:t>
      </w:r>
      <w:bookmarkEnd w:id="31"/>
      <w:bookmarkEnd w:id="32"/>
    </w:p>
    <w:p w14:paraId="3ACA722E" w14:textId="070610A0"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46F71B6B">
        <w:rPr>
          <w:rFonts w:ascii="Calibri" w:hAnsi="Calibri" w:cs="Calibri"/>
        </w:rPr>
        <w:t xml:space="preserve">It may become obvious to a staff member that an individual is not happy about the actions or services we provide. The staff member should identify that a concern is being raised and should deal with this in accordance with the relevant procedure below.  It is a precondition of the complaints procedure that reasonable attempts should be made to resolve issues on an informal basis (at stage </w:t>
      </w:r>
      <w:r w:rsidR="00922AA5" w:rsidRPr="46F71B6B">
        <w:rPr>
          <w:rFonts w:ascii="Calibri" w:hAnsi="Calibri" w:cs="Calibri"/>
        </w:rPr>
        <w:t>one</w:t>
      </w:r>
      <w:r w:rsidRPr="005218C1">
        <w:rPr>
          <w:rFonts w:ascii="Calibri" w:hAnsi="Calibri" w:cs="Calibri"/>
        </w:rPr>
        <w:t xml:space="preserve">) and the </w:t>
      </w:r>
      <w:r w:rsidR="6AE56242" w:rsidRPr="005218C1">
        <w:rPr>
          <w:rFonts w:ascii="Calibri" w:hAnsi="Calibri" w:cs="Calibri"/>
        </w:rPr>
        <w:t>relevant senior member of staff</w:t>
      </w:r>
      <w:r w:rsidRPr="005218C1">
        <w:rPr>
          <w:rFonts w:ascii="Calibri" w:hAnsi="Calibri" w:cs="Calibri"/>
        </w:rPr>
        <w:t xml:space="preserve"> shall have the discretion, to be exercised reasonably, not to allow</w:t>
      </w:r>
      <w:r w:rsidRPr="46F71B6B">
        <w:rPr>
          <w:rFonts w:ascii="Calibri" w:hAnsi="Calibri" w:cs="Calibri"/>
        </w:rPr>
        <w:t xml:space="preserve"> a complaint to be pursued where this precondition has not been met.</w:t>
      </w:r>
    </w:p>
    <w:p w14:paraId="7A7C882D" w14:textId="5C77E887"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 xml:space="preserve">Every parent complaint that reaches stage </w:t>
      </w:r>
      <w:r w:rsidR="00922AA5">
        <w:rPr>
          <w:rFonts w:ascii="Calibri" w:hAnsi="Calibri" w:cs="Calibri"/>
        </w:rPr>
        <w:t>two</w:t>
      </w:r>
      <w:r w:rsidRPr="00CA52AD">
        <w:rPr>
          <w:rFonts w:ascii="Calibri" w:hAnsi="Calibri" w:cs="Calibri"/>
        </w:rPr>
        <w:t xml:space="preserve"> of the procedure must be recorded, detailing the action taken and the stage at which the complaint was resolved. A record of this will be retained with the complaint file which includes </w:t>
      </w:r>
      <w:proofErr w:type="gramStart"/>
      <w:r w:rsidRPr="00CA52AD">
        <w:rPr>
          <w:rFonts w:ascii="Calibri" w:hAnsi="Calibri" w:cs="Calibri"/>
        </w:rPr>
        <w:t>all of</w:t>
      </w:r>
      <w:proofErr w:type="gramEnd"/>
      <w:r w:rsidRPr="00CA52AD">
        <w:rPr>
          <w:rFonts w:ascii="Calibri" w:hAnsi="Calibri" w:cs="Calibri"/>
        </w:rPr>
        <w:t xml:space="preserve"> the documents relied upon when investigating the complaint. </w:t>
      </w:r>
    </w:p>
    <w:p w14:paraId="749F564F" w14:textId="62362826"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The complaint file will be kept confidential except where the Secretary of State or a body conducting an inspection under section 109 of the Education and Skills Act 2008 requests access to it, and in accordance with data protection legislation. For information about how long we keep information for, please see OAT’s Records Retention Policy. Any requests for disclosure of any or all sections of this file will be dealt with on a case by case basis and in line with data protection legislation.</w:t>
      </w:r>
    </w:p>
    <w:p w14:paraId="7D52F91D" w14:textId="348F5219" w:rsidR="004777FA" w:rsidRPr="00CA52AD" w:rsidRDefault="004777FA" w:rsidP="00821612">
      <w:pPr>
        <w:pStyle w:val="OATbodystyle"/>
        <w:numPr>
          <w:ilvl w:val="1"/>
          <w:numId w:val="9"/>
        </w:numPr>
        <w:tabs>
          <w:tab w:val="clear" w:pos="284"/>
          <w:tab w:val="left" w:pos="709"/>
        </w:tabs>
        <w:ind w:left="709" w:hanging="709"/>
        <w:rPr>
          <w:rFonts w:ascii="Calibri" w:hAnsi="Calibri" w:cs="Calibri"/>
        </w:rPr>
      </w:pPr>
      <w:r w:rsidRPr="00CA52AD">
        <w:rPr>
          <w:rFonts w:ascii="Calibri" w:hAnsi="Calibri" w:cs="Calibri"/>
        </w:rPr>
        <w:t xml:space="preserve">All complaints that reach stage </w:t>
      </w:r>
      <w:r w:rsidR="00922AA5">
        <w:rPr>
          <w:rFonts w:ascii="Calibri" w:hAnsi="Calibri" w:cs="Calibri"/>
        </w:rPr>
        <w:t>two</w:t>
      </w:r>
      <w:r w:rsidRPr="00CA52AD">
        <w:rPr>
          <w:rFonts w:ascii="Calibri" w:hAnsi="Calibri" w:cs="Calibri"/>
        </w:rPr>
        <w:t xml:space="preserve"> will be recorded on a complaints log which details the date the complaint was made, key complaints, what stage the complaint went to, whether the complaint was resolved and any actions that occurred </w:t>
      </w:r>
      <w:proofErr w:type="gramStart"/>
      <w:r w:rsidRPr="00CA52AD">
        <w:rPr>
          <w:rFonts w:ascii="Calibri" w:hAnsi="Calibri" w:cs="Calibri"/>
        </w:rPr>
        <w:t>as a result of</w:t>
      </w:r>
      <w:proofErr w:type="gramEnd"/>
      <w:r w:rsidRPr="00CA52AD">
        <w:rPr>
          <w:rFonts w:ascii="Calibri" w:hAnsi="Calibri" w:cs="Calibri"/>
        </w:rPr>
        <w:t xml:space="preserve"> the complaint. This is done to spot any trends arising and can inform us of the need for general or targeted training.</w:t>
      </w:r>
    </w:p>
    <w:p w14:paraId="732BB695" w14:textId="5E6F3C5D" w:rsidR="004777FA" w:rsidRPr="00CA52AD" w:rsidRDefault="004777FA" w:rsidP="00821612">
      <w:pPr>
        <w:pStyle w:val="OATheader"/>
        <w:numPr>
          <w:ilvl w:val="0"/>
          <w:numId w:val="3"/>
        </w:numPr>
        <w:ind w:left="709" w:hanging="709"/>
        <w:rPr>
          <w:rFonts w:asciiTheme="majorHAnsi" w:eastAsia="MS Mincho" w:hAnsiTheme="majorHAnsi"/>
          <w:sz w:val="36"/>
          <w:szCs w:val="36"/>
        </w:rPr>
      </w:pPr>
      <w:bookmarkStart w:id="33" w:name="_Toc4749439"/>
      <w:bookmarkStart w:id="34" w:name="_Toc181715690"/>
      <w:r w:rsidRPr="00CA52AD">
        <w:rPr>
          <w:rFonts w:asciiTheme="majorHAnsi" w:eastAsia="MS Mincho" w:hAnsiTheme="majorHAnsi"/>
          <w:sz w:val="36"/>
          <w:szCs w:val="36"/>
        </w:rPr>
        <w:t xml:space="preserve">Parent </w:t>
      </w:r>
      <w:r w:rsidR="00F01960">
        <w:rPr>
          <w:rFonts w:asciiTheme="majorHAnsi" w:eastAsia="MS Mincho" w:hAnsiTheme="majorHAnsi"/>
          <w:sz w:val="36"/>
          <w:szCs w:val="36"/>
        </w:rPr>
        <w:t>c</w:t>
      </w:r>
      <w:r w:rsidRPr="00CA52AD">
        <w:rPr>
          <w:rFonts w:asciiTheme="majorHAnsi" w:eastAsia="MS Mincho" w:hAnsiTheme="majorHAnsi"/>
          <w:sz w:val="36"/>
          <w:szCs w:val="36"/>
        </w:rPr>
        <w:t>omplaints</w:t>
      </w:r>
      <w:bookmarkEnd w:id="33"/>
      <w:bookmarkEnd w:id="34"/>
    </w:p>
    <w:p w14:paraId="6F086571" w14:textId="029D5A3D" w:rsidR="004777FA" w:rsidRPr="00CA52AD" w:rsidRDefault="004777FA" w:rsidP="00821612">
      <w:pPr>
        <w:pStyle w:val="OATbodystyle"/>
        <w:numPr>
          <w:ilvl w:val="1"/>
          <w:numId w:val="10"/>
        </w:numPr>
        <w:tabs>
          <w:tab w:val="clear" w:pos="284"/>
          <w:tab w:val="left" w:pos="709"/>
        </w:tabs>
        <w:ind w:left="709" w:hanging="709"/>
        <w:rPr>
          <w:rFonts w:ascii="Calibri" w:hAnsi="Calibri" w:cs="Calibri"/>
        </w:rPr>
      </w:pPr>
      <w:r w:rsidRPr="00CA52AD">
        <w:rPr>
          <w:rFonts w:ascii="Calibri" w:hAnsi="Calibri" w:cs="Calibri"/>
        </w:rPr>
        <w:t xml:space="preserve">Parent complaints follow a three-stage process. With </w:t>
      </w:r>
      <w:r w:rsidR="00E014DD">
        <w:rPr>
          <w:rFonts w:ascii="Calibri" w:hAnsi="Calibri" w:cs="Calibri"/>
        </w:rPr>
        <w:t>each</w:t>
      </w:r>
      <w:r w:rsidRPr="00CA52AD">
        <w:rPr>
          <w:rFonts w:ascii="Calibri" w:hAnsi="Calibri" w:cs="Calibri"/>
        </w:rPr>
        <w:t xml:space="preserve"> stage of the complaint a satisfactory conclusion will end the complaints process and in effect close the complaint file, whereas an unsatisfactory conclusion will mean that the complaint will be escalated to the next stage of the </w:t>
      </w:r>
      <w:r w:rsidRPr="00CA52AD">
        <w:rPr>
          <w:rFonts w:ascii="Calibri" w:hAnsi="Calibri" w:cs="Calibri"/>
        </w:rPr>
        <w:lastRenderedPageBreak/>
        <w:t>process until the whole process is exhausted. This procedure is not available for use by prospective or past parents – it may only be used by parents of current pupils registered at an OAT academy.</w:t>
      </w:r>
    </w:p>
    <w:p w14:paraId="209C0824" w14:textId="700CF3D4" w:rsidR="003C100D" w:rsidRPr="00CA52AD" w:rsidRDefault="003C100D" w:rsidP="00821612">
      <w:pPr>
        <w:pStyle w:val="OATbodystyle"/>
        <w:numPr>
          <w:ilvl w:val="1"/>
          <w:numId w:val="10"/>
        </w:numPr>
        <w:tabs>
          <w:tab w:val="clear" w:pos="284"/>
          <w:tab w:val="left" w:pos="709"/>
        </w:tabs>
        <w:ind w:left="709" w:hanging="709"/>
        <w:rPr>
          <w:rFonts w:ascii="Calibri" w:hAnsi="Calibri" w:cs="Calibri"/>
        </w:rPr>
      </w:pPr>
      <w:r w:rsidRPr="00CA52AD">
        <w:rPr>
          <w:rFonts w:ascii="Calibri" w:hAnsi="Calibri" w:cs="Calibri"/>
        </w:rPr>
        <w:t xml:space="preserve">Each stage of the complaints process must be fully exhausted before moving onto the next </w:t>
      </w:r>
      <w:r w:rsidR="00F242D9" w:rsidRPr="00CA52AD">
        <w:rPr>
          <w:rFonts w:ascii="Calibri" w:hAnsi="Calibri" w:cs="Calibri"/>
        </w:rPr>
        <w:t>stage except in very rare circumstances where a complaint is deemed too serious to be dealt with at Stage One.</w:t>
      </w:r>
    </w:p>
    <w:p w14:paraId="4FD637AF" w14:textId="572F49AB" w:rsidR="00A87D98" w:rsidRPr="00B41F02" w:rsidRDefault="00F7663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5" w:name="_Toc181715691"/>
      <w:r w:rsidRPr="46F71B6B">
        <w:rPr>
          <w:rFonts w:asciiTheme="majorHAnsi" w:hAnsiTheme="majorHAnsi"/>
          <w:sz w:val="28"/>
          <w:szCs w:val="28"/>
        </w:rPr>
        <w:t>Sta</w:t>
      </w:r>
      <w:r w:rsidR="004777FA" w:rsidRPr="46F71B6B">
        <w:rPr>
          <w:rFonts w:asciiTheme="majorHAnsi" w:hAnsiTheme="majorHAnsi"/>
          <w:sz w:val="28"/>
          <w:szCs w:val="28"/>
        </w:rPr>
        <w:t xml:space="preserve">ge </w:t>
      </w:r>
      <w:r w:rsidR="00845C97">
        <w:rPr>
          <w:rFonts w:asciiTheme="majorHAnsi" w:hAnsiTheme="majorHAnsi"/>
          <w:sz w:val="28"/>
          <w:szCs w:val="28"/>
        </w:rPr>
        <w:t>o</w:t>
      </w:r>
      <w:r w:rsidR="004777FA" w:rsidRPr="46F71B6B">
        <w:rPr>
          <w:rFonts w:asciiTheme="majorHAnsi" w:hAnsiTheme="majorHAnsi"/>
          <w:sz w:val="28"/>
          <w:szCs w:val="28"/>
        </w:rPr>
        <w:t xml:space="preserve">ne – </w:t>
      </w:r>
      <w:r w:rsidR="00845C97">
        <w:rPr>
          <w:rFonts w:asciiTheme="majorHAnsi" w:hAnsiTheme="majorHAnsi"/>
          <w:sz w:val="28"/>
          <w:szCs w:val="28"/>
        </w:rPr>
        <w:t>i</w:t>
      </w:r>
      <w:r w:rsidR="004777FA" w:rsidRPr="46F71B6B">
        <w:rPr>
          <w:rFonts w:asciiTheme="majorHAnsi" w:hAnsiTheme="majorHAnsi"/>
          <w:sz w:val="28"/>
          <w:szCs w:val="28"/>
        </w:rPr>
        <w:t>nformal</w:t>
      </w:r>
      <w:r w:rsidR="00FD47BF" w:rsidRPr="46F71B6B">
        <w:rPr>
          <w:rFonts w:asciiTheme="majorHAnsi" w:hAnsiTheme="majorHAnsi"/>
          <w:sz w:val="28"/>
          <w:szCs w:val="28"/>
        </w:rPr>
        <w:t xml:space="preserve"> “Listen and Respond”</w:t>
      </w:r>
      <w:bookmarkEnd w:id="35"/>
    </w:p>
    <w:p w14:paraId="79AB8869" w14:textId="5CA7DA8B" w:rsidR="00FD47BF" w:rsidRPr="00A27DEA" w:rsidRDefault="00FD47BF" w:rsidP="00821612">
      <w:pPr>
        <w:pStyle w:val="OATbodystyle"/>
        <w:numPr>
          <w:ilvl w:val="2"/>
          <w:numId w:val="10"/>
        </w:numPr>
        <w:rPr>
          <w:rFonts w:ascii="Calibri" w:hAnsi="Calibri"/>
        </w:rPr>
      </w:pPr>
      <w:r w:rsidRPr="00A27DEA">
        <w:rPr>
          <w:rFonts w:ascii="Calibri" w:hAnsi="Calibri"/>
        </w:rPr>
        <w:t>The sooner concerns are raised the easier it is for an appropriate resolution to be found. In the first instance you are encouraged to raise your concern or complaint with the following members of staff:</w:t>
      </w:r>
    </w:p>
    <w:p w14:paraId="4D735026" w14:textId="77777777" w:rsidR="00997FCD" w:rsidRPr="00FD47BF" w:rsidRDefault="00997FCD" w:rsidP="00997FCD">
      <w:pPr>
        <w:spacing w:before="240"/>
        <w:rPr>
          <w:rFonts w:ascii="Arial" w:hAnsi="Arial" w:cs="Arial"/>
          <w:sz w:val="20"/>
          <w:szCs w:val="20"/>
        </w:rPr>
      </w:pPr>
    </w:p>
    <w:tbl>
      <w:tblPr>
        <w:tblStyle w:val="TableGrid"/>
        <w:tblW w:w="0" w:type="auto"/>
        <w:tblLook w:val="04A0" w:firstRow="1" w:lastRow="0" w:firstColumn="1" w:lastColumn="0" w:noHBand="0" w:noVBand="1"/>
      </w:tblPr>
      <w:tblGrid>
        <w:gridCol w:w="4508"/>
        <w:gridCol w:w="4508"/>
      </w:tblGrid>
      <w:tr w:rsidR="00FD47BF" w:rsidRPr="004F0C46" w14:paraId="244B3D8B" w14:textId="77777777" w:rsidTr="46F71B6B">
        <w:tc>
          <w:tcPr>
            <w:tcW w:w="4508" w:type="dxa"/>
          </w:tcPr>
          <w:p w14:paraId="449D2193"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another child</w:t>
            </w:r>
          </w:p>
        </w:tc>
        <w:tc>
          <w:tcPr>
            <w:tcW w:w="4508" w:type="dxa"/>
          </w:tcPr>
          <w:p w14:paraId="5B1DE0F0"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speak to the form tutor/class teacher/head of year</w:t>
            </w:r>
          </w:p>
        </w:tc>
      </w:tr>
      <w:tr w:rsidR="00FD47BF" w:rsidRPr="004F0C46" w14:paraId="21BDA51D" w14:textId="77777777" w:rsidTr="46F71B6B">
        <w:tc>
          <w:tcPr>
            <w:tcW w:w="4508" w:type="dxa"/>
          </w:tcPr>
          <w:p w14:paraId="7584B59D"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 xml:space="preserve">Complaint regarding a school policy or </w:t>
            </w:r>
          </w:p>
          <w:p w14:paraId="7F384A1B"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procedure</w:t>
            </w:r>
          </w:p>
        </w:tc>
        <w:tc>
          <w:tcPr>
            <w:tcW w:w="4508" w:type="dxa"/>
          </w:tcPr>
          <w:p w14:paraId="2D7FFA9A" w14:textId="648674C3" w:rsidR="00FD47BF" w:rsidRPr="006A35C1" w:rsidRDefault="00FD47BF" w:rsidP="00D413A3">
            <w:pPr>
              <w:rPr>
                <w:rFonts w:ascii="Calibri" w:hAnsi="Calibri" w:cs="Calibri"/>
                <w:sz w:val="20"/>
                <w:szCs w:val="20"/>
              </w:rPr>
            </w:pPr>
            <w:r w:rsidRPr="46F71B6B">
              <w:rPr>
                <w:rFonts w:ascii="Calibri" w:hAnsi="Calibri" w:cs="Calibri"/>
                <w:sz w:val="20"/>
                <w:szCs w:val="20"/>
              </w:rPr>
              <w:t>Please speak to the head of year</w:t>
            </w:r>
            <w:r w:rsidR="00C52971">
              <w:rPr>
                <w:rFonts w:ascii="Calibri" w:hAnsi="Calibri" w:cs="Calibri"/>
                <w:sz w:val="20"/>
                <w:szCs w:val="20"/>
              </w:rPr>
              <w:t>/subject leader</w:t>
            </w:r>
          </w:p>
        </w:tc>
      </w:tr>
      <w:tr w:rsidR="00FD47BF" w:rsidRPr="004F0C46" w14:paraId="25427A58" w14:textId="77777777" w:rsidTr="46F71B6B">
        <w:tc>
          <w:tcPr>
            <w:tcW w:w="4508" w:type="dxa"/>
          </w:tcPr>
          <w:p w14:paraId="037401BC"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 member of staff</w:t>
            </w:r>
          </w:p>
        </w:tc>
        <w:tc>
          <w:tcPr>
            <w:tcW w:w="4508" w:type="dxa"/>
          </w:tcPr>
          <w:p w14:paraId="1473459E"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speak to the principal or vice principal who may delegate this to a member of SLT</w:t>
            </w:r>
          </w:p>
        </w:tc>
      </w:tr>
      <w:tr w:rsidR="00FD47BF" w:rsidRPr="004F0C46" w14:paraId="49BFDBE4" w14:textId="77777777" w:rsidTr="46F71B6B">
        <w:tc>
          <w:tcPr>
            <w:tcW w:w="4508" w:type="dxa"/>
          </w:tcPr>
          <w:p w14:paraId="025C4170"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a member of the local governing board (LGB)</w:t>
            </w:r>
          </w:p>
        </w:tc>
        <w:tc>
          <w:tcPr>
            <w:tcW w:w="4508" w:type="dxa"/>
          </w:tcPr>
          <w:p w14:paraId="28471365"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email the clerk to the LGB who will direct you to the relevant policy</w:t>
            </w:r>
          </w:p>
        </w:tc>
      </w:tr>
      <w:tr w:rsidR="00FD47BF" w:rsidRPr="004F0C46" w14:paraId="07CFF503" w14:textId="77777777" w:rsidTr="46F71B6B">
        <w:tc>
          <w:tcPr>
            <w:tcW w:w="4508" w:type="dxa"/>
          </w:tcPr>
          <w:p w14:paraId="60638E45" w14:textId="6E89E9FA" w:rsidR="00FD47BF" w:rsidRPr="006A35C1" w:rsidRDefault="00FD47BF" w:rsidP="00D413A3">
            <w:pPr>
              <w:rPr>
                <w:rFonts w:ascii="Calibri" w:hAnsi="Calibri" w:cs="Calibri"/>
                <w:sz w:val="20"/>
                <w:szCs w:val="20"/>
              </w:rPr>
            </w:pPr>
            <w:r w:rsidRPr="006A35C1">
              <w:rPr>
                <w:rFonts w:ascii="Calibri" w:hAnsi="Calibri" w:cs="Calibri"/>
                <w:sz w:val="20"/>
                <w:szCs w:val="20"/>
              </w:rPr>
              <w:t>Complaint regarding the</w:t>
            </w:r>
            <w:r w:rsidR="00751C05">
              <w:rPr>
                <w:rFonts w:ascii="Calibri" w:hAnsi="Calibri" w:cs="Calibri"/>
                <w:sz w:val="20"/>
                <w:szCs w:val="20"/>
              </w:rPr>
              <w:t xml:space="preserve"> t</w:t>
            </w:r>
            <w:r w:rsidRPr="006A35C1">
              <w:rPr>
                <w:rFonts w:ascii="Calibri" w:hAnsi="Calibri" w:cs="Calibri"/>
                <w:sz w:val="20"/>
                <w:szCs w:val="20"/>
              </w:rPr>
              <w:t>rust</w:t>
            </w:r>
          </w:p>
        </w:tc>
        <w:tc>
          <w:tcPr>
            <w:tcW w:w="4508" w:type="dxa"/>
          </w:tcPr>
          <w:p w14:paraId="6655E21A" w14:textId="77777777" w:rsidR="00FD47BF" w:rsidRPr="006A35C1" w:rsidRDefault="00FD47BF" w:rsidP="00D413A3">
            <w:pPr>
              <w:rPr>
                <w:rFonts w:ascii="Calibri" w:hAnsi="Calibri" w:cs="Calibri"/>
                <w:sz w:val="20"/>
                <w:szCs w:val="20"/>
              </w:rPr>
            </w:pPr>
            <w:r w:rsidRPr="006A35C1">
              <w:rPr>
                <w:rFonts w:ascii="Calibri" w:hAnsi="Calibri" w:cs="Calibri"/>
                <w:sz w:val="20"/>
                <w:szCs w:val="20"/>
              </w:rPr>
              <w:t>Please contact complaints@ormistonacademies.co.uk</w:t>
            </w:r>
          </w:p>
        </w:tc>
      </w:tr>
    </w:tbl>
    <w:p w14:paraId="4FF72757" w14:textId="77777777" w:rsidR="00FD47BF" w:rsidRPr="00FD47BF" w:rsidRDefault="00FD47BF" w:rsidP="00FD47BF">
      <w:pPr>
        <w:rPr>
          <w:rFonts w:ascii="Arial" w:hAnsi="Arial" w:cs="Arial"/>
          <w:sz w:val="20"/>
          <w:szCs w:val="20"/>
        </w:rPr>
      </w:pPr>
    </w:p>
    <w:p w14:paraId="0F0930D8" w14:textId="00D8253C" w:rsidR="0071187C" w:rsidRDefault="00FD47BF"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If parents have a complaint, they should normally contact their child’s form tutor, head of year or class teacher in the first instance. If the member of staff cannot resolve the matter alone, or a complaint is made in writing or by telephone to another member of staff, the complaint will be forwarded to the academy contact listed above, who will ask the appropriate person (for example, the head of year or deputy/assistant head) to handle the complaint. It may be necessary for the academy to request that a complaint form be completed to aid the understanding of the complaint. The academy will aim to resolve the complaint within ten academy days.</w:t>
      </w:r>
    </w:p>
    <w:p w14:paraId="57AD17BC" w14:textId="09B8BBCC" w:rsidR="00FD47BF" w:rsidRPr="00FB6DD4" w:rsidRDefault="00FD47BF" w:rsidP="0071187C">
      <w:pPr>
        <w:pStyle w:val="OATliststyle"/>
        <w:tabs>
          <w:tab w:val="clear" w:pos="284"/>
          <w:tab w:val="left" w:pos="709"/>
        </w:tabs>
        <w:ind w:left="709"/>
        <w:rPr>
          <w:rFonts w:ascii="Calibri" w:hAnsi="Calibri" w:cs="Calibri"/>
        </w:rPr>
      </w:pPr>
      <w:r w:rsidRPr="00FB6DD4">
        <w:rPr>
          <w:rFonts w:ascii="Calibri" w:hAnsi="Calibri" w:cs="Calibri"/>
        </w:rPr>
        <w:t xml:space="preserve"> </w:t>
      </w:r>
    </w:p>
    <w:p w14:paraId="4C193C57" w14:textId="140BC709" w:rsidR="00EC45D4" w:rsidRDefault="00EC45D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Where appropriate, a governor may be asked to contact the complainant to achieve a resolution. This should only be actioned where agreed with the Education Director. </w:t>
      </w:r>
    </w:p>
    <w:p w14:paraId="100AE61E" w14:textId="77777777" w:rsidR="0071187C" w:rsidRPr="00FB6DD4" w:rsidRDefault="0071187C" w:rsidP="0071187C">
      <w:pPr>
        <w:pStyle w:val="OATliststyle"/>
        <w:tabs>
          <w:tab w:val="clear" w:pos="284"/>
          <w:tab w:val="left" w:pos="709"/>
        </w:tabs>
        <w:rPr>
          <w:rFonts w:ascii="Calibri" w:hAnsi="Calibri" w:cs="Calibri"/>
        </w:rPr>
      </w:pPr>
    </w:p>
    <w:p w14:paraId="5BFCE5B7" w14:textId="1C156914" w:rsidR="003C61A2" w:rsidRPr="00FB6DD4"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Any documents relied upon for this stage of the complaint</w:t>
      </w:r>
      <w:r w:rsidR="00EC45D4" w:rsidRPr="00FB6DD4">
        <w:rPr>
          <w:rFonts w:ascii="Calibri" w:hAnsi="Calibri" w:cs="Calibri"/>
        </w:rPr>
        <w:t>,</w:t>
      </w:r>
      <w:r w:rsidRPr="00FB6DD4">
        <w:rPr>
          <w:rFonts w:ascii="Calibri" w:hAnsi="Calibri" w:cs="Calibri"/>
        </w:rPr>
        <w:t xml:space="preserve"> including any complaint form and written response will be retained on the complaint file. If the complaint is closed at this </w:t>
      </w:r>
      <w:r w:rsidR="00AD3A74" w:rsidRPr="00FB6DD4">
        <w:rPr>
          <w:rFonts w:ascii="Calibri" w:hAnsi="Calibri" w:cs="Calibri"/>
        </w:rPr>
        <w:t>stage,</w:t>
      </w:r>
      <w:r w:rsidRPr="00FB6DD4">
        <w:rPr>
          <w:rFonts w:ascii="Calibri" w:hAnsi="Calibri" w:cs="Calibri"/>
        </w:rPr>
        <w:t xml:space="preserve"> the complaint log will be updated. If the academy is unable to resolve the complaint at the informal stage, then parents can escalate the complaint to stage </w:t>
      </w:r>
      <w:r w:rsidR="00105E25">
        <w:rPr>
          <w:rFonts w:ascii="Calibri" w:hAnsi="Calibri" w:cs="Calibri"/>
        </w:rPr>
        <w:t>two</w:t>
      </w:r>
      <w:r w:rsidRPr="00FB6DD4">
        <w:rPr>
          <w:rFonts w:ascii="Calibri" w:hAnsi="Calibri" w:cs="Calibri"/>
        </w:rPr>
        <w:t>.</w:t>
      </w:r>
    </w:p>
    <w:p w14:paraId="2D5C9DAB" w14:textId="0086908E" w:rsidR="004777FA" w:rsidRPr="006A35C1" w:rsidRDefault="004777F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6" w:name="_Toc181715692"/>
      <w:r w:rsidRPr="006A35C1">
        <w:rPr>
          <w:rFonts w:asciiTheme="majorHAnsi" w:hAnsiTheme="majorHAnsi"/>
          <w:sz w:val="28"/>
          <w:szCs w:val="28"/>
        </w:rPr>
        <w:t xml:space="preserve">Stage two - </w:t>
      </w:r>
      <w:r w:rsidR="00845C97">
        <w:rPr>
          <w:rFonts w:asciiTheme="majorHAnsi" w:hAnsiTheme="majorHAnsi"/>
          <w:sz w:val="28"/>
          <w:szCs w:val="28"/>
        </w:rPr>
        <w:t>f</w:t>
      </w:r>
      <w:r w:rsidRPr="006A35C1">
        <w:rPr>
          <w:rFonts w:asciiTheme="majorHAnsi" w:hAnsiTheme="majorHAnsi"/>
          <w:sz w:val="28"/>
          <w:szCs w:val="28"/>
        </w:rPr>
        <w:t xml:space="preserve">ormal </w:t>
      </w:r>
      <w:r w:rsidR="00C23A4D" w:rsidRPr="006A35C1">
        <w:rPr>
          <w:rFonts w:asciiTheme="majorHAnsi" w:hAnsiTheme="majorHAnsi"/>
          <w:sz w:val="28"/>
          <w:szCs w:val="28"/>
        </w:rPr>
        <w:t xml:space="preserve">“Investigate and </w:t>
      </w:r>
      <w:r w:rsidR="006762F8" w:rsidRPr="006A35C1">
        <w:rPr>
          <w:rFonts w:asciiTheme="majorHAnsi" w:hAnsiTheme="majorHAnsi"/>
          <w:sz w:val="28"/>
          <w:szCs w:val="28"/>
        </w:rPr>
        <w:t>Respond</w:t>
      </w:r>
      <w:r w:rsidR="00C23A4D" w:rsidRPr="006A35C1">
        <w:rPr>
          <w:rFonts w:asciiTheme="majorHAnsi" w:hAnsiTheme="majorHAnsi"/>
          <w:sz w:val="28"/>
          <w:szCs w:val="28"/>
        </w:rPr>
        <w:t>”</w:t>
      </w:r>
      <w:bookmarkEnd w:id="36"/>
    </w:p>
    <w:p w14:paraId="4B46D121" w14:textId="63DDEF6B"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All complaints at this stage must be received in writing unless reasonable adjustments are required. </w:t>
      </w:r>
      <w:r w:rsidR="00A93EC6" w:rsidRPr="00FB6DD4">
        <w:rPr>
          <w:rFonts w:ascii="Calibri" w:hAnsi="Calibri" w:cs="Calibri"/>
        </w:rPr>
        <w:t>This must be done within 4 academy</w:t>
      </w:r>
      <w:r w:rsidR="002170F4" w:rsidRPr="00FB6DD4">
        <w:rPr>
          <w:rFonts w:ascii="Calibri" w:hAnsi="Calibri" w:cs="Calibri"/>
        </w:rPr>
        <w:t xml:space="preserve"> weeks of a response at </w:t>
      </w:r>
      <w:r w:rsidR="00940864">
        <w:rPr>
          <w:rFonts w:ascii="Calibri" w:hAnsi="Calibri" w:cs="Calibri"/>
        </w:rPr>
        <w:t>s</w:t>
      </w:r>
      <w:r w:rsidR="002170F4" w:rsidRPr="00FB6DD4">
        <w:rPr>
          <w:rFonts w:ascii="Calibri" w:hAnsi="Calibri" w:cs="Calibri"/>
        </w:rPr>
        <w:t xml:space="preserve">tage </w:t>
      </w:r>
      <w:r w:rsidR="00940864">
        <w:rPr>
          <w:rFonts w:ascii="Calibri" w:hAnsi="Calibri" w:cs="Calibri"/>
        </w:rPr>
        <w:t>o</w:t>
      </w:r>
      <w:r w:rsidR="002170F4" w:rsidRPr="00FB6DD4">
        <w:rPr>
          <w:rFonts w:ascii="Calibri" w:hAnsi="Calibri" w:cs="Calibri"/>
        </w:rPr>
        <w:t xml:space="preserve">ne. </w:t>
      </w:r>
      <w:r w:rsidRPr="00FB6DD4">
        <w:rPr>
          <w:rFonts w:ascii="Calibri" w:hAnsi="Calibri" w:cs="Calibri"/>
        </w:rPr>
        <w:t xml:space="preserve">Stage </w:t>
      </w:r>
      <w:r w:rsidR="00940864">
        <w:rPr>
          <w:rFonts w:ascii="Calibri" w:hAnsi="Calibri" w:cs="Calibri"/>
        </w:rPr>
        <w:t>t</w:t>
      </w:r>
      <w:r w:rsidRPr="00FB6DD4">
        <w:rPr>
          <w:rFonts w:ascii="Calibri" w:hAnsi="Calibri" w:cs="Calibri"/>
        </w:rPr>
        <w:t>wo complaints about the academy can be made in the following ways:</w:t>
      </w:r>
    </w:p>
    <w:p w14:paraId="56DB0101" w14:textId="77777777" w:rsidR="0041451F" w:rsidRPr="00FB6DD4" w:rsidRDefault="0041451F" w:rsidP="0041451F">
      <w:pPr>
        <w:pStyle w:val="OATliststyle"/>
        <w:tabs>
          <w:tab w:val="clear" w:pos="284"/>
          <w:tab w:val="left" w:pos="709"/>
        </w:tabs>
        <w:ind w:left="709"/>
        <w:rPr>
          <w:rFonts w:ascii="Calibri" w:hAnsi="Calibri" w:cs="Calibri"/>
        </w:rPr>
      </w:pPr>
    </w:p>
    <w:p w14:paraId="6855DB8C" w14:textId="71E9ED5E" w:rsidR="004777FA"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lastRenderedPageBreak/>
        <w:t xml:space="preserve">Completing a complaint form (see appendix 1)– available from an OAT academy or by completing the contact form on the </w:t>
      </w:r>
      <w:hyperlink r:id="rId11" w:history="1">
        <w:r w:rsidR="00024643">
          <w:rPr>
            <w:rFonts w:ascii="Calibri" w:hAnsi="Calibri" w:cs="Calibri"/>
          </w:rPr>
          <w:t>relevant academy</w:t>
        </w:r>
        <w:r w:rsidRPr="00FB6DD4">
          <w:rPr>
            <w:rFonts w:ascii="Calibri" w:hAnsi="Calibri" w:cs="Calibri"/>
          </w:rPr>
          <w:t xml:space="preserve"> website</w:t>
        </w:r>
      </w:hyperlink>
      <w:r w:rsidRPr="00FB6DD4">
        <w:rPr>
          <w:rFonts w:ascii="Calibri" w:hAnsi="Calibri" w:cs="Calibri"/>
        </w:rPr>
        <w:t>; selecting the appropriate heading in the drop down list</w:t>
      </w:r>
    </w:p>
    <w:p w14:paraId="40D4674C" w14:textId="36EAAB2B" w:rsidR="004777FA"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By phone or in person – only where a reasonable adjustment to handle the complaint over the phone or in person needs to be made. If reasonable adjustments require the complaint to be made verbally then a written record of what the complaint is regarding should be recorded during the phone call /meeting and sent to the complainant.</w:t>
      </w:r>
    </w:p>
    <w:p w14:paraId="413A1C39" w14:textId="77777777" w:rsidR="002054CB" w:rsidRPr="00FB6DD4" w:rsidRDefault="002054CB" w:rsidP="002054CB">
      <w:pPr>
        <w:pStyle w:val="OATliststyle"/>
        <w:tabs>
          <w:tab w:val="clear" w:pos="284"/>
          <w:tab w:val="left" w:pos="709"/>
        </w:tabs>
        <w:ind w:left="709"/>
        <w:rPr>
          <w:rFonts w:ascii="Calibri" w:hAnsi="Calibri" w:cs="Calibri"/>
        </w:rPr>
      </w:pPr>
    </w:p>
    <w:p w14:paraId="18F2D62C" w14:textId="2518CF95"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 will be investigated by the principal. Where the complaint is about the principal or a member of the governing body (excluding the chair) the complaint will be investigated by the </w:t>
      </w:r>
      <w:r w:rsidR="00C615D1" w:rsidRPr="00FB6DD4">
        <w:rPr>
          <w:rFonts w:ascii="Calibri" w:hAnsi="Calibri" w:cs="Calibri"/>
        </w:rPr>
        <w:t>Education Director</w:t>
      </w:r>
      <w:r w:rsidRPr="00FB6DD4">
        <w:rPr>
          <w:rFonts w:ascii="Calibri" w:hAnsi="Calibri" w:cs="Calibri"/>
        </w:rPr>
        <w:t xml:space="preserve"> or in some cases an independent investigator will be appointed</w:t>
      </w:r>
      <w:r w:rsidR="00A91721" w:rsidRPr="00FB6DD4">
        <w:rPr>
          <w:rFonts w:ascii="Calibri" w:hAnsi="Calibri" w:cs="Calibri"/>
        </w:rPr>
        <w:t xml:space="preserve"> – however this should only be in exceptional circumstances. If the Education Director has already been involved at an earlier </w:t>
      </w:r>
      <w:r w:rsidR="00AD3A74" w:rsidRPr="00FB6DD4">
        <w:rPr>
          <w:rFonts w:ascii="Calibri" w:hAnsi="Calibri" w:cs="Calibri"/>
        </w:rPr>
        <w:t>stage,</w:t>
      </w:r>
      <w:r w:rsidR="00A91721" w:rsidRPr="00FB6DD4">
        <w:rPr>
          <w:rFonts w:ascii="Calibri" w:hAnsi="Calibri" w:cs="Calibri"/>
        </w:rPr>
        <w:t xml:space="preserve"> then an Education Director from a different area should </w:t>
      </w:r>
      <w:r w:rsidR="00A92C04" w:rsidRPr="00FB6DD4">
        <w:rPr>
          <w:rFonts w:ascii="Calibri" w:hAnsi="Calibri" w:cs="Calibri"/>
        </w:rPr>
        <w:t xml:space="preserve">ideally </w:t>
      </w:r>
      <w:r w:rsidR="00A91721" w:rsidRPr="00FB6DD4">
        <w:rPr>
          <w:rFonts w:ascii="Calibri" w:hAnsi="Calibri" w:cs="Calibri"/>
        </w:rPr>
        <w:t>be used instead</w:t>
      </w:r>
      <w:r w:rsidRPr="00FB6DD4">
        <w:rPr>
          <w:rFonts w:ascii="Calibri" w:hAnsi="Calibri" w:cs="Calibri"/>
        </w:rPr>
        <w:t xml:space="preserve">. This will be decided within five academy days and an acknowledgement of the complaint will be sent to the complainant confirming who will be investigating the complaint and the timescales required to investigate and resolve the complaint. </w:t>
      </w:r>
    </w:p>
    <w:p w14:paraId="22558227" w14:textId="77777777" w:rsidR="002054CB" w:rsidRPr="00FB6DD4" w:rsidRDefault="002054CB" w:rsidP="002054CB">
      <w:pPr>
        <w:pStyle w:val="OATliststyle"/>
        <w:tabs>
          <w:tab w:val="clear" w:pos="284"/>
          <w:tab w:val="left" w:pos="709"/>
        </w:tabs>
        <w:ind w:left="709"/>
        <w:rPr>
          <w:rFonts w:ascii="Calibri" w:hAnsi="Calibri" w:cs="Calibri"/>
        </w:rPr>
      </w:pPr>
    </w:p>
    <w:p w14:paraId="7A945CFE" w14:textId="7BAFA68A" w:rsidR="00997FCD" w:rsidRDefault="00997FCD"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An appointment with the Investigating Officer should be made as soon as reasonably practical, to avoid any possible worsening of the situation. Where the Investigating Officer has made reasonable attempts to accommodate the complainant with dates for a complaint meeting and they refuse or are unable to attend, the investigation will continue in their absence and a conclusion will be reached in the interests of drawing the complaint to a close.</w:t>
      </w:r>
    </w:p>
    <w:p w14:paraId="46141771" w14:textId="77777777" w:rsidR="002054CB" w:rsidRPr="00FB6DD4" w:rsidRDefault="002054CB" w:rsidP="002054CB">
      <w:pPr>
        <w:pStyle w:val="OATliststyle"/>
        <w:tabs>
          <w:tab w:val="clear" w:pos="284"/>
          <w:tab w:val="left" w:pos="709"/>
        </w:tabs>
        <w:rPr>
          <w:rFonts w:ascii="Calibri" w:hAnsi="Calibri" w:cs="Calibri"/>
        </w:rPr>
      </w:pPr>
    </w:p>
    <w:p w14:paraId="57DF1A8C" w14:textId="25DC8DD9"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investigator may delegate the task of collating the information to another staff member but not the decision on the action to be taken. The response should be received in writing within four academy weeks of the date of the acknowledgement letter for stage two where possible. Any delay in the investigation will be communicated to the complainant at the earliest opportunity.</w:t>
      </w:r>
    </w:p>
    <w:p w14:paraId="137F6693" w14:textId="77777777" w:rsidR="002054CB" w:rsidRPr="00FB6DD4" w:rsidRDefault="002054CB" w:rsidP="002054CB">
      <w:pPr>
        <w:pStyle w:val="OATliststyle"/>
        <w:tabs>
          <w:tab w:val="clear" w:pos="284"/>
          <w:tab w:val="left" w:pos="709"/>
        </w:tabs>
        <w:rPr>
          <w:rFonts w:ascii="Calibri" w:hAnsi="Calibri" w:cs="Calibri"/>
        </w:rPr>
      </w:pPr>
    </w:p>
    <w:p w14:paraId="4A7D6248" w14:textId="6F836B5F" w:rsidR="00997FCD" w:rsidRPr="00FB6DD4" w:rsidRDefault="008263A9"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Once</w:t>
      </w:r>
      <w:r w:rsidR="00997FCD" w:rsidRPr="00FB6DD4">
        <w:rPr>
          <w:rFonts w:ascii="Calibri" w:hAnsi="Calibri" w:cs="Calibri"/>
        </w:rPr>
        <w:t xml:space="preserve"> all facts are established, the Investigating Officer shall contact the complainant in </w:t>
      </w:r>
    </w:p>
    <w:p w14:paraId="6D8D5621" w14:textId="7553E1D0" w:rsidR="008263A9" w:rsidRDefault="00997FCD" w:rsidP="006762F8">
      <w:pPr>
        <w:pStyle w:val="OATliststyle"/>
        <w:tabs>
          <w:tab w:val="clear" w:pos="284"/>
          <w:tab w:val="left" w:pos="709"/>
        </w:tabs>
        <w:ind w:left="709"/>
        <w:rPr>
          <w:rFonts w:ascii="Calibri" w:hAnsi="Calibri" w:cs="Calibri"/>
        </w:rPr>
      </w:pPr>
      <w:r w:rsidRPr="00FB6DD4">
        <w:rPr>
          <w:rFonts w:ascii="Calibri" w:hAnsi="Calibri" w:cs="Calibri"/>
        </w:rPr>
        <w:t xml:space="preserve">writing with </w:t>
      </w:r>
      <w:r w:rsidR="007639B8">
        <w:rPr>
          <w:rFonts w:ascii="Calibri" w:hAnsi="Calibri" w:cs="Calibri"/>
        </w:rPr>
        <w:t>the investigation outcome</w:t>
      </w:r>
      <w:r w:rsidRPr="00FB6DD4">
        <w:rPr>
          <w:rFonts w:ascii="Calibri" w:hAnsi="Calibri" w:cs="Calibri"/>
        </w:rPr>
        <w:t xml:space="preserve">. </w:t>
      </w:r>
    </w:p>
    <w:p w14:paraId="096E54DE" w14:textId="77777777" w:rsidR="002054CB" w:rsidRPr="00FB6DD4" w:rsidRDefault="002054CB" w:rsidP="002054CB">
      <w:pPr>
        <w:pStyle w:val="OATliststyle"/>
        <w:tabs>
          <w:tab w:val="clear" w:pos="284"/>
          <w:tab w:val="left" w:pos="709"/>
        </w:tabs>
        <w:rPr>
          <w:rFonts w:cs="Arial"/>
        </w:rPr>
      </w:pPr>
    </w:p>
    <w:p w14:paraId="2076B4EF" w14:textId="11814849" w:rsidR="00997FCD" w:rsidRDefault="00997FCD"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possible outcome at </w:t>
      </w:r>
      <w:r w:rsidR="00922AA5">
        <w:rPr>
          <w:rFonts w:ascii="Calibri" w:hAnsi="Calibri" w:cs="Calibri"/>
        </w:rPr>
        <w:t>s</w:t>
      </w:r>
      <w:r w:rsidRPr="00FB6DD4">
        <w:rPr>
          <w:rFonts w:ascii="Calibri" w:hAnsi="Calibri" w:cs="Calibri"/>
        </w:rPr>
        <w:t xml:space="preserve">tage </w:t>
      </w:r>
      <w:r w:rsidR="00922AA5">
        <w:rPr>
          <w:rFonts w:ascii="Calibri" w:hAnsi="Calibri" w:cs="Calibri"/>
        </w:rPr>
        <w:t>two</w:t>
      </w:r>
      <w:r w:rsidRPr="00FB6DD4">
        <w:rPr>
          <w:rFonts w:ascii="Calibri" w:hAnsi="Calibri" w:cs="Calibri"/>
        </w:rPr>
        <w:t xml:space="preserve"> can be:</w:t>
      </w:r>
    </w:p>
    <w:p w14:paraId="1EFA488F" w14:textId="77777777" w:rsidR="002054CB" w:rsidRPr="00FB6DD4" w:rsidRDefault="002054CB" w:rsidP="002054CB">
      <w:pPr>
        <w:pStyle w:val="OATliststyle"/>
        <w:tabs>
          <w:tab w:val="clear" w:pos="284"/>
          <w:tab w:val="left" w:pos="709"/>
        </w:tabs>
        <w:ind w:left="709"/>
        <w:rPr>
          <w:rFonts w:ascii="Calibri" w:hAnsi="Calibri" w:cs="Calibri"/>
        </w:rPr>
      </w:pPr>
    </w:p>
    <w:p w14:paraId="0507E827" w14:textId="78EC6444" w:rsidR="00997FCD" w:rsidRPr="006762F8"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Dismiss the complaint, in whole or in part</w:t>
      </w:r>
    </w:p>
    <w:p w14:paraId="1B61E3E8" w14:textId="73DA901A" w:rsidR="00997FCD" w:rsidRPr="006762F8"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Uphold the complaint, in whole or in part.</w:t>
      </w:r>
    </w:p>
    <w:p w14:paraId="5630CE93" w14:textId="7ADAE530" w:rsidR="008263A9" w:rsidRDefault="00997FCD" w:rsidP="00821612">
      <w:pPr>
        <w:pStyle w:val="OATliststyle"/>
        <w:numPr>
          <w:ilvl w:val="2"/>
          <w:numId w:val="20"/>
        </w:numPr>
        <w:tabs>
          <w:tab w:val="clear" w:pos="284"/>
          <w:tab w:val="left" w:pos="709"/>
        </w:tabs>
        <w:ind w:left="709" w:hanging="425"/>
        <w:rPr>
          <w:rFonts w:ascii="Calibri" w:hAnsi="Calibri" w:cs="Calibri"/>
        </w:rPr>
      </w:pPr>
      <w:r w:rsidRPr="006762F8">
        <w:rPr>
          <w:rFonts w:ascii="Calibri" w:hAnsi="Calibri" w:cs="Calibri"/>
        </w:rPr>
        <w:t>Unable to reach a conclusion</w:t>
      </w:r>
    </w:p>
    <w:p w14:paraId="5CF07FC8" w14:textId="77777777" w:rsidR="002054CB" w:rsidRPr="0047011E" w:rsidRDefault="002054CB" w:rsidP="002054CB">
      <w:pPr>
        <w:pStyle w:val="OATliststyle"/>
        <w:tabs>
          <w:tab w:val="clear" w:pos="284"/>
          <w:tab w:val="left" w:pos="709"/>
        </w:tabs>
        <w:ind w:left="709"/>
        <w:rPr>
          <w:rFonts w:ascii="Calibri" w:hAnsi="Calibri" w:cs="Calibri"/>
        </w:rPr>
      </w:pPr>
    </w:p>
    <w:p w14:paraId="1F3C6960" w14:textId="10CFCAB0" w:rsidR="00997FCD" w:rsidRDefault="00997FCD"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investigator can also include making recommendations on actions to be taken by the academy to </w:t>
      </w:r>
      <w:proofErr w:type="spellStart"/>
      <w:r w:rsidRPr="00FB6DD4">
        <w:rPr>
          <w:rFonts w:ascii="Calibri" w:hAnsi="Calibri" w:cs="Calibri"/>
        </w:rPr>
        <w:t>minimise</w:t>
      </w:r>
      <w:proofErr w:type="spellEnd"/>
      <w:r w:rsidRPr="00FB6DD4">
        <w:rPr>
          <w:rFonts w:ascii="Calibri" w:hAnsi="Calibri" w:cs="Calibri"/>
        </w:rPr>
        <w:t xml:space="preserve"> further concerns or complaints.</w:t>
      </w:r>
    </w:p>
    <w:p w14:paraId="1CA4AF7C" w14:textId="77777777" w:rsidR="002054CB" w:rsidRPr="00FB6DD4" w:rsidRDefault="002054CB" w:rsidP="002054CB">
      <w:pPr>
        <w:pStyle w:val="OATliststyle"/>
        <w:tabs>
          <w:tab w:val="clear" w:pos="284"/>
          <w:tab w:val="left" w:pos="709"/>
        </w:tabs>
        <w:ind w:left="709"/>
        <w:rPr>
          <w:rFonts w:ascii="Calibri" w:hAnsi="Calibri" w:cs="Calibri"/>
        </w:rPr>
      </w:pPr>
    </w:p>
    <w:p w14:paraId="250A413B" w14:textId="1FB48685" w:rsidR="004777FA" w:rsidRPr="00FB6DD4"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If the complainant remains dissatisfied with the academy’s final response, then they </w:t>
      </w:r>
      <w:proofErr w:type="gramStart"/>
      <w:r w:rsidRPr="00FB6DD4">
        <w:rPr>
          <w:rFonts w:ascii="Calibri" w:hAnsi="Calibri" w:cs="Calibri"/>
        </w:rPr>
        <w:t>are able to</w:t>
      </w:r>
      <w:proofErr w:type="gramEnd"/>
      <w:r w:rsidRPr="00FB6DD4">
        <w:rPr>
          <w:rFonts w:ascii="Calibri" w:hAnsi="Calibri" w:cs="Calibri"/>
        </w:rPr>
        <w:t xml:space="preserve"> progress the complaint to stage three. All documents relied upon for this stage of the complaint will be retained on the complaint file. </w:t>
      </w:r>
      <w:r w:rsidR="00F7772B">
        <w:rPr>
          <w:rFonts w:ascii="Calibri" w:hAnsi="Calibri" w:cs="Calibri"/>
        </w:rPr>
        <w:t xml:space="preserve">Only complaints that were not upheld or unable to reach a </w:t>
      </w:r>
      <w:r w:rsidR="00F7772B">
        <w:rPr>
          <w:rFonts w:ascii="Calibri" w:hAnsi="Calibri" w:cs="Calibri"/>
        </w:rPr>
        <w:lastRenderedPageBreak/>
        <w:t xml:space="preserve">conclusion will be considered at stage three. </w:t>
      </w:r>
      <w:r w:rsidRPr="00FB6DD4">
        <w:rPr>
          <w:rFonts w:ascii="Calibri" w:hAnsi="Calibri" w:cs="Calibri"/>
        </w:rPr>
        <w:t xml:space="preserve">If the complaint is closed at this </w:t>
      </w:r>
      <w:r w:rsidR="00AD3A74" w:rsidRPr="00FB6DD4">
        <w:rPr>
          <w:rFonts w:ascii="Calibri" w:hAnsi="Calibri" w:cs="Calibri"/>
        </w:rPr>
        <w:t>stage,</w:t>
      </w:r>
      <w:r w:rsidRPr="00FB6DD4">
        <w:rPr>
          <w:rFonts w:ascii="Calibri" w:hAnsi="Calibri" w:cs="Calibri"/>
        </w:rPr>
        <w:t xml:space="preserve"> the complaint log should be updated. </w:t>
      </w:r>
    </w:p>
    <w:p w14:paraId="4F62964B" w14:textId="1AA16268" w:rsidR="004777FA" w:rsidRPr="006762F8" w:rsidRDefault="004777FA" w:rsidP="0018671D">
      <w:pPr>
        <w:pStyle w:val="OATsubheader1"/>
        <w:numPr>
          <w:ilvl w:val="1"/>
          <w:numId w:val="10"/>
        </w:numPr>
        <w:tabs>
          <w:tab w:val="clear" w:pos="2800"/>
          <w:tab w:val="left" w:pos="709"/>
        </w:tabs>
        <w:ind w:left="709" w:hanging="709"/>
        <w:rPr>
          <w:rFonts w:asciiTheme="majorHAnsi" w:hAnsiTheme="majorHAnsi"/>
          <w:sz w:val="28"/>
          <w:szCs w:val="28"/>
        </w:rPr>
      </w:pPr>
      <w:bookmarkStart w:id="37" w:name="_Toc181715693"/>
      <w:r w:rsidRPr="006762F8">
        <w:rPr>
          <w:rFonts w:asciiTheme="majorHAnsi" w:hAnsiTheme="majorHAnsi"/>
          <w:sz w:val="28"/>
          <w:szCs w:val="28"/>
        </w:rPr>
        <w:t xml:space="preserve">Stage three – </w:t>
      </w:r>
      <w:r w:rsidR="00845C97">
        <w:rPr>
          <w:rFonts w:asciiTheme="majorHAnsi" w:hAnsiTheme="majorHAnsi"/>
          <w:sz w:val="28"/>
          <w:szCs w:val="28"/>
        </w:rPr>
        <w:t>c</w:t>
      </w:r>
      <w:r w:rsidRPr="006762F8">
        <w:rPr>
          <w:rFonts w:asciiTheme="majorHAnsi" w:hAnsiTheme="majorHAnsi"/>
          <w:sz w:val="28"/>
          <w:szCs w:val="28"/>
        </w:rPr>
        <w:t xml:space="preserve">omplaints </w:t>
      </w:r>
      <w:r w:rsidR="00845C97">
        <w:rPr>
          <w:rFonts w:asciiTheme="majorHAnsi" w:hAnsiTheme="majorHAnsi"/>
          <w:sz w:val="28"/>
          <w:szCs w:val="28"/>
        </w:rPr>
        <w:t>p</w:t>
      </w:r>
      <w:r w:rsidRPr="006762F8">
        <w:rPr>
          <w:rFonts w:asciiTheme="majorHAnsi" w:hAnsiTheme="majorHAnsi"/>
          <w:sz w:val="28"/>
          <w:szCs w:val="28"/>
        </w:rPr>
        <w:t>anel</w:t>
      </w:r>
      <w:bookmarkEnd w:id="37"/>
    </w:p>
    <w:p w14:paraId="0F4BC88D" w14:textId="748C816F"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Stage three is the final stage of the complaints process where the complainant can request a complaint panel hearing. The complainant should contact OAT’s </w:t>
      </w:r>
      <w:r w:rsidR="00392050" w:rsidRPr="00FB6DD4">
        <w:rPr>
          <w:rFonts w:ascii="Calibri" w:hAnsi="Calibri" w:cs="Calibri"/>
        </w:rPr>
        <w:t>Data Protection</w:t>
      </w:r>
      <w:r w:rsidR="0093073C" w:rsidRPr="00FB6DD4">
        <w:rPr>
          <w:rFonts w:ascii="Calibri" w:hAnsi="Calibri" w:cs="Calibri"/>
        </w:rPr>
        <w:t xml:space="preserve"> and </w:t>
      </w:r>
      <w:r w:rsidRPr="00FB6DD4">
        <w:rPr>
          <w:rFonts w:ascii="Calibri" w:hAnsi="Calibri" w:cs="Calibri"/>
        </w:rPr>
        <w:t xml:space="preserve">Complaints </w:t>
      </w:r>
      <w:r w:rsidR="0093073C" w:rsidRPr="00FB6DD4">
        <w:rPr>
          <w:rFonts w:ascii="Calibri" w:hAnsi="Calibri" w:cs="Calibri"/>
        </w:rPr>
        <w:t>Team</w:t>
      </w:r>
      <w:r w:rsidRPr="00FB6DD4">
        <w:rPr>
          <w:rFonts w:ascii="Calibri" w:hAnsi="Calibri" w:cs="Calibri"/>
        </w:rPr>
        <w:t xml:space="preserve"> within three academy weeks of the date of the stage two complaint outcome letter if they would like a complaint panel to be convened. This should include the reasons why they are not satisfied with the outcome of the complaint and the steps that could be taken to resolve the complaint.</w:t>
      </w:r>
    </w:p>
    <w:p w14:paraId="331C6399" w14:textId="77777777" w:rsidR="00E266F7" w:rsidRPr="00FB6DD4" w:rsidRDefault="00E266F7" w:rsidP="00E266F7">
      <w:pPr>
        <w:pStyle w:val="OATliststyle"/>
        <w:tabs>
          <w:tab w:val="clear" w:pos="284"/>
          <w:tab w:val="left" w:pos="709"/>
        </w:tabs>
        <w:ind w:left="709"/>
        <w:rPr>
          <w:rFonts w:ascii="Calibri" w:hAnsi="Calibri" w:cs="Calibri"/>
        </w:rPr>
      </w:pPr>
    </w:p>
    <w:p w14:paraId="6BD550E0" w14:textId="2582DD74" w:rsidR="007228D0" w:rsidRDefault="00382277"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 panel hearing will be face to face unless reasonable adjustments are required.  Should there be a reasonable adjustment the complainant can request a virtual hearing by notifying OAT’s </w:t>
      </w:r>
      <w:r w:rsidR="0093073C" w:rsidRPr="00FB6DD4">
        <w:rPr>
          <w:rFonts w:ascii="Calibri" w:hAnsi="Calibri" w:cs="Calibri"/>
        </w:rPr>
        <w:t>Data Protection and Complaints Team</w:t>
      </w:r>
      <w:r w:rsidRPr="00FB6DD4">
        <w:rPr>
          <w:rFonts w:ascii="Calibri" w:hAnsi="Calibri" w:cs="Calibri"/>
        </w:rPr>
        <w:t xml:space="preserve">.  OAT’s </w:t>
      </w:r>
      <w:r w:rsidR="0093073C" w:rsidRPr="00FB6DD4">
        <w:rPr>
          <w:rFonts w:ascii="Calibri" w:hAnsi="Calibri" w:cs="Calibri"/>
        </w:rPr>
        <w:t xml:space="preserve">Data Protection and Complaints Team </w:t>
      </w:r>
      <w:r w:rsidRPr="00FB6DD4">
        <w:rPr>
          <w:rFonts w:ascii="Calibri" w:hAnsi="Calibri" w:cs="Calibri"/>
        </w:rPr>
        <w:t>will review the request with panel and advise whether a virtual hearing is viable.  </w:t>
      </w:r>
      <w:r w:rsidR="0069112A" w:rsidRPr="00FB6DD4">
        <w:rPr>
          <w:rFonts w:ascii="Calibri" w:hAnsi="Calibri" w:cs="Calibri"/>
        </w:rPr>
        <w:t>Please note this will only be considered in exceptional circumstance.</w:t>
      </w:r>
    </w:p>
    <w:p w14:paraId="35FC3577" w14:textId="77777777" w:rsidR="00E266F7" w:rsidRPr="00FB6DD4" w:rsidRDefault="00E266F7" w:rsidP="00E266F7">
      <w:pPr>
        <w:pStyle w:val="OATliststyle"/>
        <w:tabs>
          <w:tab w:val="clear" w:pos="284"/>
          <w:tab w:val="left" w:pos="709"/>
        </w:tabs>
        <w:rPr>
          <w:rFonts w:ascii="Calibri" w:hAnsi="Calibri" w:cs="Calibri"/>
        </w:rPr>
      </w:pPr>
    </w:p>
    <w:p w14:paraId="2B283EB4" w14:textId="57A9E405" w:rsidR="00472B34" w:rsidRDefault="00472B34"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A</w:t>
      </w:r>
      <w:r w:rsidR="00647027" w:rsidRPr="46F71B6B">
        <w:rPr>
          <w:rFonts w:ascii="Calibri" w:hAnsi="Calibri" w:cs="Calibri"/>
        </w:rPr>
        <w:t xml:space="preserve"> s</w:t>
      </w:r>
      <w:r w:rsidRPr="46F71B6B">
        <w:rPr>
          <w:rFonts w:ascii="Calibri" w:hAnsi="Calibri" w:cs="Calibri"/>
        </w:rPr>
        <w:t xml:space="preserve">tage </w:t>
      </w:r>
      <w:r w:rsidR="00647027" w:rsidRPr="46F71B6B">
        <w:rPr>
          <w:rFonts w:ascii="Calibri" w:hAnsi="Calibri" w:cs="Calibri"/>
        </w:rPr>
        <w:t>three</w:t>
      </w:r>
      <w:r w:rsidRPr="46F71B6B">
        <w:rPr>
          <w:rFonts w:ascii="Calibri" w:hAnsi="Calibri" w:cs="Calibri"/>
        </w:rPr>
        <w:t xml:space="preserve"> panel hearing examines the evidence and actions taken at </w:t>
      </w:r>
      <w:r w:rsidR="002B3B1F" w:rsidRPr="46F71B6B">
        <w:rPr>
          <w:rFonts w:ascii="Calibri" w:hAnsi="Calibri" w:cs="Calibri"/>
        </w:rPr>
        <w:t>s</w:t>
      </w:r>
      <w:r w:rsidRPr="46F71B6B">
        <w:rPr>
          <w:rFonts w:ascii="Calibri" w:hAnsi="Calibri" w:cs="Calibri"/>
        </w:rPr>
        <w:t xml:space="preserve">tage </w:t>
      </w:r>
      <w:r w:rsidR="002B3B1F" w:rsidRPr="46F71B6B">
        <w:rPr>
          <w:rFonts w:ascii="Calibri" w:hAnsi="Calibri" w:cs="Calibri"/>
        </w:rPr>
        <w:t>two</w:t>
      </w:r>
      <w:r w:rsidRPr="46F71B6B">
        <w:rPr>
          <w:rFonts w:ascii="Calibri" w:hAnsi="Calibri" w:cs="Calibri"/>
        </w:rPr>
        <w:t xml:space="preserve"> and provides an opportunity for the complainant to put any remaining concerns </w:t>
      </w:r>
      <w:r w:rsidR="783E3AC5" w:rsidRPr="46F71B6B">
        <w:rPr>
          <w:rFonts w:ascii="Calibri" w:hAnsi="Calibri" w:cs="Calibri"/>
        </w:rPr>
        <w:t xml:space="preserve">within the scope of the original complaint </w:t>
      </w:r>
      <w:r w:rsidRPr="46F71B6B">
        <w:rPr>
          <w:rFonts w:ascii="Calibri" w:hAnsi="Calibri" w:cs="Calibri"/>
        </w:rPr>
        <w:t xml:space="preserve">forward to the panel. </w:t>
      </w:r>
    </w:p>
    <w:p w14:paraId="55D9602D" w14:textId="77777777" w:rsidR="00E266F7" w:rsidRPr="00FB6DD4" w:rsidRDefault="00E266F7" w:rsidP="00E266F7">
      <w:pPr>
        <w:pStyle w:val="OATliststyle"/>
        <w:tabs>
          <w:tab w:val="clear" w:pos="284"/>
          <w:tab w:val="left" w:pos="709"/>
        </w:tabs>
        <w:rPr>
          <w:rFonts w:ascii="Calibri" w:hAnsi="Calibri" w:cs="Calibri"/>
        </w:rPr>
      </w:pPr>
    </w:p>
    <w:p w14:paraId="41FA58A1" w14:textId="5BF95487" w:rsidR="00472B34" w:rsidRDefault="00472B3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panel will not review any new complaints at this stage or consider evidence unrelated to the initial complaint. New complaints must be dealt with from </w:t>
      </w:r>
      <w:r w:rsidR="003F6370">
        <w:rPr>
          <w:rFonts w:ascii="Calibri" w:hAnsi="Calibri" w:cs="Calibri"/>
        </w:rPr>
        <w:t>s</w:t>
      </w:r>
      <w:r w:rsidRPr="00FB6DD4">
        <w:rPr>
          <w:rFonts w:ascii="Calibri" w:hAnsi="Calibri" w:cs="Calibri"/>
        </w:rPr>
        <w:t>tage</w:t>
      </w:r>
      <w:r w:rsidR="003F6370">
        <w:rPr>
          <w:rFonts w:ascii="Calibri" w:hAnsi="Calibri" w:cs="Calibri"/>
        </w:rPr>
        <w:t xml:space="preserve"> one</w:t>
      </w:r>
      <w:r w:rsidRPr="00FB6DD4">
        <w:rPr>
          <w:rFonts w:ascii="Calibri" w:hAnsi="Calibri" w:cs="Calibri"/>
        </w:rPr>
        <w:t xml:space="preserve"> of the procedure</w:t>
      </w:r>
      <w:r w:rsidR="00E266F7">
        <w:rPr>
          <w:rFonts w:ascii="Calibri" w:hAnsi="Calibri" w:cs="Calibri"/>
        </w:rPr>
        <w:t>.</w:t>
      </w:r>
    </w:p>
    <w:p w14:paraId="78311D3B" w14:textId="77777777" w:rsidR="00E266F7" w:rsidRPr="00FB6DD4" w:rsidRDefault="00E266F7" w:rsidP="00E266F7">
      <w:pPr>
        <w:pStyle w:val="OATliststyle"/>
        <w:tabs>
          <w:tab w:val="clear" w:pos="284"/>
          <w:tab w:val="left" w:pos="709"/>
        </w:tabs>
        <w:rPr>
          <w:rFonts w:ascii="Calibri" w:hAnsi="Calibri" w:cs="Calibri"/>
        </w:rPr>
      </w:pPr>
    </w:p>
    <w:p w14:paraId="69599473" w14:textId="77777777"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panel will consist of at least three people. The composition of the panel may include persons from the following categories:</w:t>
      </w:r>
    </w:p>
    <w:p w14:paraId="5B53EAAE" w14:textId="77777777" w:rsidR="004138C4" w:rsidRPr="00FB6DD4" w:rsidRDefault="004138C4" w:rsidP="004138C4">
      <w:pPr>
        <w:pStyle w:val="OATliststyle"/>
        <w:tabs>
          <w:tab w:val="clear" w:pos="284"/>
          <w:tab w:val="left" w:pos="709"/>
        </w:tabs>
        <w:ind w:left="709"/>
        <w:rPr>
          <w:rFonts w:ascii="Calibri" w:hAnsi="Calibri" w:cs="Calibri"/>
        </w:rPr>
      </w:pPr>
    </w:p>
    <w:p w14:paraId="33E5BBC2" w14:textId="77777777" w:rsidR="004777FA"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A governor from the academy being complained about</w:t>
      </w:r>
    </w:p>
    <w:p w14:paraId="5D4376D8" w14:textId="77777777" w:rsidR="006762F8" w:rsidRPr="00FB6DD4"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An individual who is independent of Ormiston Academies Trust </w:t>
      </w:r>
    </w:p>
    <w:p w14:paraId="1099D1CF" w14:textId="4904EEA1" w:rsidR="004777FA" w:rsidRDefault="004777FA"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 xml:space="preserve">A senior member of staff from Ormiston Academies Trust </w:t>
      </w:r>
    </w:p>
    <w:p w14:paraId="035FD06E" w14:textId="77777777" w:rsidR="004138C4" w:rsidRPr="00FB6DD4" w:rsidRDefault="004138C4" w:rsidP="004138C4">
      <w:pPr>
        <w:pStyle w:val="OATliststyle"/>
        <w:tabs>
          <w:tab w:val="clear" w:pos="284"/>
          <w:tab w:val="left" w:pos="709"/>
        </w:tabs>
        <w:ind w:left="709"/>
        <w:rPr>
          <w:rFonts w:ascii="Calibri" w:hAnsi="Calibri" w:cs="Calibri"/>
        </w:rPr>
      </w:pPr>
    </w:p>
    <w:p w14:paraId="009296B1" w14:textId="252B1A17"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At least one panel member will be an independent person who is independent of the running and management of the academy. The panel is independent and impartial. All members of the panel will have no prior involvement in the complaint or in the circumstances surrounding it. The complaints panel will be chaired by the member of staff from OAT and a clerk will attend to oversee the running of the panel and to take minutes.</w:t>
      </w:r>
    </w:p>
    <w:p w14:paraId="44687933" w14:textId="77777777" w:rsidR="00E266F7" w:rsidRPr="00FB6DD4" w:rsidRDefault="00E266F7" w:rsidP="00E266F7">
      <w:pPr>
        <w:pStyle w:val="OATliststyle"/>
        <w:tabs>
          <w:tab w:val="clear" w:pos="284"/>
          <w:tab w:val="left" w:pos="709"/>
        </w:tabs>
        <w:ind w:left="709"/>
        <w:rPr>
          <w:rFonts w:ascii="Calibri" w:hAnsi="Calibri" w:cs="Calibri"/>
        </w:rPr>
      </w:pPr>
    </w:p>
    <w:p w14:paraId="41849211" w14:textId="2DA6CFFB"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panel will be arranged by OAT’s </w:t>
      </w:r>
      <w:r w:rsidR="0098445C" w:rsidRPr="00FB6DD4">
        <w:rPr>
          <w:rFonts w:ascii="Calibri" w:hAnsi="Calibri" w:cs="Calibri"/>
        </w:rPr>
        <w:t xml:space="preserve">Data Protection and Complaints Team </w:t>
      </w:r>
      <w:r w:rsidRPr="00FB6DD4">
        <w:rPr>
          <w:rFonts w:ascii="Calibri" w:hAnsi="Calibri" w:cs="Calibri"/>
        </w:rPr>
        <w:t xml:space="preserve">at a location and time convenient to all parties. This will not exceed four academy weeks from the date the panel was requested by the complainant where possible. At any meeting, the complainant will be entitled to be accompanied by a friend, but legal representation will not be allowed. The panel will be held in </w:t>
      </w:r>
      <w:r w:rsidR="00AD3A74" w:rsidRPr="00FB6DD4">
        <w:rPr>
          <w:rFonts w:ascii="Calibri" w:hAnsi="Calibri" w:cs="Calibri"/>
        </w:rPr>
        <w:t>private,</w:t>
      </w:r>
      <w:r w:rsidRPr="00FB6DD4">
        <w:rPr>
          <w:rFonts w:ascii="Calibri" w:hAnsi="Calibri" w:cs="Calibri"/>
        </w:rPr>
        <w:t xml:space="preserve"> and its aim is to resolve the complaint and achieve reconciliation between the academy and </w:t>
      </w:r>
      <w:r w:rsidRPr="00FB6DD4">
        <w:rPr>
          <w:rFonts w:ascii="Calibri" w:hAnsi="Calibri" w:cs="Calibri"/>
        </w:rPr>
        <w:lastRenderedPageBreak/>
        <w:t xml:space="preserve">the complainant. However, it is </w:t>
      </w:r>
      <w:proofErr w:type="spellStart"/>
      <w:r w:rsidRPr="00FB6DD4">
        <w:rPr>
          <w:rFonts w:ascii="Calibri" w:hAnsi="Calibri" w:cs="Calibri"/>
        </w:rPr>
        <w:t>recognised</w:t>
      </w:r>
      <w:proofErr w:type="spellEnd"/>
      <w:r w:rsidRPr="00FB6DD4">
        <w:rPr>
          <w:rFonts w:ascii="Calibri" w:hAnsi="Calibri" w:cs="Calibri"/>
        </w:rPr>
        <w:t xml:space="preserve"> that this might not always be possible, and it may only be possible to establish the facts and make recommendations.</w:t>
      </w:r>
    </w:p>
    <w:p w14:paraId="00D0D995" w14:textId="77777777" w:rsidR="007A05A0" w:rsidRPr="00FB6DD4" w:rsidRDefault="007A05A0" w:rsidP="007A05A0">
      <w:pPr>
        <w:pStyle w:val="OATliststyle"/>
        <w:tabs>
          <w:tab w:val="clear" w:pos="284"/>
          <w:tab w:val="left" w:pos="709"/>
        </w:tabs>
        <w:rPr>
          <w:rFonts w:ascii="Calibri" w:hAnsi="Calibri" w:cs="Calibri"/>
        </w:rPr>
      </w:pPr>
    </w:p>
    <w:p w14:paraId="15E46CCC" w14:textId="66FBA4EC" w:rsidR="004777FA" w:rsidRDefault="004777FA"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The complaints panel will proceed irrespective of </w:t>
      </w:r>
      <w:proofErr w:type="gramStart"/>
      <w:r w:rsidRPr="00FB6DD4">
        <w:rPr>
          <w:rFonts w:ascii="Calibri" w:hAnsi="Calibri" w:cs="Calibri"/>
        </w:rPr>
        <w:t>whether or not</w:t>
      </w:r>
      <w:proofErr w:type="gramEnd"/>
      <w:r w:rsidRPr="00FB6DD4">
        <w:rPr>
          <w:rFonts w:ascii="Calibri" w:hAnsi="Calibri" w:cs="Calibri"/>
        </w:rPr>
        <w:t xml:space="preserve"> the complainant attends. If the complainant fails to attend on the day, the complaints panel will still proceed in their absence and the process will continue to its conclusion. Any further attempt to re-open the matter will be considered as falling under the unreasonable/persistent complaint section as below.</w:t>
      </w:r>
    </w:p>
    <w:p w14:paraId="6526287A" w14:textId="77777777" w:rsidR="0023326D" w:rsidRPr="00FB6DD4" w:rsidRDefault="0023326D" w:rsidP="0023326D">
      <w:pPr>
        <w:pStyle w:val="OATliststyle"/>
        <w:tabs>
          <w:tab w:val="clear" w:pos="284"/>
          <w:tab w:val="left" w:pos="709"/>
        </w:tabs>
        <w:ind w:left="709"/>
        <w:rPr>
          <w:rFonts w:ascii="Calibri" w:hAnsi="Calibri" w:cs="Calibri"/>
        </w:rPr>
      </w:pPr>
    </w:p>
    <w:p w14:paraId="526D5E22" w14:textId="77777777" w:rsidR="00B76D3B" w:rsidRDefault="00B76D3B"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The panel can:</w:t>
      </w:r>
    </w:p>
    <w:p w14:paraId="7E5333E6" w14:textId="77777777" w:rsidR="004138C4" w:rsidRPr="00FB6DD4" w:rsidRDefault="004138C4" w:rsidP="004138C4">
      <w:pPr>
        <w:pStyle w:val="OATliststyle"/>
        <w:tabs>
          <w:tab w:val="clear" w:pos="284"/>
          <w:tab w:val="left" w:pos="709"/>
        </w:tabs>
        <w:ind w:left="709"/>
        <w:rPr>
          <w:rFonts w:ascii="Calibri" w:hAnsi="Calibri" w:cs="Calibri"/>
        </w:rPr>
      </w:pPr>
    </w:p>
    <w:p w14:paraId="48C113B2"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Dismiss the complaint in the whole or in part</w:t>
      </w:r>
    </w:p>
    <w:p w14:paraId="321D693C"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Uphold the complaint in whole or in part</w:t>
      </w:r>
    </w:p>
    <w:p w14:paraId="2D5AE6E8" w14:textId="77777777" w:rsidR="00B76D3B" w:rsidRPr="00FB6DD4"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Decide on the appropriate action to be taken to resolve the complaint</w:t>
      </w:r>
    </w:p>
    <w:p w14:paraId="13593065" w14:textId="77777777" w:rsidR="00B76D3B" w:rsidRDefault="00B76D3B" w:rsidP="00821612">
      <w:pPr>
        <w:pStyle w:val="OATliststyle"/>
        <w:numPr>
          <w:ilvl w:val="2"/>
          <w:numId w:val="20"/>
        </w:numPr>
        <w:tabs>
          <w:tab w:val="clear" w:pos="284"/>
          <w:tab w:val="left" w:pos="709"/>
        </w:tabs>
        <w:ind w:left="709" w:hanging="425"/>
        <w:rPr>
          <w:rFonts w:ascii="Calibri" w:hAnsi="Calibri" w:cs="Calibri"/>
        </w:rPr>
      </w:pPr>
      <w:r w:rsidRPr="00FB6DD4">
        <w:rPr>
          <w:rFonts w:ascii="Calibri" w:hAnsi="Calibri" w:cs="Calibri"/>
        </w:rPr>
        <w:t>Recommend changes to systems or procedures to ensure that problems of a similar nature do not recur</w:t>
      </w:r>
    </w:p>
    <w:p w14:paraId="308D8454" w14:textId="77777777" w:rsidR="004138C4" w:rsidRPr="00FB6DD4" w:rsidRDefault="004138C4" w:rsidP="004138C4">
      <w:pPr>
        <w:pStyle w:val="OATliststyle"/>
        <w:tabs>
          <w:tab w:val="clear" w:pos="284"/>
          <w:tab w:val="left" w:pos="709"/>
        </w:tabs>
        <w:ind w:left="709"/>
        <w:rPr>
          <w:rFonts w:ascii="Calibri" w:hAnsi="Calibri" w:cs="Calibri"/>
        </w:rPr>
      </w:pPr>
    </w:p>
    <w:p w14:paraId="5DE0FF03" w14:textId="03467CF7" w:rsidR="00472B34" w:rsidRDefault="00B76D3B"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A letter will be sent to the complainant (by electronic mail or otherwise) confirming the findings and recommendations of the panel within 10 academy days. Where relevant, the copy of the findings and recommendations will be provided to the person complained about. The academy will update its complaint log, noting the stage at which the complaint was resolved, and action taken by OAT </w:t>
      </w:r>
      <w:proofErr w:type="gramStart"/>
      <w:r w:rsidRPr="00FB6DD4">
        <w:rPr>
          <w:rFonts w:ascii="Calibri" w:hAnsi="Calibri" w:cs="Calibri"/>
        </w:rPr>
        <w:t>as a result of</w:t>
      </w:r>
      <w:proofErr w:type="gramEnd"/>
      <w:r w:rsidRPr="00FB6DD4">
        <w:rPr>
          <w:rFonts w:ascii="Calibri" w:hAnsi="Calibri" w:cs="Calibri"/>
        </w:rPr>
        <w:t xml:space="preserve"> the complaint, and the findings and recommendations will be available for inspection on academy premises. </w:t>
      </w:r>
    </w:p>
    <w:p w14:paraId="0846DAE2" w14:textId="77777777" w:rsidR="0023326D" w:rsidRPr="00FB6DD4" w:rsidRDefault="0023326D" w:rsidP="0023326D">
      <w:pPr>
        <w:pStyle w:val="OATliststyle"/>
        <w:tabs>
          <w:tab w:val="clear" w:pos="284"/>
          <w:tab w:val="left" w:pos="709"/>
        </w:tabs>
        <w:ind w:left="709"/>
        <w:rPr>
          <w:rFonts w:ascii="Calibri" w:hAnsi="Calibri" w:cs="Calibri"/>
        </w:rPr>
      </w:pPr>
    </w:p>
    <w:p w14:paraId="234196AA" w14:textId="69C17AE2" w:rsidR="00472B34" w:rsidRDefault="00472B34" w:rsidP="00821612">
      <w:pPr>
        <w:pStyle w:val="OATliststyle"/>
        <w:numPr>
          <w:ilvl w:val="2"/>
          <w:numId w:val="10"/>
        </w:numPr>
        <w:tabs>
          <w:tab w:val="clear" w:pos="284"/>
          <w:tab w:val="left" w:pos="709"/>
        </w:tabs>
        <w:ind w:left="709" w:hanging="709"/>
        <w:rPr>
          <w:rFonts w:ascii="Calibri" w:hAnsi="Calibri" w:cs="Calibri"/>
        </w:rPr>
      </w:pPr>
      <w:r w:rsidRPr="46F71B6B">
        <w:rPr>
          <w:rFonts w:ascii="Calibri" w:hAnsi="Calibri" w:cs="Calibri"/>
        </w:rPr>
        <w:t xml:space="preserve">Stage </w:t>
      </w:r>
      <w:r w:rsidR="007D4234" w:rsidRPr="46F71B6B">
        <w:rPr>
          <w:rFonts w:ascii="Calibri" w:hAnsi="Calibri" w:cs="Calibri"/>
        </w:rPr>
        <w:t>three</w:t>
      </w:r>
      <w:r w:rsidRPr="46F71B6B">
        <w:rPr>
          <w:rFonts w:ascii="Calibri" w:hAnsi="Calibri" w:cs="Calibri"/>
        </w:rPr>
        <w:t xml:space="preserve"> is the final stage OAT’s Complaint </w:t>
      </w:r>
      <w:r w:rsidR="00AD3A74" w:rsidRPr="46F71B6B">
        <w:rPr>
          <w:rFonts w:ascii="Calibri" w:hAnsi="Calibri" w:cs="Calibri"/>
        </w:rPr>
        <w:t>Policy;</w:t>
      </w:r>
      <w:r w:rsidRPr="46F71B6B">
        <w:rPr>
          <w:rFonts w:ascii="Calibri" w:hAnsi="Calibri" w:cs="Calibri"/>
        </w:rPr>
        <w:t xml:space="preserve"> we hope that we will be able to resolve any complaint concerning OAT or its Academies using this complaints procedure. </w:t>
      </w:r>
    </w:p>
    <w:p w14:paraId="2F94EB36" w14:textId="77777777" w:rsidR="00B211AE" w:rsidRPr="00FB6DD4" w:rsidRDefault="00B211AE" w:rsidP="00B211AE">
      <w:pPr>
        <w:pStyle w:val="OATliststyle"/>
        <w:tabs>
          <w:tab w:val="clear" w:pos="284"/>
          <w:tab w:val="left" w:pos="709"/>
        </w:tabs>
        <w:ind w:left="709"/>
        <w:rPr>
          <w:rFonts w:ascii="Calibri" w:hAnsi="Calibri" w:cs="Calibri"/>
        </w:rPr>
      </w:pPr>
    </w:p>
    <w:p w14:paraId="7EDE8519" w14:textId="487BFC41" w:rsidR="00472B34" w:rsidRDefault="00472B34"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If you feel this is not the case, you can complain to the Education and Skills Funding Agency, which handles complaints about Academies and Free schools. The following link provides guidance on their procedure for dealing with complaints about academies and links to the ESFA</w:t>
      </w:r>
      <w:r w:rsidR="005C6BFC">
        <w:rPr>
          <w:rFonts w:ascii="Calibri" w:hAnsi="Calibri" w:cs="Calibri"/>
        </w:rPr>
        <w:t xml:space="preserve">: </w:t>
      </w:r>
      <w:hyperlink r:id="rId12" w:history="1">
        <w:r w:rsidR="005C6BFC" w:rsidRPr="005C6BFC">
          <w:rPr>
            <w:rStyle w:val="Hyperlink"/>
            <w:rFonts w:ascii="Calibri" w:hAnsi="Calibri" w:cs="Calibri"/>
            <w:lang w:val="en-GB"/>
          </w:rPr>
          <w:t>Complaints procedure - Education and Skills Funding Agency - GOV.UK</w:t>
        </w:r>
      </w:hyperlink>
      <w:r w:rsidRPr="00FB6DD4">
        <w:rPr>
          <w:rFonts w:ascii="Calibri" w:hAnsi="Calibri" w:cs="Calibri"/>
        </w:rPr>
        <w:t xml:space="preserve">. </w:t>
      </w:r>
    </w:p>
    <w:p w14:paraId="2C1A1626" w14:textId="77777777" w:rsidR="00B211AE" w:rsidRPr="00FB6DD4" w:rsidRDefault="00B211AE" w:rsidP="00B211AE">
      <w:pPr>
        <w:pStyle w:val="OATliststyle"/>
        <w:tabs>
          <w:tab w:val="clear" w:pos="284"/>
          <w:tab w:val="left" w:pos="709"/>
        </w:tabs>
        <w:rPr>
          <w:rFonts w:ascii="Calibri" w:hAnsi="Calibri" w:cs="Calibri"/>
        </w:rPr>
      </w:pPr>
    </w:p>
    <w:p w14:paraId="2C9197F6" w14:textId="3322A06D" w:rsidR="00B76D3B" w:rsidRPr="00FB6DD4" w:rsidRDefault="002C2C1C" w:rsidP="00821612">
      <w:pPr>
        <w:pStyle w:val="OATliststyle"/>
        <w:numPr>
          <w:ilvl w:val="2"/>
          <w:numId w:val="10"/>
        </w:numPr>
        <w:tabs>
          <w:tab w:val="clear" w:pos="284"/>
          <w:tab w:val="left" w:pos="709"/>
        </w:tabs>
        <w:ind w:left="709" w:hanging="709"/>
        <w:rPr>
          <w:rFonts w:ascii="Calibri" w:hAnsi="Calibri" w:cs="Calibri"/>
        </w:rPr>
      </w:pPr>
      <w:r w:rsidRPr="00FB6DD4">
        <w:rPr>
          <w:rFonts w:ascii="Calibri" w:hAnsi="Calibri" w:cs="Calibri"/>
        </w:rPr>
        <w:t xml:space="preserve">Where the academy becomes the focus of a campaign and received </w:t>
      </w:r>
      <w:r w:rsidR="00BD405B" w:rsidRPr="00FB6DD4">
        <w:rPr>
          <w:rFonts w:ascii="Calibri" w:hAnsi="Calibri" w:cs="Calibri"/>
        </w:rPr>
        <w:t>large</w:t>
      </w:r>
      <w:r w:rsidRPr="00FB6DD4">
        <w:rPr>
          <w:rFonts w:ascii="Calibri" w:hAnsi="Calibri" w:cs="Calibri"/>
        </w:rPr>
        <w:t xml:space="preserve"> volumes of complaints which are either all based on</w:t>
      </w:r>
      <w:r w:rsidR="00BD405B" w:rsidRPr="00FB6DD4">
        <w:rPr>
          <w:rFonts w:ascii="Calibri" w:hAnsi="Calibri" w:cs="Calibri"/>
        </w:rPr>
        <w:t xml:space="preserve"> </w:t>
      </w:r>
      <w:r w:rsidRPr="00FB6DD4">
        <w:rPr>
          <w:rFonts w:ascii="Calibri" w:hAnsi="Calibri" w:cs="Calibri"/>
        </w:rPr>
        <w:t>th</w:t>
      </w:r>
      <w:r w:rsidR="00BD405B" w:rsidRPr="00FB6DD4">
        <w:rPr>
          <w:rFonts w:ascii="Calibri" w:hAnsi="Calibri" w:cs="Calibri"/>
        </w:rPr>
        <w:t>e</w:t>
      </w:r>
      <w:r w:rsidRPr="00FB6DD4">
        <w:rPr>
          <w:rFonts w:ascii="Calibri" w:hAnsi="Calibri" w:cs="Calibri"/>
        </w:rPr>
        <w:t xml:space="preserve"> same subject o</w:t>
      </w:r>
      <w:r w:rsidR="00BD405B" w:rsidRPr="00FB6DD4">
        <w:rPr>
          <w:rFonts w:ascii="Calibri" w:hAnsi="Calibri" w:cs="Calibri"/>
        </w:rPr>
        <w:t xml:space="preserve">r from complainants not connected with the academy, the academy will respond by either sending the response to all complainants or publishing a single response on the </w:t>
      </w:r>
      <w:r w:rsidR="00AD2209" w:rsidRPr="00FB6DD4">
        <w:rPr>
          <w:rFonts w:ascii="Calibri" w:hAnsi="Calibri" w:cs="Calibri"/>
        </w:rPr>
        <w:t>academy website, as appropriate. Whilst the complaints process remains open to complaints of this nature</w:t>
      </w:r>
      <w:r w:rsidR="009710C8" w:rsidRPr="00FB6DD4">
        <w:rPr>
          <w:rFonts w:ascii="Calibri" w:hAnsi="Calibri" w:cs="Calibri"/>
        </w:rPr>
        <w:t xml:space="preserve">, the academy reserves the right to moderate it for practical reasons. For </w:t>
      </w:r>
      <w:r w:rsidR="00AD3A74" w:rsidRPr="00FB6DD4">
        <w:rPr>
          <w:rFonts w:ascii="Calibri" w:hAnsi="Calibri" w:cs="Calibri"/>
        </w:rPr>
        <w:t>example,</w:t>
      </w:r>
      <w:r w:rsidR="009710C8" w:rsidRPr="00FB6DD4">
        <w:rPr>
          <w:rFonts w:ascii="Calibri" w:hAnsi="Calibri" w:cs="Calibri"/>
        </w:rPr>
        <w:t xml:space="preserve"> the number of complainants allowed to attend a complaints panel hearing.</w:t>
      </w:r>
    </w:p>
    <w:p w14:paraId="691972E1" w14:textId="105995E7" w:rsidR="004777FA" w:rsidRPr="00AF502F" w:rsidRDefault="004777FA" w:rsidP="00821612">
      <w:pPr>
        <w:pStyle w:val="OATheader"/>
        <w:numPr>
          <w:ilvl w:val="0"/>
          <w:numId w:val="3"/>
        </w:numPr>
        <w:ind w:left="709" w:hanging="709"/>
        <w:rPr>
          <w:rFonts w:asciiTheme="majorHAnsi" w:eastAsia="MS Mincho" w:hAnsiTheme="majorHAnsi"/>
          <w:sz w:val="36"/>
          <w:szCs w:val="36"/>
        </w:rPr>
      </w:pPr>
      <w:bookmarkStart w:id="38" w:name="_Toc4749440"/>
      <w:bookmarkStart w:id="39" w:name="_Toc181715694"/>
      <w:r w:rsidRPr="00AF502F">
        <w:rPr>
          <w:rFonts w:asciiTheme="majorHAnsi" w:eastAsia="MS Mincho" w:hAnsiTheme="majorHAnsi"/>
          <w:sz w:val="36"/>
          <w:szCs w:val="36"/>
        </w:rPr>
        <w:lastRenderedPageBreak/>
        <w:t>Non-</w:t>
      </w:r>
      <w:r w:rsidR="00845C97">
        <w:rPr>
          <w:rFonts w:asciiTheme="majorHAnsi" w:eastAsia="MS Mincho" w:hAnsiTheme="majorHAnsi"/>
          <w:sz w:val="36"/>
          <w:szCs w:val="36"/>
        </w:rPr>
        <w:t>p</w:t>
      </w:r>
      <w:r w:rsidRPr="00AF502F">
        <w:rPr>
          <w:rFonts w:asciiTheme="majorHAnsi" w:eastAsia="MS Mincho" w:hAnsiTheme="majorHAnsi"/>
          <w:sz w:val="36"/>
          <w:szCs w:val="36"/>
        </w:rPr>
        <w:t xml:space="preserve">arental </w:t>
      </w:r>
      <w:r w:rsidR="00845C97">
        <w:rPr>
          <w:rFonts w:asciiTheme="majorHAnsi" w:eastAsia="MS Mincho" w:hAnsiTheme="majorHAnsi"/>
          <w:sz w:val="36"/>
          <w:szCs w:val="36"/>
        </w:rPr>
        <w:t>c</w:t>
      </w:r>
      <w:r w:rsidRPr="00AF502F">
        <w:rPr>
          <w:rFonts w:asciiTheme="majorHAnsi" w:eastAsia="MS Mincho" w:hAnsiTheme="majorHAnsi"/>
          <w:sz w:val="36"/>
          <w:szCs w:val="36"/>
        </w:rPr>
        <w:t>omplaints</w:t>
      </w:r>
      <w:bookmarkEnd w:id="38"/>
      <w:bookmarkEnd w:id="39"/>
    </w:p>
    <w:p w14:paraId="137B0B48" w14:textId="10458C73" w:rsidR="00AF502F" w:rsidRPr="0057764B" w:rsidRDefault="004777FA" w:rsidP="00821612">
      <w:pPr>
        <w:pStyle w:val="OATsubheader1"/>
        <w:numPr>
          <w:ilvl w:val="1"/>
          <w:numId w:val="11"/>
        </w:numPr>
        <w:tabs>
          <w:tab w:val="clear" w:pos="2800"/>
          <w:tab w:val="left" w:pos="709"/>
        </w:tabs>
        <w:ind w:left="709" w:hanging="709"/>
        <w:rPr>
          <w:rFonts w:asciiTheme="majorHAnsi" w:hAnsiTheme="majorHAnsi"/>
          <w:sz w:val="28"/>
          <w:szCs w:val="28"/>
        </w:rPr>
      </w:pPr>
      <w:bookmarkStart w:id="40" w:name="_Toc181715695"/>
      <w:r w:rsidRPr="00AF502F">
        <w:rPr>
          <w:rFonts w:asciiTheme="majorHAnsi" w:hAnsiTheme="majorHAnsi"/>
          <w:sz w:val="28"/>
          <w:szCs w:val="28"/>
        </w:rPr>
        <w:t>Stage one – informal</w:t>
      </w:r>
      <w:bookmarkEnd w:id="40"/>
    </w:p>
    <w:p w14:paraId="1B7FBAE4" w14:textId="104D464F" w:rsidR="004777FA" w:rsidRPr="00FB6DD4" w:rsidRDefault="004777FA" w:rsidP="00821612">
      <w:pPr>
        <w:pStyle w:val="OATliststyle"/>
        <w:numPr>
          <w:ilvl w:val="2"/>
          <w:numId w:val="11"/>
        </w:numPr>
        <w:tabs>
          <w:tab w:val="clear" w:pos="284"/>
          <w:tab w:val="left" w:pos="709"/>
        </w:tabs>
        <w:rPr>
          <w:rFonts w:ascii="Calibri" w:hAnsi="Calibri" w:cs="Calibri"/>
        </w:rPr>
      </w:pPr>
      <w:r w:rsidRPr="00FB6DD4">
        <w:rPr>
          <w:rFonts w:ascii="Calibri" w:hAnsi="Calibri" w:cs="Calibri"/>
        </w:rPr>
        <w:t xml:space="preserve">Where a concern or complaint has been brought to the attention of / identified by a staff member in person then they will address the issue on the spot, where appropriate. If the complaint has been raised over the phone or in writing the complaint will be forwarded to the appropriate person to handle the complaint (for example, the Academy complaints coordinator). It may be necessary for the </w:t>
      </w:r>
      <w:r w:rsidR="00B211AE">
        <w:rPr>
          <w:rFonts w:ascii="Calibri" w:hAnsi="Calibri" w:cs="Calibri"/>
        </w:rPr>
        <w:t>a</w:t>
      </w:r>
      <w:r w:rsidRPr="00FB6DD4">
        <w:rPr>
          <w:rFonts w:ascii="Calibri" w:hAnsi="Calibri" w:cs="Calibri"/>
        </w:rPr>
        <w:t>cademy to request that a complaint form be completed to aid the understanding of the complaint.</w:t>
      </w:r>
    </w:p>
    <w:p w14:paraId="414C8D78" w14:textId="77777777" w:rsidR="003F2C45" w:rsidRPr="00FB6DD4" w:rsidRDefault="003F2C45" w:rsidP="00B211AE">
      <w:pPr>
        <w:pStyle w:val="OATliststyle"/>
        <w:tabs>
          <w:tab w:val="clear" w:pos="284"/>
          <w:tab w:val="left" w:pos="709"/>
        </w:tabs>
        <w:ind w:left="709"/>
        <w:rPr>
          <w:rFonts w:ascii="Calibri" w:hAnsi="Calibri" w:cs="Calibri"/>
        </w:rPr>
      </w:pPr>
    </w:p>
    <w:p w14:paraId="1CDE8D48" w14:textId="77777777"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If it is a minor complaint, then this will be dealt with by the Academy complaints coordinator and / or another relevant member of staff. A full response will be provided within ten academy days. This may be a written response or can involve a meeting with a staff member. </w:t>
      </w:r>
    </w:p>
    <w:p w14:paraId="2CBC5209" w14:textId="77777777" w:rsidR="00B211AE" w:rsidRPr="00FB6DD4" w:rsidRDefault="00B211AE" w:rsidP="00B211AE">
      <w:pPr>
        <w:pStyle w:val="OATliststyle"/>
        <w:tabs>
          <w:tab w:val="clear" w:pos="284"/>
          <w:tab w:val="left" w:pos="709"/>
        </w:tabs>
        <w:rPr>
          <w:rFonts w:ascii="Calibri" w:hAnsi="Calibri" w:cs="Calibri"/>
        </w:rPr>
      </w:pPr>
    </w:p>
    <w:p w14:paraId="1DD456B6" w14:textId="44AE1853"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documents relied upon for this stage of the complaint (including the complaint form and outcome) will be retained on the complaint file. If the complaint is closed at this </w:t>
      </w:r>
      <w:r w:rsidR="00AD3A74" w:rsidRPr="00FB6DD4">
        <w:rPr>
          <w:rFonts w:ascii="Calibri" w:hAnsi="Calibri" w:cs="Calibri"/>
        </w:rPr>
        <w:t>stage,</w:t>
      </w:r>
      <w:r w:rsidRPr="00FB6DD4">
        <w:rPr>
          <w:rFonts w:ascii="Calibri" w:hAnsi="Calibri" w:cs="Calibri"/>
        </w:rPr>
        <w:t xml:space="preserve"> the complaint log should be updated.</w:t>
      </w:r>
    </w:p>
    <w:p w14:paraId="49774566" w14:textId="77777777" w:rsidR="00B211AE" w:rsidRPr="00FB6DD4" w:rsidRDefault="00B211AE" w:rsidP="00B211AE">
      <w:pPr>
        <w:pStyle w:val="OATliststyle"/>
        <w:tabs>
          <w:tab w:val="clear" w:pos="284"/>
          <w:tab w:val="left" w:pos="709"/>
        </w:tabs>
        <w:rPr>
          <w:rFonts w:ascii="Calibri" w:hAnsi="Calibri" w:cs="Calibri"/>
        </w:rPr>
      </w:pPr>
    </w:p>
    <w:p w14:paraId="760F4D2B" w14:textId="77777777" w:rsidR="004777FA" w:rsidRPr="00FB6DD4"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If the complainant remains dissatisfied with the academy’s response, then they </w:t>
      </w:r>
      <w:proofErr w:type="gramStart"/>
      <w:r w:rsidRPr="00FB6DD4">
        <w:rPr>
          <w:rFonts w:ascii="Calibri" w:hAnsi="Calibri" w:cs="Calibri"/>
        </w:rPr>
        <w:t>are able to</w:t>
      </w:r>
      <w:proofErr w:type="gramEnd"/>
      <w:r w:rsidRPr="00FB6DD4">
        <w:rPr>
          <w:rFonts w:ascii="Calibri" w:hAnsi="Calibri" w:cs="Calibri"/>
        </w:rPr>
        <w:t xml:space="preserve"> progress the complaint to stage two.</w:t>
      </w:r>
    </w:p>
    <w:p w14:paraId="0A7620C2" w14:textId="59E665C2" w:rsidR="0071187C" w:rsidRPr="0071187C" w:rsidRDefault="004777FA" w:rsidP="00821612">
      <w:pPr>
        <w:pStyle w:val="OATsubheader1"/>
        <w:numPr>
          <w:ilvl w:val="1"/>
          <w:numId w:val="11"/>
        </w:numPr>
        <w:tabs>
          <w:tab w:val="clear" w:pos="2800"/>
          <w:tab w:val="left" w:pos="709"/>
        </w:tabs>
        <w:ind w:left="709" w:hanging="709"/>
        <w:rPr>
          <w:rFonts w:asciiTheme="majorHAnsi" w:hAnsiTheme="majorHAnsi"/>
          <w:sz w:val="28"/>
          <w:szCs w:val="28"/>
        </w:rPr>
      </w:pPr>
      <w:bookmarkStart w:id="41" w:name="_Toc181715696"/>
      <w:r w:rsidRPr="00A11D1A">
        <w:rPr>
          <w:rFonts w:asciiTheme="majorHAnsi" w:hAnsiTheme="majorHAnsi"/>
          <w:sz w:val="28"/>
          <w:szCs w:val="28"/>
        </w:rPr>
        <w:t>Stage two – formal</w:t>
      </w:r>
      <w:bookmarkEnd w:id="41"/>
    </w:p>
    <w:p w14:paraId="729DF7D7" w14:textId="2E12AD39"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complaints at this stage must be received in writing unless reasonable adjustments are required. Stage </w:t>
      </w:r>
      <w:r w:rsidR="00922AA5">
        <w:rPr>
          <w:rFonts w:ascii="Calibri" w:hAnsi="Calibri" w:cs="Calibri"/>
        </w:rPr>
        <w:t>two</w:t>
      </w:r>
      <w:r w:rsidRPr="00FB6DD4">
        <w:rPr>
          <w:rFonts w:ascii="Calibri" w:hAnsi="Calibri" w:cs="Calibri"/>
        </w:rPr>
        <w:t xml:space="preserve"> complaints can be made in the following ways:</w:t>
      </w:r>
    </w:p>
    <w:p w14:paraId="2BE3505C" w14:textId="77777777" w:rsidR="0071187C" w:rsidRPr="00FB6DD4" w:rsidRDefault="0071187C" w:rsidP="0071187C">
      <w:pPr>
        <w:pStyle w:val="OATliststyle"/>
        <w:tabs>
          <w:tab w:val="clear" w:pos="284"/>
          <w:tab w:val="left" w:pos="709"/>
        </w:tabs>
        <w:ind w:left="709"/>
        <w:rPr>
          <w:rFonts w:ascii="Calibri" w:hAnsi="Calibri" w:cs="Calibri"/>
        </w:rPr>
      </w:pPr>
    </w:p>
    <w:p w14:paraId="170CD150" w14:textId="77777777" w:rsidR="004777FA" w:rsidRPr="00A11D1A" w:rsidRDefault="004777FA" w:rsidP="00821612">
      <w:pPr>
        <w:pStyle w:val="OATliststyle"/>
        <w:numPr>
          <w:ilvl w:val="2"/>
          <w:numId w:val="21"/>
        </w:numPr>
        <w:tabs>
          <w:tab w:val="clear" w:pos="284"/>
          <w:tab w:val="left" w:pos="709"/>
        </w:tabs>
        <w:ind w:left="709" w:hanging="425"/>
        <w:rPr>
          <w:rFonts w:ascii="Calibri" w:hAnsi="Calibri" w:cs="Calibri"/>
        </w:rPr>
      </w:pPr>
      <w:r w:rsidRPr="00A11D1A">
        <w:rPr>
          <w:rFonts w:ascii="Calibri" w:hAnsi="Calibri" w:cs="Calibri"/>
        </w:rPr>
        <w:t>Completing a complaint form – available from Appendix 1 of this policy</w:t>
      </w:r>
    </w:p>
    <w:p w14:paraId="5A5E3E1D" w14:textId="3E24B581" w:rsidR="0071187C" w:rsidRPr="009A44E9" w:rsidRDefault="004777FA" w:rsidP="00821612">
      <w:pPr>
        <w:pStyle w:val="OATliststyle"/>
        <w:numPr>
          <w:ilvl w:val="2"/>
          <w:numId w:val="21"/>
        </w:numPr>
        <w:tabs>
          <w:tab w:val="clear" w:pos="284"/>
          <w:tab w:val="left" w:pos="709"/>
        </w:tabs>
        <w:ind w:left="709" w:hanging="425"/>
        <w:rPr>
          <w:rFonts w:ascii="Calibri" w:hAnsi="Calibri" w:cs="Calibri"/>
        </w:rPr>
      </w:pPr>
      <w:r w:rsidRPr="009A44E9">
        <w:rPr>
          <w:rFonts w:ascii="Calibri" w:hAnsi="Calibri" w:cs="Calibri"/>
        </w:rPr>
        <w:t>By email to</w:t>
      </w:r>
      <w:r w:rsidR="009A44E9" w:rsidRPr="009A44E9">
        <w:rPr>
          <w:rFonts w:ascii="Calibri" w:hAnsi="Calibri" w:cs="Calibri"/>
        </w:rPr>
        <w:t xml:space="preserve"> </w:t>
      </w:r>
      <w:hyperlink r:id="rId13" w:history="1">
        <w:r w:rsidR="009A44E9" w:rsidRPr="009A44E9">
          <w:rPr>
            <w:rStyle w:val="Hyperlink"/>
            <w:rFonts w:ascii="Calibri" w:hAnsi="Calibri" w:cs="Calibri"/>
          </w:rPr>
          <w:t>info@obcamail.co.uk</w:t>
        </w:r>
      </w:hyperlink>
      <w:r w:rsidR="009A44E9" w:rsidRPr="009A44E9">
        <w:rPr>
          <w:rFonts w:ascii="Calibri" w:hAnsi="Calibri" w:cs="Calibri"/>
        </w:rPr>
        <w:t xml:space="preserve"> </w:t>
      </w:r>
      <w:r w:rsidRPr="009A44E9">
        <w:rPr>
          <w:rFonts w:ascii="Calibri" w:hAnsi="Calibri" w:cs="Calibri"/>
        </w:rPr>
        <w:t xml:space="preserve">– to help us identify that it is a complaint </w:t>
      </w:r>
      <w:r w:rsidRPr="009A44E9">
        <w:rPr>
          <w:rFonts w:ascii="Calibri" w:hAnsi="Calibri" w:cs="Calibri"/>
        </w:rPr>
        <w:br/>
        <w:t>then please put ‘complaint’ in the subject heading</w:t>
      </w:r>
      <w:r w:rsidR="00DB402B" w:rsidRPr="009A44E9">
        <w:rPr>
          <w:rFonts w:ascii="Calibri" w:hAnsi="Calibri" w:cs="Calibri"/>
        </w:rPr>
        <w:t xml:space="preserve"> i</w:t>
      </w:r>
      <w:r w:rsidRPr="009A44E9">
        <w:rPr>
          <w:rFonts w:ascii="Calibri" w:hAnsi="Calibri" w:cs="Calibri"/>
        </w:rPr>
        <w:t xml:space="preserve">n writing to </w:t>
      </w:r>
      <w:r w:rsidR="009A44E9" w:rsidRPr="009A44E9">
        <w:rPr>
          <w:rFonts w:ascii="Calibri" w:hAnsi="Calibri" w:cs="Calibri"/>
        </w:rPr>
        <w:t>The Principal, Ormiston Beachcroft Academy, 35 Finchley Road, London NW8 0NW</w:t>
      </w:r>
    </w:p>
    <w:p w14:paraId="2F644D8C" w14:textId="34259D47" w:rsidR="004777FA" w:rsidRDefault="004777FA" w:rsidP="00821612">
      <w:pPr>
        <w:pStyle w:val="OATliststyle"/>
        <w:numPr>
          <w:ilvl w:val="2"/>
          <w:numId w:val="21"/>
        </w:numPr>
        <w:tabs>
          <w:tab w:val="clear" w:pos="284"/>
          <w:tab w:val="left" w:pos="709"/>
        </w:tabs>
        <w:ind w:left="709" w:hanging="425"/>
        <w:rPr>
          <w:rFonts w:ascii="Calibri" w:hAnsi="Calibri" w:cs="Calibri"/>
        </w:rPr>
      </w:pPr>
      <w:r w:rsidRPr="00A11D1A">
        <w:rPr>
          <w:rFonts w:ascii="Calibri" w:hAnsi="Calibri" w:cs="Calibri"/>
        </w:rPr>
        <w:t>By phone or in person – only where a reasonable adjustment to handle the complaint over the phone or in person has been made. If reasonable adjustments require the complaint to be made verbally then a written record of what the complaint is regarding should be recorded during the phone call / meeting and sent to the complainant.</w:t>
      </w:r>
    </w:p>
    <w:p w14:paraId="5CA4E7BC" w14:textId="77777777" w:rsidR="0071187C" w:rsidRPr="00A11D1A" w:rsidRDefault="0071187C" w:rsidP="0071187C">
      <w:pPr>
        <w:pStyle w:val="OATliststyle"/>
        <w:tabs>
          <w:tab w:val="clear" w:pos="284"/>
          <w:tab w:val="left" w:pos="709"/>
        </w:tabs>
        <w:ind w:left="709"/>
        <w:rPr>
          <w:rFonts w:ascii="Calibri" w:hAnsi="Calibri" w:cs="Calibri"/>
        </w:rPr>
      </w:pPr>
    </w:p>
    <w:p w14:paraId="2E5B620B" w14:textId="211DB519"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The complaint will be investigated by the principal. Where the complaint is about the principal the complaint will be investigated by the </w:t>
      </w:r>
      <w:r w:rsidR="00772A62" w:rsidRPr="00FB6DD4">
        <w:rPr>
          <w:rFonts w:ascii="Calibri" w:hAnsi="Calibri" w:cs="Calibri"/>
        </w:rPr>
        <w:t>Education Director</w:t>
      </w:r>
      <w:r w:rsidRPr="00FB6DD4">
        <w:rPr>
          <w:rFonts w:ascii="Calibri" w:hAnsi="Calibri" w:cs="Calibri"/>
        </w:rPr>
        <w:t xml:space="preserve">. This will be decided within five academy days and an acknowledgement of the complaint will be sent to the complainant confirming who will be investigating the complaint and the timescales required to investigate and resolve the complaint (if different from those set out below). </w:t>
      </w:r>
    </w:p>
    <w:p w14:paraId="691D4CA1" w14:textId="77777777" w:rsidR="0071187C" w:rsidRPr="00FB6DD4" w:rsidRDefault="0071187C" w:rsidP="0071187C">
      <w:pPr>
        <w:pStyle w:val="OATliststyle"/>
        <w:tabs>
          <w:tab w:val="clear" w:pos="284"/>
          <w:tab w:val="left" w:pos="709"/>
        </w:tabs>
        <w:ind w:left="709"/>
        <w:rPr>
          <w:rFonts w:ascii="Calibri" w:hAnsi="Calibri" w:cs="Calibri"/>
        </w:rPr>
      </w:pPr>
    </w:p>
    <w:p w14:paraId="0CA50F1F" w14:textId="3A07674D" w:rsidR="004777FA"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The investigator may delegate the task of collating the information to another staff member but not the decision on the action to be taken. The response should be received in writing within four academy weeks of the date of the acknowledgement letter where possible. Any delay in the </w:t>
      </w:r>
      <w:r w:rsidRPr="00FB6DD4">
        <w:rPr>
          <w:rFonts w:ascii="Calibri" w:hAnsi="Calibri" w:cs="Calibri"/>
        </w:rPr>
        <w:lastRenderedPageBreak/>
        <w:t xml:space="preserve">investigation will be communicated to the complainant at the earliest opportunity. The decision of the principal or </w:t>
      </w:r>
      <w:r w:rsidR="00DE3680">
        <w:rPr>
          <w:rFonts w:ascii="Calibri" w:hAnsi="Calibri" w:cs="Calibri"/>
        </w:rPr>
        <w:t>E</w:t>
      </w:r>
      <w:r w:rsidR="008D0E90" w:rsidRPr="00FB6DD4">
        <w:rPr>
          <w:rFonts w:ascii="Calibri" w:hAnsi="Calibri" w:cs="Calibri"/>
        </w:rPr>
        <w:t>ducation</w:t>
      </w:r>
      <w:r w:rsidRPr="00FB6DD4">
        <w:rPr>
          <w:rFonts w:ascii="Calibri" w:hAnsi="Calibri" w:cs="Calibri"/>
        </w:rPr>
        <w:t xml:space="preserve"> </w:t>
      </w:r>
      <w:r w:rsidR="00DE3680">
        <w:rPr>
          <w:rFonts w:ascii="Calibri" w:hAnsi="Calibri" w:cs="Calibri"/>
        </w:rPr>
        <w:t>D</w:t>
      </w:r>
      <w:r w:rsidRPr="00FB6DD4">
        <w:rPr>
          <w:rFonts w:ascii="Calibri" w:hAnsi="Calibri" w:cs="Calibri"/>
        </w:rPr>
        <w:t xml:space="preserve">irector at this stage is final. </w:t>
      </w:r>
    </w:p>
    <w:p w14:paraId="549265BA" w14:textId="77777777" w:rsidR="0071187C" w:rsidRPr="00FB6DD4" w:rsidRDefault="0071187C" w:rsidP="0071187C">
      <w:pPr>
        <w:pStyle w:val="OATliststyle"/>
        <w:tabs>
          <w:tab w:val="clear" w:pos="284"/>
          <w:tab w:val="left" w:pos="709"/>
        </w:tabs>
        <w:rPr>
          <w:rFonts w:ascii="Calibri" w:hAnsi="Calibri" w:cs="Calibri"/>
        </w:rPr>
      </w:pPr>
    </w:p>
    <w:p w14:paraId="3499BFA6" w14:textId="7ACB1287" w:rsidR="004777FA" w:rsidRPr="00FB6DD4" w:rsidRDefault="004777FA" w:rsidP="00821612">
      <w:pPr>
        <w:pStyle w:val="OATliststyle"/>
        <w:numPr>
          <w:ilvl w:val="2"/>
          <w:numId w:val="11"/>
        </w:numPr>
        <w:tabs>
          <w:tab w:val="clear" w:pos="284"/>
          <w:tab w:val="left" w:pos="709"/>
        </w:tabs>
        <w:ind w:left="709" w:hanging="709"/>
        <w:rPr>
          <w:rFonts w:ascii="Calibri" w:hAnsi="Calibri" w:cs="Calibri"/>
        </w:rPr>
      </w:pPr>
      <w:r w:rsidRPr="00FB6DD4">
        <w:rPr>
          <w:rFonts w:ascii="Calibri" w:hAnsi="Calibri" w:cs="Calibri"/>
        </w:rPr>
        <w:t xml:space="preserve">All documents relied upon for this stage of the complaint will be retained on the complaint file. </w:t>
      </w:r>
    </w:p>
    <w:p w14:paraId="095A05E2" w14:textId="77777777" w:rsidR="004777FA" w:rsidRPr="00A11D1A" w:rsidRDefault="004777FA" w:rsidP="00821612">
      <w:pPr>
        <w:pStyle w:val="OATheader"/>
        <w:numPr>
          <w:ilvl w:val="0"/>
          <w:numId w:val="3"/>
        </w:numPr>
        <w:ind w:left="709" w:hanging="709"/>
        <w:rPr>
          <w:rFonts w:asciiTheme="majorHAnsi" w:eastAsia="MS Mincho" w:hAnsiTheme="majorHAnsi"/>
          <w:sz w:val="36"/>
          <w:szCs w:val="36"/>
        </w:rPr>
      </w:pPr>
      <w:bookmarkStart w:id="42" w:name="_Toc4749441"/>
      <w:bookmarkStart w:id="43" w:name="_Toc181715697"/>
      <w:r w:rsidRPr="00A11D1A">
        <w:rPr>
          <w:rFonts w:asciiTheme="majorHAnsi" w:eastAsia="MS Mincho" w:hAnsiTheme="majorHAnsi"/>
          <w:sz w:val="36"/>
          <w:szCs w:val="36"/>
        </w:rPr>
        <w:t>Complaints about Ormiston Academies Trust</w:t>
      </w:r>
      <w:bookmarkEnd w:id="42"/>
      <w:bookmarkEnd w:id="43"/>
    </w:p>
    <w:p w14:paraId="6E068D05" w14:textId="451BB5A6" w:rsidR="004777FA" w:rsidRPr="00A11D1A" w:rsidRDefault="004777FA" w:rsidP="00821612">
      <w:pPr>
        <w:pStyle w:val="OATbodystyle"/>
        <w:numPr>
          <w:ilvl w:val="1"/>
          <w:numId w:val="12"/>
        </w:numPr>
        <w:tabs>
          <w:tab w:val="clear" w:pos="284"/>
          <w:tab w:val="left" w:pos="709"/>
        </w:tabs>
        <w:ind w:left="709" w:hanging="709"/>
        <w:rPr>
          <w:rFonts w:ascii="Calibri" w:hAnsi="Calibri" w:cs="Calibri"/>
        </w:rPr>
      </w:pPr>
      <w:r w:rsidRPr="00A11D1A">
        <w:rPr>
          <w:rFonts w:ascii="Calibri" w:hAnsi="Calibri" w:cs="Calibri"/>
        </w:rPr>
        <w:t xml:space="preserve">There may be times when a complaint is received that is regarding the actions of </w:t>
      </w:r>
      <w:r w:rsidR="00F02524">
        <w:rPr>
          <w:rFonts w:ascii="Calibri" w:hAnsi="Calibri" w:cs="Calibri"/>
        </w:rPr>
        <w:t>the Academy Trust office</w:t>
      </w:r>
      <w:r w:rsidRPr="00A11D1A">
        <w:rPr>
          <w:rFonts w:ascii="Calibri" w:hAnsi="Calibri" w:cs="Calibri"/>
        </w:rPr>
        <w:t xml:space="preserve"> staff member. In these instances, the procedures for dealing with such complaints differ from those regarding academies.</w:t>
      </w:r>
    </w:p>
    <w:p w14:paraId="63ECDC08" w14:textId="224935F6" w:rsidR="004777FA" w:rsidRPr="00A11D1A" w:rsidRDefault="004777FA" w:rsidP="00821612">
      <w:pPr>
        <w:pStyle w:val="OATbodystyle"/>
        <w:numPr>
          <w:ilvl w:val="1"/>
          <w:numId w:val="12"/>
        </w:numPr>
        <w:tabs>
          <w:tab w:val="clear" w:pos="284"/>
          <w:tab w:val="left" w:pos="709"/>
        </w:tabs>
        <w:ind w:left="709" w:hanging="709"/>
        <w:rPr>
          <w:rFonts w:ascii="Calibri" w:hAnsi="Calibri" w:cs="Calibri"/>
        </w:rPr>
      </w:pPr>
      <w:r w:rsidRPr="00A11D1A">
        <w:rPr>
          <w:rFonts w:ascii="Calibri" w:hAnsi="Calibri" w:cs="Calibri"/>
        </w:rPr>
        <w:t xml:space="preserve">The process for complaining about OAT follows two stages. Complaints to OAT are likely to be in relation to the </w:t>
      </w:r>
      <w:r w:rsidR="00F563DA">
        <w:rPr>
          <w:rFonts w:ascii="Calibri" w:hAnsi="Calibri" w:cs="Calibri"/>
        </w:rPr>
        <w:t>work</w:t>
      </w:r>
      <w:r w:rsidR="00F563DA" w:rsidRPr="00A11D1A">
        <w:rPr>
          <w:rFonts w:ascii="Calibri" w:hAnsi="Calibri" w:cs="Calibri"/>
        </w:rPr>
        <w:t xml:space="preserve"> </w:t>
      </w:r>
      <w:r w:rsidRPr="00A11D1A">
        <w:rPr>
          <w:rFonts w:ascii="Calibri" w:hAnsi="Calibri" w:cs="Calibri"/>
        </w:rPr>
        <w:t xml:space="preserve">that OAT </w:t>
      </w:r>
      <w:r w:rsidR="00F563DA">
        <w:rPr>
          <w:rFonts w:ascii="Calibri" w:hAnsi="Calibri" w:cs="Calibri"/>
        </w:rPr>
        <w:t>doe</w:t>
      </w:r>
      <w:r w:rsidR="00F563DA" w:rsidRPr="00A11D1A">
        <w:rPr>
          <w:rFonts w:ascii="Calibri" w:hAnsi="Calibri" w:cs="Calibri"/>
        </w:rPr>
        <w:t xml:space="preserve">s </w:t>
      </w:r>
      <w:r w:rsidRPr="00A11D1A">
        <w:rPr>
          <w:rFonts w:ascii="Calibri" w:hAnsi="Calibri" w:cs="Calibri"/>
        </w:rPr>
        <w:t xml:space="preserve">or the actions of its employees.  Again, it is a precondition of the complaints procedure that reasonable attempts should be made to resolve issues on an informal basis (at stage </w:t>
      </w:r>
      <w:r w:rsidR="003F6370">
        <w:rPr>
          <w:rFonts w:ascii="Calibri" w:hAnsi="Calibri" w:cs="Calibri"/>
        </w:rPr>
        <w:t>one</w:t>
      </w:r>
      <w:r w:rsidRPr="00A11D1A">
        <w:rPr>
          <w:rFonts w:ascii="Calibri" w:hAnsi="Calibri" w:cs="Calibri"/>
        </w:rPr>
        <w:t>) and the Chief Executive Officer of OAT shall have the discretion, to be exercised reasonably, not to allow a complaint to be pursued where this precondition has not been met.</w:t>
      </w:r>
    </w:p>
    <w:p w14:paraId="7C7368ED" w14:textId="4CA33EE6" w:rsidR="004777FA" w:rsidRPr="00A11D1A" w:rsidRDefault="004777FA" w:rsidP="0018671D">
      <w:pPr>
        <w:pStyle w:val="OATsubheader1"/>
        <w:numPr>
          <w:ilvl w:val="1"/>
          <w:numId w:val="14"/>
        </w:numPr>
        <w:tabs>
          <w:tab w:val="clear" w:pos="2800"/>
          <w:tab w:val="left" w:pos="709"/>
        </w:tabs>
        <w:rPr>
          <w:rFonts w:asciiTheme="majorHAnsi" w:hAnsiTheme="majorHAnsi"/>
          <w:sz w:val="28"/>
          <w:szCs w:val="28"/>
        </w:rPr>
      </w:pPr>
      <w:bookmarkStart w:id="44" w:name="_Toc411584626"/>
      <w:bookmarkStart w:id="45" w:name="_Toc181715698"/>
      <w:r w:rsidRPr="00A11D1A">
        <w:rPr>
          <w:rFonts w:asciiTheme="majorHAnsi" w:hAnsiTheme="majorHAnsi"/>
          <w:sz w:val="28"/>
          <w:szCs w:val="28"/>
        </w:rPr>
        <w:t>Stage one – informal</w:t>
      </w:r>
      <w:bookmarkEnd w:id="44"/>
      <w:bookmarkEnd w:id="45"/>
    </w:p>
    <w:p w14:paraId="31059FAF" w14:textId="2F29BED4" w:rsidR="004777FA" w:rsidRPr="00FB6DD4" w:rsidRDefault="004777FA" w:rsidP="00821612">
      <w:pPr>
        <w:pStyle w:val="OATliststyle"/>
        <w:numPr>
          <w:ilvl w:val="2"/>
          <w:numId w:val="14"/>
        </w:numPr>
        <w:tabs>
          <w:tab w:val="clear" w:pos="284"/>
          <w:tab w:val="left" w:pos="709"/>
        </w:tabs>
        <w:rPr>
          <w:rFonts w:ascii="Calibri" w:hAnsi="Calibri" w:cs="Calibri"/>
        </w:rPr>
      </w:pPr>
      <w:r w:rsidRPr="00FB6DD4">
        <w:rPr>
          <w:rFonts w:ascii="Calibri" w:hAnsi="Calibri" w:cs="Calibri"/>
        </w:rPr>
        <w:t xml:space="preserve">Informal concerns can be made over the phone, by email or post. Concerns should be </w:t>
      </w:r>
      <w:r w:rsidRPr="00FB6DD4">
        <w:rPr>
          <w:rFonts w:ascii="Calibri" w:hAnsi="Calibri" w:cs="Calibri"/>
        </w:rPr>
        <w:br/>
        <w:t>raised directly with the staff member that they involve. If your concerns are not able to be resolved directly with the staff member involved, then you should follow the process detailed</w:t>
      </w:r>
      <w:r w:rsidR="00535442" w:rsidRPr="00FB6DD4">
        <w:rPr>
          <w:rFonts w:ascii="Calibri" w:hAnsi="Calibri" w:cs="Calibri"/>
        </w:rPr>
        <w:t xml:space="preserve"> </w:t>
      </w:r>
      <w:r w:rsidRPr="00FB6DD4">
        <w:rPr>
          <w:rFonts w:ascii="Calibri" w:hAnsi="Calibri" w:cs="Calibri"/>
        </w:rPr>
        <w:t>in stage two.</w:t>
      </w:r>
    </w:p>
    <w:p w14:paraId="09637864" w14:textId="56F063BA" w:rsidR="004777FA" w:rsidRPr="00FB6DD4" w:rsidRDefault="004777FA" w:rsidP="0018671D">
      <w:pPr>
        <w:pStyle w:val="OATsubheader1"/>
        <w:numPr>
          <w:ilvl w:val="1"/>
          <w:numId w:val="13"/>
        </w:numPr>
        <w:tabs>
          <w:tab w:val="clear" w:pos="2800"/>
          <w:tab w:val="left" w:pos="709"/>
        </w:tabs>
        <w:rPr>
          <w:rFonts w:asciiTheme="majorHAnsi" w:hAnsiTheme="majorHAnsi"/>
          <w:sz w:val="28"/>
          <w:szCs w:val="28"/>
        </w:rPr>
      </w:pPr>
      <w:bookmarkStart w:id="46" w:name="_Toc411584627"/>
      <w:bookmarkStart w:id="47" w:name="_Toc181715699"/>
      <w:r w:rsidRPr="00FB6DD4">
        <w:rPr>
          <w:rFonts w:asciiTheme="majorHAnsi" w:hAnsiTheme="majorHAnsi"/>
          <w:sz w:val="28"/>
          <w:szCs w:val="28"/>
        </w:rPr>
        <w:t xml:space="preserve">Stage </w:t>
      </w:r>
      <w:r w:rsidR="00535442" w:rsidRPr="00FB6DD4">
        <w:rPr>
          <w:rFonts w:asciiTheme="majorHAnsi" w:hAnsiTheme="majorHAnsi"/>
          <w:sz w:val="28"/>
          <w:szCs w:val="28"/>
        </w:rPr>
        <w:t>t</w:t>
      </w:r>
      <w:r w:rsidRPr="00FB6DD4">
        <w:rPr>
          <w:rFonts w:asciiTheme="majorHAnsi" w:hAnsiTheme="majorHAnsi"/>
          <w:sz w:val="28"/>
          <w:szCs w:val="28"/>
        </w:rPr>
        <w:t>wo – forma</w:t>
      </w:r>
      <w:bookmarkEnd w:id="46"/>
      <w:r w:rsidR="00493BBD" w:rsidRPr="00FB6DD4">
        <w:rPr>
          <w:rFonts w:asciiTheme="majorHAnsi" w:hAnsiTheme="majorHAnsi"/>
          <w:sz w:val="28"/>
          <w:szCs w:val="28"/>
        </w:rPr>
        <w:t>l</w:t>
      </w:r>
      <w:bookmarkEnd w:id="47"/>
    </w:p>
    <w:p w14:paraId="67BA31F0" w14:textId="4D57ED8C" w:rsidR="004777FA" w:rsidRDefault="004777FA" w:rsidP="00821612">
      <w:pPr>
        <w:pStyle w:val="OATliststyle"/>
        <w:numPr>
          <w:ilvl w:val="2"/>
          <w:numId w:val="13"/>
        </w:numPr>
        <w:tabs>
          <w:tab w:val="clear" w:pos="284"/>
          <w:tab w:val="left" w:pos="709"/>
        </w:tabs>
        <w:rPr>
          <w:rFonts w:ascii="Calibri" w:hAnsi="Calibri" w:cs="Calibri"/>
        </w:rPr>
      </w:pPr>
      <w:r w:rsidRPr="00FB6DD4">
        <w:rPr>
          <w:rFonts w:ascii="Calibri" w:hAnsi="Calibri" w:cs="Calibri"/>
        </w:rPr>
        <w:t xml:space="preserve">A complaint should be made in writing to OAT’s </w:t>
      </w:r>
      <w:r w:rsidR="00B06882" w:rsidRPr="00FB6DD4">
        <w:rPr>
          <w:rFonts w:ascii="Calibri" w:hAnsi="Calibri" w:cs="Calibri"/>
        </w:rPr>
        <w:t>Data Protection and Complaints Team</w:t>
      </w:r>
      <w:r w:rsidRPr="00FB6DD4">
        <w:rPr>
          <w:rFonts w:ascii="Calibri" w:hAnsi="Calibri" w:cs="Calibri"/>
        </w:rPr>
        <w:t xml:space="preserve">. </w:t>
      </w:r>
    </w:p>
    <w:p w14:paraId="2DE27B4C" w14:textId="77777777" w:rsidR="00347A9F" w:rsidRPr="00FB6DD4" w:rsidRDefault="00347A9F" w:rsidP="00347A9F">
      <w:pPr>
        <w:pStyle w:val="OATliststyle"/>
        <w:tabs>
          <w:tab w:val="clear" w:pos="284"/>
          <w:tab w:val="left" w:pos="709"/>
        </w:tabs>
        <w:ind w:left="720"/>
        <w:rPr>
          <w:rFonts w:ascii="Calibri" w:hAnsi="Calibri" w:cs="Calibri"/>
        </w:rPr>
      </w:pPr>
    </w:p>
    <w:p w14:paraId="3166C1A1" w14:textId="2FFFD6E0" w:rsidR="004777FA" w:rsidRPr="00FB6DD4" w:rsidRDefault="004777FA" w:rsidP="00821612">
      <w:pPr>
        <w:pStyle w:val="OATliststyle"/>
        <w:numPr>
          <w:ilvl w:val="2"/>
          <w:numId w:val="13"/>
        </w:numPr>
        <w:tabs>
          <w:tab w:val="clear" w:pos="284"/>
          <w:tab w:val="left" w:pos="709"/>
        </w:tabs>
        <w:rPr>
          <w:rFonts w:ascii="Calibri" w:hAnsi="Calibri" w:cs="Calibri"/>
        </w:rPr>
      </w:pPr>
      <w:r w:rsidRPr="00FB6DD4">
        <w:rPr>
          <w:rFonts w:ascii="Calibri" w:hAnsi="Calibri" w:cs="Calibri"/>
        </w:rPr>
        <w:t xml:space="preserve">The complaint will be dealt with by the line manager of the person who the complaint involves and / or OAT’s </w:t>
      </w:r>
      <w:r w:rsidR="00B06882" w:rsidRPr="00FB6DD4">
        <w:rPr>
          <w:rFonts w:ascii="Calibri" w:hAnsi="Calibri" w:cs="Calibri"/>
        </w:rPr>
        <w:t>Data Protection and Complaints Team</w:t>
      </w:r>
      <w:r w:rsidRPr="00FB6DD4">
        <w:rPr>
          <w:rFonts w:ascii="Calibri" w:hAnsi="Calibri" w:cs="Calibri"/>
        </w:rPr>
        <w:t xml:space="preserve">. Where the complaint cannot be resolved immediately, a full response will be provided within ten academy days. </w:t>
      </w:r>
    </w:p>
    <w:p w14:paraId="18E8CD89" w14:textId="6280AF44" w:rsidR="004777FA" w:rsidRPr="00FB6DD4" w:rsidRDefault="004777FA" w:rsidP="0018671D">
      <w:pPr>
        <w:pStyle w:val="OATsubheader1"/>
        <w:numPr>
          <w:ilvl w:val="1"/>
          <w:numId w:val="13"/>
        </w:numPr>
        <w:tabs>
          <w:tab w:val="clear" w:pos="2800"/>
          <w:tab w:val="left" w:pos="709"/>
        </w:tabs>
        <w:rPr>
          <w:rFonts w:asciiTheme="majorHAnsi" w:hAnsiTheme="majorHAnsi"/>
          <w:sz w:val="28"/>
          <w:szCs w:val="28"/>
        </w:rPr>
      </w:pPr>
      <w:bookmarkStart w:id="48" w:name="_Toc411584628"/>
      <w:bookmarkStart w:id="49" w:name="_Toc181715700"/>
      <w:r w:rsidRPr="00FB6DD4">
        <w:rPr>
          <w:rFonts w:asciiTheme="majorHAnsi" w:hAnsiTheme="majorHAnsi"/>
          <w:sz w:val="28"/>
          <w:szCs w:val="28"/>
        </w:rPr>
        <w:t>Stage</w:t>
      </w:r>
      <w:r w:rsidR="00535442" w:rsidRPr="00FB6DD4">
        <w:rPr>
          <w:rFonts w:asciiTheme="majorHAnsi" w:hAnsiTheme="majorHAnsi"/>
          <w:sz w:val="28"/>
          <w:szCs w:val="28"/>
        </w:rPr>
        <w:t xml:space="preserve"> </w:t>
      </w:r>
      <w:r w:rsidRPr="00FB6DD4">
        <w:rPr>
          <w:rFonts w:asciiTheme="majorHAnsi" w:hAnsiTheme="majorHAnsi"/>
          <w:sz w:val="28"/>
          <w:szCs w:val="28"/>
        </w:rPr>
        <w:t>three – review</w:t>
      </w:r>
      <w:bookmarkEnd w:id="48"/>
      <w:bookmarkEnd w:id="49"/>
    </w:p>
    <w:p w14:paraId="49654005" w14:textId="2D5ACC83" w:rsidR="004777FA"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The final stage is for the complaint to be reviewed by a member of the executive team. It is the responsibility of the complainant to request a review.</w:t>
      </w:r>
    </w:p>
    <w:p w14:paraId="20D7ACB6" w14:textId="77777777" w:rsidR="0071187C" w:rsidRPr="00FB6DD4" w:rsidRDefault="0071187C" w:rsidP="0071187C">
      <w:pPr>
        <w:pStyle w:val="OATliststyle"/>
        <w:tabs>
          <w:tab w:val="clear" w:pos="284"/>
          <w:tab w:val="left" w:pos="709"/>
        </w:tabs>
        <w:ind w:left="720"/>
        <w:rPr>
          <w:rFonts w:ascii="Calibri" w:hAnsi="Calibri" w:cs="Calibri"/>
        </w:rPr>
      </w:pPr>
    </w:p>
    <w:p w14:paraId="14695542" w14:textId="5C9C0B53" w:rsidR="004777FA"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 xml:space="preserve">To request a review, you should write to OAT’s </w:t>
      </w:r>
      <w:r w:rsidR="00B06882" w:rsidRPr="00FB6DD4">
        <w:rPr>
          <w:rFonts w:ascii="Calibri" w:hAnsi="Calibri" w:cs="Calibri"/>
        </w:rPr>
        <w:t xml:space="preserve">Data Protection and Complaints Team </w:t>
      </w:r>
      <w:r w:rsidRPr="00FB6DD4">
        <w:rPr>
          <w:rFonts w:ascii="Calibri" w:hAnsi="Calibri" w:cs="Calibri"/>
        </w:rPr>
        <w:t xml:space="preserve">detailing why you remain unhappy with the stage two response. This request will be acknowledged within five working days. The </w:t>
      </w:r>
      <w:r w:rsidR="00447348">
        <w:rPr>
          <w:rFonts w:ascii="Calibri" w:hAnsi="Calibri" w:cs="Calibri"/>
        </w:rPr>
        <w:t>Data Protection and Complaints Team</w:t>
      </w:r>
      <w:r w:rsidRPr="00FB6DD4">
        <w:rPr>
          <w:rFonts w:ascii="Calibri" w:hAnsi="Calibri" w:cs="Calibri"/>
        </w:rPr>
        <w:t xml:space="preserve"> will pass this on for review. They will remain your main point of contact at this stage</w:t>
      </w:r>
      <w:r w:rsidR="0071187C">
        <w:rPr>
          <w:rFonts w:ascii="Calibri" w:hAnsi="Calibri" w:cs="Calibri"/>
        </w:rPr>
        <w:t>.</w:t>
      </w:r>
    </w:p>
    <w:p w14:paraId="0F6850E7" w14:textId="77777777" w:rsidR="0071187C" w:rsidRPr="00FB6DD4" w:rsidRDefault="0071187C" w:rsidP="0071187C">
      <w:pPr>
        <w:pStyle w:val="OATliststyle"/>
        <w:tabs>
          <w:tab w:val="clear" w:pos="284"/>
          <w:tab w:val="left" w:pos="709"/>
        </w:tabs>
        <w:rPr>
          <w:rFonts w:ascii="Calibri" w:hAnsi="Calibri" w:cs="Calibri"/>
        </w:rPr>
      </w:pPr>
    </w:p>
    <w:p w14:paraId="27F88318" w14:textId="77777777" w:rsidR="004777FA" w:rsidRPr="00FB6DD4" w:rsidRDefault="004777FA" w:rsidP="00821612">
      <w:pPr>
        <w:pStyle w:val="OATliststyle"/>
        <w:numPr>
          <w:ilvl w:val="2"/>
          <w:numId w:val="15"/>
        </w:numPr>
        <w:tabs>
          <w:tab w:val="clear" w:pos="284"/>
          <w:tab w:val="left" w:pos="709"/>
        </w:tabs>
        <w:rPr>
          <w:rFonts w:ascii="Calibri" w:hAnsi="Calibri" w:cs="Calibri"/>
        </w:rPr>
      </w:pPr>
      <w:r w:rsidRPr="00FB6DD4">
        <w:rPr>
          <w:rFonts w:ascii="Calibri" w:hAnsi="Calibri" w:cs="Calibri"/>
        </w:rPr>
        <w:t>The task of collating the information may be delegated to another staff member but not the decision on the action to be taken. A full and final response to your complaint will be communicated in writing within two academy weeks of the complaint being allocated to a member of the executive team.</w:t>
      </w:r>
    </w:p>
    <w:p w14:paraId="5CD1B3B2" w14:textId="7698D36A" w:rsidR="00D43F27" w:rsidRPr="00FB6DD4" w:rsidRDefault="00D43F27" w:rsidP="0018671D">
      <w:pPr>
        <w:pStyle w:val="OATsubheader1"/>
        <w:numPr>
          <w:ilvl w:val="1"/>
          <w:numId w:val="13"/>
        </w:numPr>
        <w:tabs>
          <w:tab w:val="clear" w:pos="2800"/>
          <w:tab w:val="left" w:pos="709"/>
        </w:tabs>
        <w:rPr>
          <w:color w:val="00B0F0"/>
        </w:rPr>
      </w:pPr>
      <w:bookmarkStart w:id="50" w:name="_Toc181715701"/>
      <w:r w:rsidRPr="46F71B6B">
        <w:rPr>
          <w:rFonts w:asciiTheme="majorHAnsi" w:hAnsiTheme="majorHAnsi"/>
          <w:sz w:val="28"/>
          <w:szCs w:val="28"/>
        </w:rPr>
        <w:lastRenderedPageBreak/>
        <w:t>Complaint about the CEO</w:t>
      </w:r>
      <w:bookmarkEnd w:id="50"/>
    </w:p>
    <w:p w14:paraId="5186DCC5" w14:textId="3231B876" w:rsidR="00D43F27" w:rsidRPr="00FB6DD4" w:rsidRDefault="00D43F27" w:rsidP="00821612">
      <w:pPr>
        <w:pStyle w:val="OATliststyle"/>
        <w:numPr>
          <w:ilvl w:val="2"/>
          <w:numId w:val="16"/>
        </w:numPr>
        <w:tabs>
          <w:tab w:val="clear" w:pos="284"/>
          <w:tab w:val="left" w:pos="709"/>
        </w:tabs>
        <w:rPr>
          <w:rFonts w:ascii="Calibri" w:hAnsi="Calibri" w:cs="Calibri"/>
        </w:rPr>
      </w:pPr>
      <w:r w:rsidRPr="00FB6DD4">
        <w:rPr>
          <w:rFonts w:ascii="Calibri" w:hAnsi="Calibri" w:cs="Calibri"/>
        </w:rPr>
        <w:t xml:space="preserve">In the event of a complaint in respect of the CEO, the following modifications to </w:t>
      </w:r>
    </w:p>
    <w:p w14:paraId="51C909FB" w14:textId="04EEAED6" w:rsidR="00D43F27" w:rsidRDefault="00D43F27" w:rsidP="00BF36A9">
      <w:pPr>
        <w:pStyle w:val="OATliststyle"/>
        <w:tabs>
          <w:tab w:val="clear" w:pos="284"/>
          <w:tab w:val="left" w:pos="709"/>
        </w:tabs>
        <w:ind w:left="709"/>
        <w:rPr>
          <w:rFonts w:ascii="Calibri" w:hAnsi="Calibri" w:cs="Calibri"/>
        </w:rPr>
      </w:pPr>
      <w:r w:rsidRPr="00FB6DD4">
        <w:rPr>
          <w:rFonts w:ascii="Calibri" w:hAnsi="Calibri" w:cs="Calibri"/>
        </w:rPr>
        <w:t>the procedures apply:</w:t>
      </w:r>
    </w:p>
    <w:p w14:paraId="0B478AF8" w14:textId="77777777" w:rsidR="0071187C" w:rsidRPr="00FB6DD4" w:rsidRDefault="0071187C" w:rsidP="0071187C">
      <w:pPr>
        <w:pStyle w:val="OATliststyle"/>
        <w:tabs>
          <w:tab w:val="clear" w:pos="284"/>
          <w:tab w:val="left" w:pos="709"/>
        </w:tabs>
        <w:rPr>
          <w:rFonts w:ascii="Calibri" w:hAnsi="Calibri" w:cs="Calibri"/>
        </w:rPr>
      </w:pPr>
    </w:p>
    <w:p w14:paraId="51E9369A" w14:textId="7CE2917A" w:rsidR="00D43F27" w:rsidRPr="00FB6DD4" w:rsidRDefault="00D43F27" w:rsidP="00821612">
      <w:pPr>
        <w:pStyle w:val="OATliststyle"/>
        <w:numPr>
          <w:ilvl w:val="2"/>
          <w:numId w:val="22"/>
        </w:numPr>
        <w:tabs>
          <w:tab w:val="clear" w:pos="284"/>
          <w:tab w:val="left" w:pos="709"/>
        </w:tabs>
        <w:ind w:left="709" w:hanging="425"/>
        <w:rPr>
          <w:rFonts w:ascii="Calibri" w:hAnsi="Calibri" w:cs="Calibri"/>
        </w:rPr>
      </w:pPr>
      <w:r w:rsidRPr="00FB6DD4">
        <w:rPr>
          <w:rFonts w:ascii="Calibri" w:hAnsi="Calibri" w:cs="Calibri"/>
        </w:rPr>
        <w:t>Stage two - a formal complaint should be submitted to the Chair of the Board of Trustees</w:t>
      </w:r>
      <w:r w:rsidR="00E73CB2">
        <w:rPr>
          <w:rFonts w:ascii="Calibri" w:hAnsi="Calibri" w:cs="Calibri"/>
        </w:rPr>
        <w:t xml:space="preserve"> using the email address </w:t>
      </w:r>
      <w:hyperlink r:id="rId14" w:history="1">
        <w:r w:rsidR="005218C1" w:rsidRPr="001C2F1B">
          <w:rPr>
            <w:rStyle w:val="Hyperlink"/>
            <w:rFonts w:ascii="Calibri" w:hAnsi="Calibri" w:cs="Calibri"/>
          </w:rPr>
          <w:t>complaints@ormistonacademies.co.uk</w:t>
        </w:r>
      </w:hyperlink>
      <w:r w:rsidR="005218C1">
        <w:rPr>
          <w:rFonts w:ascii="Calibri" w:hAnsi="Calibri" w:cs="Calibri"/>
        </w:rPr>
        <w:t xml:space="preserve"> </w:t>
      </w:r>
      <w:r w:rsidRPr="00FB6DD4">
        <w:rPr>
          <w:rFonts w:ascii="Calibri" w:hAnsi="Calibri" w:cs="Calibri"/>
        </w:rPr>
        <w:t>.</w:t>
      </w:r>
      <w:r w:rsidR="005218C1">
        <w:rPr>
          <w:rFonts w:ascii="Calibri" w:hAnsi="Calibri" w:cs="Calibri"/>
        </w:rPr>
        <w:t xml:space="preserve"> </w:t>
      </w:r>
      <w:r w:rsidRPr="00FB6DD4">
        <w:rPr>
          <w:rFonts w:ascii="Calibri" w:hAnsi="Calibri" w:cs="Calibri"/>
        </w:rPr>
        <w:t xml:space="preserve">The Chair will either investigate the matter or nominate another </w:t>
      </w:r>
      <w:r w:rsidR="00751C05">
        <w:rPr>
          <w:rFonts w:ascii="Calibri" w:hAnsi="Calibri" w:cs="Calibri"/>
        </w:rPr>
        <w:t>t</w:t>
      </w:r>
      <w:r w:rsidRPr="00FB6DD4">
        <w:rPr>
          <w:rFonts w:ascii="Calibri" w:hAnsi="Calibri" w:cs="Calibri"/>
        </w:rPr>
        <w:t>rustee to investigate the complaint.</w:t>
      </w:r>
    </w:p>
    <w:p w14:paraId="185892D7" w14:textId="446C536D" w:rsidR="00D43F27" w:rsidRPr="00FB6DD4" w:rsidRDefault="00D43F27" w:rsidP="00821612">
      <w:pPr>
        <w:pStyle w:val="OATliststyle"/>
        <w:numPr>
          <w:ilvl w:val="2"/>
          <w:numId w:val="22"/>
        </w:numPr>
        <w:tabs>
          <w:tab w:val="clear" w:pos="284"/>
          <w:tab w:val="left" w:pos="709"/>
        </w:tabs>
        <w:ind w:left="709" w:hanging="425"/>
        <w:rPr>
          <w:rFonts w:ascii="Calibri" w:hAnsi="Calibri" w:cs="Calibri"/>
        </w:rPr>
      </w:pPr>
      <w:r w:rsidRPr="00FB6DD4">
        <w:rPr>
          <w:rFonts w:ascii="Calibri" w:hAnsi="Calibri" w:cs="Calibri"/>
        </w:rPr>
        <w:t xml:space="preserve">Stage three – The stage </w:t>
      </w:r>
      <w:r w:rsidR="00837576">
        <w:rPr>
          <w:rFonts w:ascii="Calibri" w:hAnsi="Calibri" w:cs="Calibri"/>
        </w:rPr>
        <w:t>three</w:t>
      </w:r>
      <w:r w:rsidRPr="00FB6DD4">
        <w:rPr>
          <w:rFonts w:ascii="Calibri" w:hAnsi="Calibri" w:cs="Calibri"/>
        </w:rPr>
        <w:t xml:space="preserve"> investigation will be completed by a </w:t>
      </w:r>
      <w:r w:rsidR="00751C05">
        <w:rPr>
          <w:rFonts w:ascii="Calibri" w:hAnsi="Calibri" w:cs="Calibri"/>
        </w:rPr>
        <w:t>t</w:t>
      </w:r>
      <w:r w:rsidRPr="00FB6DD4">
        <w:rPr>
          <w:rFonts w:ascii="Calibri" w:hAnsi="Calibri" w:cs="Calibri"/>
        </w:rPr>
        <w:t>rustee who has not previously been involved in this complaint. A full and final response to your complaint will be communicated in writing within two academy weeks of the complaint being allocated to an Investigating Officer.</w:t>
      </w:r>
    </w:p>
    <w:p w14:paraId="7673806C" w14:textId="6C41DB6C" w:rsidR="004777FA" w:rsidRPr="00FB6DD4" w:rsidRDefault="004777FA" w:rsidP="00821612">
      <w:pPr>
        <w:pStyle w:val="OATsubheader1"/>
        <w:numPr>
          <w:ilvl w:val="1"/>
          <w:numId w:val="13"/>
        </w:numPr>
        <w:tabs>
          <w:tab w:val="clear" w:pos="2800"/>
          <w:tab w:val="left" w:pos="851"/>
        </w:tabs>
        <w:rPr>
          <w:rFonts w:asciiTheme="majorHAnsi" w:hAnsiTheme="majorHAnsi"/>
          <w:sz w:val="28"/>
          <w:szCs w:val="28"/>
        </w:rPr>
      </w:pPr>
      <w:bookmarkStart w:id="51" w:name="_Toc411584629"/>
      <w:bookmarkStart w:id="52" w:name="_Toc4749442"/>
      <w:bookmarkStart w:id="53" w:name="_Toc181715702"/>
      <w:r w:rsidRPr="00FB6DD4">
        <w:rPr>
          <w:rFonts w:asciiTheme="majorHAnsi" w:hAnsiTheme="majorHAnsi"/>
          <w:sz w:val="28"/>
          <w:szCs w:val="28"/>
        </w:rPr>
        <w:t>Other routes of complaint</w:t>
      </w:r>
      <w:bookmarkEnd w:id="51"/>
      <w:bookmarkEnd w:id="52"/>
      <w:bookmarkEnd w:id="53"/>
    </w:p>
    <w:p w14:paraId="4812B2A9" w14:textId="178E8798" w:rsidR="004777FA" w:rsidRPr="00FB6DD4" w:rsidRDefault="004777FA" w:rsidP="00821612">
      <w:pPr>
        <w:pStyle w:val="OATliststyle"/>
        <w:numPr>
          <w:ilvl w:val="2"/>
          <w:numId w:val="17"/>
        </w:numPr>
        <w:tabs>
          <w:tab w:val="clear" w:pos="284"/>
          <w:tab w:val="left" w:pos="709"/>
        </w:tabs>
        <w:rPr>
          <w:rFonts w:ascii="Calibri" w:hAnsi="Calibri" w:cs="Calibri"/>
        </w:rPr>
      </w:pPr>
      <w:r w:rsidRPr="00FB6DD4">
        <w:rPr>
          <w:rFonts w:ascii="Calibri" w:hAnsi="Calibri" w:cs="Calibri"/>
        </w:rPr>
        <w:t xml:space="preserve">Should the complainant be unsatisfied with the outcome of this complaints policy or wish to complain about an issue that we are unable to investigate the complainant can contact the following </w:t>
      </w:r>
      <w:proofErr w:type="spellStart"/>
      <w:r w:rsidRPr="00FB6DD4">
        <w:rPr>
          <w:rFonts w:ascii="Calibri" w:hAnsi="Calibri" w:cs="Calibri"/>
        </w:rPr>
        <w:t>organisations</w:t>
      </w:r>
      <w:proofErr w:type="spellEnd"/>
      <w:r w:rsidRPr="00FB6DD4">
        <w:rPr>
          <w:rFonts w:ascii="Calibri" w:hAnsi="Calibri" w:cs="Calibri"/>
        </w:rPr>
        <w:t xml:space="preserve"> (depending on the nature of the complaint).</w:t>
      </w:r>
    </w:p>
    <w:tbl>
      <w:tblPr>
        <w:tblStyle w:val="TableGrid"/>
        <w:tblW w:w="5000" w:type="pct"/>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Look w:val="04A0" w:firstRow="1" w:lastRow="0" w:firstColumn="1" w:lastColumn="0" w:noHBand="0" w:noVBand="1"/>
      </w:tblPr>
      <w:tblGrid>
        <w:gridCol w:w="5942"/>
        <w:gridCol w:w="3102"/>
      </w:tblGrid>
      <w:tr w:rsidR="00EB386B" w:rsidRPr="004130DB" w14:paraId="10810671" w14:textId="77777777" w:rsidTr="001C4BE6">
        <w:trPr>
          <w:cantSplit/>
          <w:trHeight w:val="454"/>
        </w:trPr>
        <w:tc>
          <w:tcPr>
            <w:tcW w:w="3285" w:type="pct"/>
            <w:shd w:val="clear" w:color="auto" w:fill="D9D9D9" w:themeFill="background1" w:themeFillShade="D9"/>
          </w:tcPr>
          <w:p w14:paraId="508A58BB" w14:textId="77777777" w:rsidR="00EB386B" w:rsidRPr="00BF36A9" w:rsidRDefault="00EB386B" w:rsidP="001B4B7F">
            <w:pPr>
              <w:pStyle w:val="OATsubheader"/>
              <w:spacing w:before="60"/>
              <w:rPr>
                <w:rFonts w:ascii="Calibri" w:hAnsi="Calibri" w:cs="Calibri"/>
              </w:rPr>
            </w:pPr>
            <w:r w:rsidRPr="00BF36A9">
              <w:rPr>
                <w:rFonts w:ascii="Calibri" w:hAnsi="Calibri" w:cs="Calibri"/>
              </w:rPr>
              <w:t>Complaint</w:t>
            </w:r>
          </w:p>
        </w:tc>
        <w:tc>
          <w:tcPr>
            <w:tcW w:w="1715" w:type="pct"/>
            <w:shd w:val="clear" w:color="auto" w:fill="D9D9D9" w:themeFill="background1" w:themeFillShade="D9"/>
          </w:tcPr>
          <w:p w14:paraId="667ACFC1" w14:textId="77777777" w:rsidR="00EB386B" w:rsidRPr="00BF36A9" w:rsidRDefault="00EB386B" w:rsidP="001B4B7F">
            <w:pPr>
              <w:pStyle w:val="OATsubheader"/>
              <w:spacing w:before="60"/>
              <w:rPr>
                <w:rFonts w:ascii="Calibri" w:hAnsi="Calibri" w:cs="Calibri"/>
              </w:rPr>
            </w:pPr>
            <w:r w:rsidRPr="00BF36A9">
              <w:rPr>
                <w:rFonts w:ascii="Calibri" w:hAnsi="Calibri" w:cs="Calibri"/>
              </w:rPr>
              <w:t>Who to contact</w:t>
            </w:r>
          </w:p>
        </w:tc>
      </w:tr>
      <w:tr w:rsidR="00EB386B" w:rsidRPr="004130DB" w14:paraId="5DF51CDD" w14:textId="77777777" w:rsidTr="00E54C39">
        <w:trPr>
          <w:cantSplit/>
          <w:trHeight w:val="454"/>
        </w:trPr>
        <w:tc>
          <w:tcPr>
            <w:tcW w:w="3285" w:type="pct"/>
          </w:tcPr>
          <w:p w14:paraId="40E0E30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Examination results or curriculum content</w:t>
            </w:r>
          </w:p>
        </w:tc>
        <w:tc>
          <w:tcPr>
            <w:tcW w:w="1715" w:type="pct"/>
          </w:tcPr>
          <w:p w14:paraId="0E729CC6"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noProof/>
                <w:sz w:val="20"/>
                <w:szCs w:val="20"/>
              </w:rPr>
              <w:t>Ofqual</w:t>
            </w:r>
            <w:r w:rsidRPr="00BF36A9">
              <w:rPr>
                <w:rFonts w:ascii="Calibri" w:hAnsi="Calibri" w:cs="Calibri"/>
                <w:sz w:val="20"/>
                <w:szCs w:val="20"/>
              </w:rPr>
              <w:t xml:space="preserve"> and the awarding body</w:t>
            </w:r>
          </w:p>
        </w:tc>
      </w:tr>
      <w:tr w:rsidR="00EB386B" w:rsidRPr="004130DB" w14:paraId="640CB3E0" w14:textId="77777777" w:rsidTr="00E54C39">
        <w:trPr>
          <w:cantSplit/>
          <w:trHeight w:val="454"/>
        </w:trPr>
        <w:tc>
          <w:tcPr>
            <w:tcW w:w="3285" w:type="pct"/>
          </w:tcPr>
          <w:p w14:paraId="1F612853" w14:textId="77777777" w:rsidR="00EB386B" w:rsidRPr="00BF36A9" w:rsidRDefault="00EB386B" w:rsidP="001B4B7F">
            <w:pPr>
              <w:pStyle w:val="OATbodystyle1"/>
              <w:spacing w:before="60" w:after="60"/>
              <w:rPr>
                <w:rFonts w:ascii="Calibri" w:hAnsi="Calibri" w:cs="Calibri"/>
              </w:rPr>
            </w:pPr>
            <w:r w:rsidRPr="00BF36A9">
              <w:rPr>
                <w:rFonts w:ascii="Calibri" w:hAnsi="Calibri" w:cs="Calibri"/>
                <w:sz w:val="20"/>
              </w:rPr>
              <w:t>Undue delay / not complying with the complaints policy when considering complaint, where there is a breach in the academies funding agreement, or it fails to comply with any other legal obligation</w:t>
            </w:r>
          </w:p>
        </w:tc>
        <w:tc>
          <w:tcPr>
            <w:tcW w:w="1715" w:type="pct"/>
          </w:tcPr>
          <w:p w14:paraId="6D54AA0D"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Education Skills and Funding Agency (ESFA)</w:t>
            </w:r>
          </w:p>
        </w:tc>
      </w:tr>
      <w:tr w:rsidR="00EB386B" w:rsidRPr="004130DB" w14:paraId="3336F348" w14:textId="77777777" w:rsidTr="00E54C39">
        <w:trPr>
          <w:cantSplit/>
          <w:trHeight w:val="454"/>
        </w:trPr>
        <w:tc>
          <w:tcPr>
            <w:tcW w:w="3285" w:type="pct"/>
          </w:tcPr>
          <w:p w14:paraId="565D7BA7"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Safeguarding or child protection matters</w:t>
            </w:r>
          </w:p>
        </w:tc>
        <w:tc>
          <w:tcPr>
            <w:tcW w:w="1715" w:type="pct"/>
          </w:tcPr>
          <w:p w14:paraId="20F52097" w14:textId="2153FE64" w:rsidR="00BF36A9" w:rsidRPr="00BF36A9" w:rsidRDefault="00BF36A9" w:rsidP="00BF36A9">
            <w:pPr>
              <w:spacing w:before="60" w:after="60" w:line="276" w:lineRule="auto"/>
              <w:rPr>
                <w:rFonts w:ascii="Calibri" w:hAnsi="Calibri" w:cs="Calibri"/>
                <w:sz w:val="20"/>
                <w:szCs w:val="20"/>
              </w:rPr>
            </w:pPr>
            <w:r w:rsidRPr="00BF36A9">
              <w:rPr>
                <w:rFonts w:ascii="Calibri" w:hAnsi="Calibri" w:cs="Calibri"/>
                <w:sz w:val="20"/>
                <w:szCs w:val="20"/>
              </w:rPr>
              <w:t xml:space="preserve">Local Authority Designated Officer (LADO) </w:t>
            </w:r>
          </w:p>
          <w:p w14:paraId="27C573AB" w14:textId="77777777" w:rsidR="009A44E9" w:rsidRPr="009A44E9" w:rsidRDefault="009A44E9" w:rsidP="009A44E9">
            <w:pPr>
              <w:spacing w:before="60" w:after="60" w:line="276" w:lineRule="auto"/>
              <w:rPr>
                <w:rFonts w:ascii="Calibri" w:hAnsi="Calibri" w:cs="Calibri"/>
                <w:sz w:val="20"/>
                <w:szCs w:val="20"/>
                <w:lang w:val="en-US"/>
              </w:rPr>
            </w:pPr>
            <w:proofErr w:type="spellStart"/>
            <w:r w:rsidRPr="009A44E9">
              <w:rPr>
                <w:rFonts w:ascii="Calibri" w:hAnsi="Calibri" w:cs="Calibri"/>
                <w:sz w:val="20"/>
                <w:szCs w:val="20"/>
                <w:lang w:val="en-US"/>
              </w:rPr>
              <w:t>Aqualma</w:t>
            </w:r>
            <w:proofErr w:type="spellEnd"/>
            <w:r w:rsidRPr="009A44E9">
              <w:rPr>
                <w:rFonts w:ascii="Calibri" w:hAnsi="Calibri" w:cs="Calibri"/>
                <w:sz w:val="20"/>
                <w:szCs w:val="20"/>
                <w:lang w:val="en-US"/>
              </w:rPr>
              <w:t xml:space="preserve"> Daniel Local Authority Designated Officer (LADO) </w:t>
            </w:r>
          </w:p>
          <w:p w14:paraId="5CF33785" w14:textId="77777777" w:rsidR="009A44E9" w:rsidRPr="009A44E9" w:rsidRDefault="009A44E9" w:rsidP="009A44E9">
            <w:pPr>
              <w:spacing w:before="60" w:after="60" w:line="276" w:lineRule="auto"/>
              <w:rPr>
                <w:rFonts w:ascii="Calibri" w:hAnsi="Calibri" w:cs="Calibri"/>
                <w:b/>
                <w:bCs/>
                <w:sz w:val="20"/>
                <w:szCs w:val="20"/>
                <w:lang w:val="en-US"/>
              </w:rPr>
            </w:pPr>
            <w:hyperlink r:id="rId15" w:history="1">
              <w:r w:rsidRPr="009A44E9">
                <w:rPr>
                  <w:rStyle w:val="Hyperlink"/>
                  <w:rFonts w:ascii="Calibri" w:hAnsi="Calibri" w:cs="Calibri"/>
                  <w:b/>
                  <w:bCs/>
                  <w:sz w:val="20"/>
                  <w:szCs w:val="20"/>
                  <w:lang w:val="en-US"/>
                </w:rPr>
                <w:t>aqualma.daniel@rbkc.gov.uk</w:t>
              </w:r>
            </w:hyperlink>
            <w:r w:rsidRPr="009A44E9">
              <w:rPr>
                <w:rFonts w:ascii="Calibri" w:hAnsi="Calibri" w:cs="Calibri"/>
                <w:b/>
                <w:bCs/>
                <w:sz w:val="20"/>
                <w:szCs w:val="20"/>
                <w:lang w:val="en-US"/>
              </w:rPr>
              <w:t xml:space="preserve"> </w:t>
            </w:r>
          </w:p>
          <w:p w14:paraId="76EFFC92" w14:textId="77777777" w:rsidR="00BF36A9" w:rsidRPr="00BF36A9" w:rsidRDefault="00BF36A9" w:rsidP="00BF36A9">
            <w:pPr>
              <w:spacing w:before="60" w:after="60" w:line="276" w:lineRule="auto"/>
              <w:rPr>
                <w:rFonts w:ascii="Calibri" w:hAnsi="Calibri" w:cs="Calibri"/>
                <w:sz w:val="20"/>
                <w:szCs w:val="20"/>
              </w:rPr>
            </w:pPr>
          </w:p>
          <w:p w14:paraId="6FB96453" w14:textId="77777777" w:rsidR="00BF36A9" w:rsidRPr="00BF36A9" w:rsidRDefault="00BF36A9" w:rsidP="00BF36A9">
            <w:pPr>
              <w:spacing w:before="60" w:after="60" w:line="276" w:lineRule="auto"/>
              <w:rPr>
                <w:rFonts w:ascii="Calibri" w:hAnsi="Calibri" w:cs="Calibri"/>
                <w:sz w:val="20"/>
                <w:szCs w:val="20"/>
              </w:rPr>
            </w:pPr>
            <w:r w:rsidRPr="00BF36A9">
              <w:rPr>
                <w:rFonts w:ascii="Calibri" w:hAnsi="Calibri" w:cs="Calibri"/>
                <w:sz w:val="20"/>
                <w:szCs w:val="20"/>
              </w:rPr>
              <w:t>Multi Agency Support Hub (MASH)</w:t>
            </w:r>
          </w:p>
          <w:p w14:paraId="5B5DA95B" w14:textId="5C1EB43B" w:rsidR="00EB386B" w:rsidRPr="00BF36A9" w:rsidRDefault="00EB386B" w:rsidP="009A44E9">
            <w:pPr>
              <w:spacing w:before="60" w:after="60" w:line="276" w:lineRule="auto"/>
              <w:rPr>
                <w:rFonts w:ascii="Calibri" w:hAnsi="Calibri" w:cs="Calibri"/>
                <w:sz w:val="20"/>
                <w:szCs w:val="20"/>
              </w:rPr>
            </w:pPr>
          </w:p>
        </w:tc>
      </w:tr>
      <w:tr w:rsidR="00EB386B" w:rsidRPr="004130DB" w14:paraId="2C760423" w14:textId="77777777" w:rsidTr="00E54C39">
        <w:trPr>
          <w:cantSplit/>
          <w:trHeight w:val="454"/>
        </w:trPr>
        <w:tc>
          <w:tcPr>
            <w:tcW w:w="3285" w:type="pct"/>
          </w:tcPr>
          <w:p w14:paraId="5E1FE83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Discrimination</w:t>
            </w:r>
          </w:p>
        </w:tc>
        <w:tc>
          <w:tcPr>
            <w:tcW w:w="1715" w:type="pct"/>
          </w:tcPr>
          <w:p w14:paraId="091CAF19"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Equality Advisory and Support Service</w:t>
            </w:r>
          </w:p>
        </w:tc>
      </w:tr>
      <w:tr w:rsidR="00EB386B" w:rsidRPr="004130DB" w14:paraId="73061B8A" w14:textId="77777777" w:rsidTr="00E54C39">
        <w:trPr>
          <w:cantSplit/>
          <w:trHeight w:val="454"/>
        </w:trPr>
        <w:tc>
          <w:tcPr>
            <w:tcW w:w="3285" w:type="pct"/>
          </w:tcPr>
          <w:p w14:paraId="46897314"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A child or young person’s Statement of Special Education Need</w:t>
            </w:r>
          </w:p>
        </w:tc>
        <w:tc>
          <w:tcPr>
            <w:tcW w:w="1715" w:type="pct"/>
          </w:tcPr>
          <w:p w14:paraId="2210A13B"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SEN and Disability Tribunal</w:t>
            </w:r>
          </w:p>
        </w:tc>
      </w:tr>
      <w:tr w:rsidR="00EB386B" w:rsidRPr="004130DB" w14:paraId="1C9E8047" w14:textId="77777777" w:rsidTr="00E54C39">
        <w:trPr>
          <w:cantSplit/>
          <w:trHeight w:val="454"/>
        </w:trPr>
        <w:tc>
          <w:tcPr>
            <w:tcW w:w="3285" w:type="pct"/>
          </w:tcPr>
          <w:p w14:paraId="4C5B656F"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Employment matters</w:t>
            </w:r>
          </w:p>
        </w:tc>
        <w:tc>
          <w:tcPr>
            <w:tcW w:w="1715" w:type="pct"/>
          </w:tcPr>
          <w:p w14:paraId="694F272B"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Employment Tribunal</w:t>
            </w:r>
          </w:p>
        </w:tc>
      </w:tr>
      <w:tr w:rsidR="00EB386B" w:rsidRPr="004130DB" w14:paraId="0D20C678" w14:textId="77777777" w:rsidTr="00E54C39">
        <w:trPr>
          <w:cantSplit/>
          <w:trHeight w:val="454"/>
        </w:trPr>
        <w:tc>
          <w:tcPr>
            <w:tcW w:w="3285" w:type="pct"/>
          </w:tcPr>
          <w:p w14:paraId="07ABED9A"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Data protection or freedom of information</w:t>
            </w:r>
          </w:p>
        </w:tc>
        <w:tc>
          <w:tcPr>
            <w:tcW w:w="1715" w:type="pct"/>
          </w:tcPr>
          <w:p w14:paraId="69C6DD32"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Information Commissioner’s Office</w:t>
            </w:r>
          </w:p>
        </w:tc>
      </w:tr>
      <w:tr w:rsidR="00EB386B" w:rsidRPr="004130DB" w14:paraId="4678CE01" w14:textId="77777777" w:rsidTr="00E54C39">
        <w:trPr>
          <w:cantSplit/>
          <w:trHeight w:val="454"/>
        </w:trPr>
        <w:tc>
          <w:tcPr>
            <w:tcW w:w="3285" w:type="pct"/>
          </w:tcPr>
          <w:p w14:paraId="3D6AB45F"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lastRenderedPageBreak/>
              <w:t>For complaints that affect the whole academy (i.e. problems with the quality of education or poor management)</w:t>
            </w:r>
          </w:p>
        </w:tc>
        <w:tc>
          <w:tcPr>
            <w:tcW w:w="1715" w:type="pct"/>
          </w:tcPr>
          <w:p w14:paraId="419684FE" w14:textId="77777777" w:rsidR="00EB386B" w:rsidRPr="00BF36A9" w:rsidRDefault="00EB386B" w:rsidP="001B4B7F">
            <w:pPr>
              <w:spacing w:before="60" w:after="60" w:line="276" w:lineRule="auto"/>
              <w:rPr>
                <w:rFonts w:ascii="Calibri" w:hAnsi="Calibri" w:cs="Calibri"/>
                <w:sz w:val="20"/>
                <w:szCs w:val="20"/>
              </w:rPr>
            </w:pPr>
            <w:r w:rsidRPr="00BF36A9">
              <w:rPr>
                <w:rFonts w:ascii="Calibri" w:hAnsi="Calibri" w:cs="Calibri"/>
                <w:sz w:val="20"/>
                <w:szCs w:val="20"/>
              </w:rPr>
              <w:t>Ofsted</w:t>
            </w:r>
          </w:p>
        </w:tc>
      </w:tr>
    </w:tbl>
    <w:p w14:paraId="5F93A71C" w14:textId="77777777" w:rsidR="00303021" w:rsidRPr="00BF36A9" w:rsidRDefault="00303021" w:rsidP="00821612">
      <w:pPr>
        <w:pStyle w:val="OATheader"/>
        <w:numPr>
          <w:ilvl w:val="0"/>
          <w:numId w:val="13"/>
        </w:numPr>
        <w:ind w:left="709" w:hanging="709"/>
        <w:rPr>
          <w:rFonts w:asciiTheme="majorHAnsi" w:eastAsia="MS Mincho" w:hAnsiTheme="majorHAnsi"/>
          <w:sz w:val="36"/>
          <w:szCs w:val="36"/>
        </w:rPr>
      </w:pPr>
      <w:bookmarkStart w:id="54" w:name="_Toc4749443"/>
      <w:bookmarkStart w:id="55" w:name="_Toc181715703"/>
      <w:r w:rsidRPr="00BF36A9">
        <w:rPr>
          <w:rFonts w:asciiTheme="majorHAnsi" w:eastAsia="MS Mincho" w:hAnsiTheme="majorHAnsi"/>
          <w:sz w:val="36"/>
          <w:szCs w:val="36"/>
        </w:rPr>
        <w:t>Unreasonable and persistent complainants</w:t>
      </w:r>
      <w:bookmarkEnd w:id="54"/>
      <w:bookmarkEnd w:id="55"/>
    </w:p>
    <w:p w14:paraId="22674FEA" w14:textId="28A0F00D" w:rsidR="00303021" w:rsidRDefault="00303021" w:rsidP="00821612">
      <w:pPr>
        <w:pStyle w:val="OATliststyle"/>
        <w:numPr>
          <w:ilvl w:val="1"/>
          <w:numId w:val="18"/>
        </w:numPr>
        <w:tabs>
          <w:tab w:val="clear" w:pos="284"/>
          <w:tab w:val="left" w:pos="709"/>
        </w:tabs>
        <w:rPr>
          <w:rFonts w:ascii="Calibri" w:hAnsi="Calibri" w:cs="Calibri"/>
        </w:rPr>
      </w:pPr>
      <w:r w:rsidRPr="00FB6DD4">
        <w:rPr>
          <w:rFonts w:ascii="Calibri" w:hAnsi="Calibri" w:cs="Calibri"/>
        </w:rPr>
        <w:t>We expect anyone who wishes to raise concerns to:</w:t>
      </w:r>
    </w:p>
    <w:p w14:paraId="084BB0FC" w14:textId="77777777" w:rsidR="0071187C" w:rsidRPr="00FB6DD4" w:rsidRDefault="0071187C" w:rsidP="0071187C">
      <w:pPr>
        <w:pStyle w:val="OATliststyle"/>
        <w:tabs>
          <w:tab w:val="clear" w:pos="284"/>
          <w:tab w:val="left" w:pos="709"/>
        </w:tabs>
        <w:ind w:left="400"/>
        <w:rPr>
          <w:rFonts w:ascii="Calibri" w:hAnsi="Calibri" w:cs="Calibri"/>
        </w:rPr>
      </w:pPr>
    </w:p>
    <w:p w14:paraId="4D6611AF"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Treat all members of OAT and the academy community with courtesy and respect</w:t>
      </w:r>
    </w:p>
    <w:p w14:paraId="5FC133D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Avoid the use of violence, or threats of violence, towards people or property</w:t>
      </w:r>
    </w:p>
    <w:p w14:paraId="11EE09E9"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Allow us a reasonable time to respond to a complaint and follow the complaints procedure</w:t>
      </w:r>
    </w:p>
    <w:p w14:paraId="5491FB34" w14:textId="1E36A044" w:rsidR="00BF36A9"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Whilst we </w:t>
      </w:r>
      <w:proofErr w:type="spellStart"/>
      <w:r w:rsidRPr="00BF36A9">
        <w:rPr>
          <w:rFonts w:ascii="Calibri" w:hAnsi="Calibri" w:cs="Calibri"/>
        </w:rPr>
        <w:t>recognise</w:t>
      </w:r>
      <w:proofErr w:type="spellEnd"/>
      <w:r w:rsidRPr="00BF36A9">
        <w:rPr>
          <w:rFonts w:ascii="Calibri" w:hAnsi="Calibri" w:cs="Calibri"/>
        </w:rPr>
        <w:t xml:space="preserve"> that some complaints may relate to serious and distressing incidents, we will not accept threatening or harassing </w:t>
      </w:r>
      <w:proofErr w:type="spellStart"/>
      <w:r w:rsidRPr="00BF36A9">
        <w:rPr>
          <w:rFonts w:ascii="Calibri" w:hAnsi="Calibri" w:cs="Calibri"/>
        </w:rPr>
        <w:t>behaviour</w:t>
      </w:r>
      <w:proofErr w:type="spellEnd"/>
      <w:r w:rsidRPr="00BF36A9">
        <w:rPr>
          <w:rFonts w:ascii="Calibri" w:hAnsi="Calibri" w:cs="Calibri"/>
        </w:rPr>
        <w:t xml:space="preserve"> towards any members of OAT or the academy community.</w:t>
      </w:r>
    </w:p>
    <w:p w14:paraId="148FAB9C" w14:textId="77777777"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In a minority of cases, people pursue their complaints in a way which can either impede the investigation of their complaint or can have significant resource issues for the academy or OAT. </w:t>
      </w:r>
    </w:p>
    <w:p w14:paraId="337C58A6" w14:textId="4257D8EA"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This can happen either while their complaint is being investigated, or once the investigation has been concluded. </w:t>
      </w:r>
      <w:r w:rsidR="00672B01" w:rsidRPr="00BF36A9">
        <w:rPr>
          <w:rFonts w:ascii="Calibri" w:hAnsi="Calibri" w:cs="Calibri"/>
        </w:rPr>
        <w:t xml:space="preserve"> </w:t>
      </w:r>
      <w:r w:rsidR="00E36C84" w:rsidRPr="00BF36A9">
        <w:rPr>
          <w:rFonts w:ascii="Calibri" w:hAnsi="Calibri" w:cs="Calibri"/>
        </w:rPr>
        <w:t>We define unreasonable, persistent and vexatious complainants as those complainants who, because of the frequency or nature of their contacts, hinder our consideration of their complaints</w:t>
      </w:r>
      <w:r w:rsidRPr="00BF36A9">
        <w:rPr>
          <w:rFonts w:ascii="Calibri" w:hAnsi="Calibri" w:cs="Calibri"/>
        </w:rPr>
        <w:t>, particularly if the matter appears to be pursued in a way intended to cause personal distress rather than to seek a resolution.</w:t>
      </w:r>
    </w:p>
    <w:p w14:paraId="4461B105" w14:textId="77777777"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We will not tolerate any form of unacceptable </w:t>
      </w:r>
      <w:proofErr w:type="spellStart"/>
      <w:r w:rsidRPr="00BF36A9">
        <w:rPr>
          <w:rFonts w:ascii="Calibri" w:hAnsi="Calibri" w:cs="Calibri"/>
        </w:rPr>
        <w:t>behaviour</w:t>
      </w:r>
      <w:proofErr w:type="spellEnd"/>
      <w:r w:rsidRPr="00BF36A9">
        <w:rPr>
          <w:rFonts w:ascii="Calibri" w:hAnsi="Calibri" w:cs="Calibri"/>
        </w:rPr>
        <w:t xml:space="preserve">. In cases of vexatious / unreasonably persistent complaints or abusive </w:t>
      </w:r>
      <w:proofErr w:type="spellStart"/>
      <w:r w:rsidRPr="00BF36A9">
        <w:rPr>
          <w:rFonts w:ascii="Calibri" w:hAnsi="Calibri" w:cs="Calibri"/>
        </w:rPr>
        <w:t>behaviour</w:t>
      </w:r>
      <w:proofErr w:type="spellEnd"/>
      <w:r w:rsidRPr="00BF36A9">
        <w:rPr>
          <w:rFonts w:ascii="Calibri" w:hAnsi="Calibri" w:cs="Calibri"/>
        </w:rPr>
        <w:t xml:space="preserve">, we may take some or </w:t>
      </w:r>
      <w:proofErr w:type="gramStart"/>
      <w:r w:rsidRPr="00BF36A9">
        <w:rPr>
          <w:rFonts w:ascii="Calibri" w:hAnsi="Calibri" w:cs="Calibri"/>
        </w:rPr>
        <w:t>all of</w:t>
      </w:r>
      <w:proofErr w:type="gramEnd"/>
      <w:r w:rsidRPr="00BF36A9">
        <w:rPr>
          <w:rFonts w:ascii="Calibri" w:hAnsi="Calibri" w:cs="Calibri"/>
        </w:rPr>
        <w:t xml:space="preserve"> the following steps, as appropriate:</w:t>
      </w:r>
    </w:p>
    <w:p w14:paraId="53898890"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Inform the complainant informally or formally that their </w:t>
      </w:r>
      <w:proofErr w:type="spellStart"/>
      <w:r w:rsidRPr="00BF36A9">
        <w:rPr>
          <w:rFonts w:ascii="Calibri" w:hAnsi="Calibri" w:cs="Calibri"/>
        </w:rPr>
        <w:t>behaviour</w:t>
      </w:r>
      <w:proofErr w:type="spellEnd"/>
      <w:r w:rsidRPr="00BF36A9">
        <w:rPr>
          <w:rFonts w:ascii="Calibri" w:hAnsi="Calibri" w:cs="Calibri"/>
        </w:rPr>
        <w:t xml:space="preserve"> is now considered to be unreasonable or unacceptable, and request a changed approach</w:t>
      </w:r>
    </w:p>
    <w:p w14:paraId="5E48EB6E"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Require any personal contact to take place in the presence of an appropriate witness</w:t>
      </w:r>
    </w:p>
    <w:p w14:paraId="2E7CC31D"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Restrict contact to certain methods, such as in writing or through a third party</w:t>
      </w:r>
    </w:p>
    <w:p w14:paraId="0355F57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 xml:space="preserve">Not reply to or acknowledge any further contact from them on the specific topic of that complaint and / or: </w:t>
      </w:r>
    </w:p>
    <w:p w14:paraId="13B5DBF3"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Ban the individual from entering the premises</w:t>
      </w:r>
    </w:p>
    <w:p w14:paraId="42C3C255" w14:textId="77777777" w:rsidR="00303021" w:rsidRPr="00BF36A9" w:rsidRDefault="00303021" w:rsidP="00821612">
      <w:pPr>
        <w:pStyle w:val="OATliststyle"/>
        <w:numPr>
          <w:ilvl w:val="2"/>
          <w:numId w:val="2"/>
        </w:numPr>
        <w:tabs>
          <w:tab w:val="clear" w:pos="284"/>
          <w:tab w:val="left" w:pos="709"/>
        </w:tabs>
        <w:ind w:left="709" w:hanging="709"/>
        <w:rPr>
          <w:rFonts w:ascii="Calibri" w:hAnsi="Calibri" w:cs="Calibri"/>
        </w:rPr>
      </w:pPr>
      <w:r w:rsidRPr="00BF36A9">
        <w:rPr>
          <w:rFonts w:ascii="Calibri" w:hAnsi="Calibri" w:cs="Calibri"/>
        </w:rPr>
        <w:t>Report the matter to the police or take legal action</w:t>
      </w:r>
    </w:p>
    <w:p w14:paraId="7037CDEB" w14:textId="737FF99D" w:rsidR="0030302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Any restriction that is imposed on the complainant’s contact with us will be appropriate and proportionate and the complainant will be advised of the </w:t>
      </w:r>
      <w:proofErr w:type="gramStart"/>
      <w:r w:rsidRPr="00BF36A9">
        <w:rPr>
          <w:rFonts w:ascii="Calibri" w:hAnsi="Calibri" w:cs="Calibri"/>
        </w:rPr>
        <w:t>period of time</w:t>
      </w:r>
      <w:proofErr w:type="gramEnd"/>
      <w:r w:rsidRPr="00BF36A9">
        <w:rPr>
          <w:rFonts w:ascii="Calibri" w:hAnsi="Calibri" w:cs="Calibri"/>
        </w:rPr>
        <w:t xml:space="preserve"> the restriction will be in place for. OAT will always be involved with a decision to apply any or all the steps detailed above unless emergency action is required.</w:t>
      </w:r>
    </w:p>
    <w:p w14:paraId="667740BB" w14:textId="6100E808" w:rsidR="00032A81" w:rsidRPr="00BF36A9" w:rsidRDefault="00303021"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Legitimate new complaints will always be considered and treated on their merits</w:t>
      </w:r>
      <w:r w:rsidR="00032A81" w:rsidRPr="00BF36A9">
        <w:rPr>
          <w:rFonts w:ascii="Calibri" w:hAnsi="Calibri" w:cs="Calibri"/>
        </w:rPr>
        <w:t>.</w:t>
      </w:r>
    </w:p>
    <w:p w14:paraId="1D67AB03" w14:textId="5F927AA4" w:rsidR="00FD1DF4" w:rsidRPr="00BF36A9" w:rsidRDefault="00FD1DF4" w:rsidP="00821612">
      <w:pPr>
        <w:pStyle w:val="OATheader"/>
        <w:numPr>
          <w:ilvl w:val="0"/>
          <w:numId w:val="18"/>
        </w:numPr>
        <w:ind w:left="709" w:hanging="709"/>
        <w:rPr>
          <w:rFonts w:asciiTheme="majorHAnsi" w:eastAsia="MS Mincho" w:hAnsiTheme="majorHAnsi"/>
          <w:sz w:val="36"/>
          <w:szCs w:val="36"/>
        </w:rPr>
      </w:pPr>
      <w:bookmarkStart w:id="56" w:name="_Toc181715704"/>
      <w:r w:rsidRPr="00BF36A9">
        <w:rPr>
          <w:rFonts w:asciiTheme="majorHAnsi" w:eastAsia="MS Mincho" w:hAnsiTheme="majorHAnsi"/>
          <w:sz w:val="36"/>
          <w:szCs w:val="36"/>
        </w:rPr>
        <w:lastRenderedPageBreak/>
        <w:t xml:space="preserve">Maintaining </w:t>
      </w:r>
      <w:r w:rsidR="00DF633F">
        <w:rPr>
          <w:rFonts w:asciiTheme="majorHAnsi" w:eastAsia="MS Mincho" w:hAnsiTheme="majorHAnsi"/>
          <w:sz w:val="36"/>
          <w:szCs w:val="36"/>
        </w:rPr>
        <w:t>r</w:t>
      </w:r>
      <w:r w:rsidRPr="00BF36A9">
        <w:rPr>
          <w:rFonts w:asciiTheme="majorHAnsi" w:eastAsia="MS Mincho" w:hAnsiTheme="majorHAnsi"/>
          <w:sz w:val="36"/>
          <w:szCs w:val="36"/>
        </w:rPr>
        <w:t>ecords</w:t>
      </w:r>
      <w:bookmarkEnd w:id="56"/>
    </w:p>
    <w:p w14:paraId="493FF1FE" w14:textId="6D79B990"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 xml:space="preserve">Notes may be made to support the informal management of </w:t>
      </w:r>
      <w:r w:rsidR="002B1870" w:rsidRPr="00BF36A9">
        <w:rPr>
          <w:rFonts w:ascii="Calibri" w:hAnsi="Calibri" w:cs="Calibri"/>
        </w:rPr>
        <w:t>complaints,</w:t>
      </w:r>
      <w:r w:rsidRPr="00BF36A9">
        <w:rPr>
          <w:rFonts w:ascii="Calibri" w:hAnsi="Calibri" w:cs="Calibri"/>
        </w:rPr>
        <w:t xml:space="preserve"> and the school may also keep an informal record of any meeting held or any agreed action to be taken. </w:t>
      </w:r>
    </w:p>
    <w:p w14:paraId="0C030A1E" w14:textId="21590310"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46F71B6B">
        <w:rPr>
          <w:rFonts w:ascii="Calibri" w:hAnsi="Calibri" w:cs="Calibri"/>
        </w:rPr>
        <w:t xml:space="preserve">These will be processed by the school in line with the relevant privacy notice. Records taken and used throughout the complaints process, including correspondence, notes of meetings, telephone calls etc., will be kept securely and in accordance with the principles of the </w:t>
      </w:r>
      <w:r w:rsidR="00C84D6D" w:rsidRPr="46F71B6B">
        <w:rPr>
          <w:rFonts w:ascii="Calibri" w:hAnsi="Calibri" w:cs="Calibri"/>
        </w:rPr>
        <w:t xml:space="preserve">UK </w:t>
      </w:r>
      <w:r w:rsidRPr="46F71B6B">
        <w:rPr>
          <w:rFonts w:ascii="Calibri" w:hAnsi="Calibri" w:cs="Calibri"/>
        </w:rPr>
        <w:t>General Data Protection Regulation (</w:t>
      </w:r>
      <w:r w:rsidR="00C84D6D" w:rsidRPr="46F71B6B">
        <w:rPr>
          <w:rFonts w:ascii="Calibri" w:hAnsi="Calibri" w:cs="Calibri"/>
        </w:rPr>
        <w:t xml:space="preserve">UK </w:t>
      </w:r>
      <w:r w:rsidRPr="46F71B6B">
        <w:rPr>
          <w:rFonts w:ascii="Calibri" w:hAnsi="Calibri" w:cs="Calibri"/>
        </w:rPr>
        <w:t xml:space="preserve">GDPR) and Data Protection Act 2018. </w:t>
      </w:r>
    </w:p>
    <w:p w14:paraId="12EEBF64" w14:textId="0CF12BD4" w:rsidR="00FD1DF4" w:rsidRPr="00BF36A9" w:rsidRDefault="00FD1DF4" w:rsidP="00821612">
      <w:pPr>
        <w:pStyle w:val="OATbodystyle"/>
        <w:numPr>
          <w:ilvl w:val="1"/>
          <w:numId w:val="18"/>
        </w:numPr>
        <w:tabs>
          <w:tab w:val="clear" w:pos="284"/>
          <w:tab w:val="left" w:pos="709"/>
        </w:tabs>
        <w:ind w:left="709" w:hanging="709"/>
        <w:rPr>
          <w:rFonts w:ascii="Calibri" w:hAnsi="Calibri" w:cs="Calibri"/>
        </w:rPr>
      </w:pPr>
      <w:r w:rsidRPr="00BF36A9">
        <w:rPr>
          <w:rFonts w:ascii="Calibri" w:hAnsi="Calibri" w:cs="Calibri"/>
        </w:rPr>
        <w:t>The record of complaints is kept for at least 3 years and may be kept for longer if there is a safeguarding aspect to the complaint.</w:t>
      </w:r>
    </w:p>
    <w:p w14:paraId="0A2397F1" w14:textId="591163D1" w:rsidR="00FD1DF4" w:rsidRPr="00E124E3" w:rsidRDefault="00FD1DF4" w:rsidP="00821612">
      <w:pPr>
        <w:pStyle w:val="OATheader"/>
        <w:numPr>
          <w:ilvl w:val="0"/>
          <w:numId w:val="18"/>
        </w:numPr>
        <w:ind w:left="709" w:hanging="709"/>
        <w:rPr>
          <w:rFonts w:asciiTheme="majorHAnsi" w:eastAsia="MS Mincho" w:hAnsiTheme="majorHAnsi"/>
          <w:sz w:val="36"/>
          <w:szCs w:val="36"/>
        </w:rPr>
      </w:pPr>
      <w:bookmarkStart w:id="57" w:name="_Toc181715705"/>
      <w:r w:rsidRPr="46F71B6B">
        <w:rPr>
          <w:rFonts w:asciiTheme="majorHAnsi" w:eastAsia="MS Mincho" w:hAnsiTheme="majorHAnsi"/>
          <w:sz w:val="36"/>
          <w:szCs w:val="36"/>
        </w:rPr>
        <w:t>Expectations</w:t>
      </w:r>
      <w:bookmarkEnd w:id="57"/>
    </w:p>
    <w:p w14:paraId="4163595B" w14:textId="2369A583" w:rsidR="00FD1DF4" w:rsidRPr="00BF36A9" w:rsidRDefault="00FD1DF4" w:rsidP="0018671D">
      <w:pPr>
        <w:pStyle w:val="OATsubheader1"/>
        <w:numPr>
          <w:ilvl w:val="1"/>
          <w:numId w:val="19"/>
        </w:numPr>
        <w:tabs>
          <w:tab w:val="clear" w:pos="2800"/>
          <w:tab w:val="left" w:pos="709"/>
        </w:tabs>
        <w:ind w:left="709" w:hanging="709"/>
        <w:rPr>
          <w:rFonts w:asciiTheme="majorHAnsi" w:hAnsiTheme="majorHAnsi"/>
          <w:sz w:val="28"/>
          <w:szCs w:val="28"/>
        </w:rPr>
      </w:pPr>
      <w:bookmarkStart w:id="58" w:name="_Toc181715706"/>
      <w:r w:rsidRPr="00BF36A9">
        <w:rPr>
          <w:rFonts w:asciiTheme="majorHAnsi" w:hAnsiTheme="majorHAnsi"/>
          <w:sz w:val="28"/>
          <w:szCs w:val="28"/>
        </w:rPr>
        <w:t>What can you expect from us?</w:t>
      </w:r>
      <w:bookmarkEnd w:id="58"/>
    </w:p>
    <w:p w14:paraId="363C2C1E" w14:textId="77777777" w:rsidR="00FD1DF4" w:rsidRPr="004F0C46" w:rsidRDefault="00FD1DF4" w:rsidP="00FD1DF4">
      <w:pPr>
        <w:rPr>
          <w:rFonts w:ascii="Arial" w:hAnsi="Arial" w:cs="Arial"/>
          <w:b/>
          <w:bCs/>
          <w:sz w:val="20"/>
          <w:szCs w:val="20"/>
        </w:rPr>
      </w:pPr>
    </w:p>
    <w:p w14:paraId="57E1F81C" w14:textId="261D978F" w:rsidR="00FD1DF4" w:rsidRDefault="00FD1DF4" w:rsidP="00821612">
      <w:pPr>
        <w:pStyle w:val="OATliststyle"/>
        <w:numPr>
          <w:ilvl w:val="2"/>
          <w:numId w:val="19"/>
        </w:numPr>
        <w:tabs>
          <w:tab w:val="clear" w:pos="284"/>
          <w:tab w:val="left" w:pos="709"/>
        </w:tabs>
        <w:rPr>
          <w:rFonts w:ascii="Calibri" w:hAnsi="Calibri" w:cs="Calibri"/>
        </w:rPr>
      </w:pPr>
      <w:r w:rsidRPr="00FB6DD4">
        <w:rPr>
          <w:rFonts w:ascii="Calibri" w:hAnsi="Calibri" w:cs="Calibri"/>
        </w:rPr>
        <w:t>Anyone who raises informal or formal concerns, issues or complaints can expect us to:</w:t>
      </w:r>
    </w:p>
    <w:p w14:paraId="253F2E5B" w14:textId="77777777" w:rsidR="0071187C" w:rsidRPr="00FB6DD4" w:rsidRDefault="0071187C" w:rsidP="0071187C">
      <w:pPr>
        <w:pStyle w:val="OATliststyle"/>
        <w:tabs>
          <w:tab w:val="clear" w:pos="284"/>
          <w:tab w:val="left" w:pos="709"/>
        </w:tabs>
        <w:ind w:left="720"/>
        <w:rPr>
          <w:rFonts w:ascii="Calibri" w:hAnsi="Calibri" w:cs="Calibri"/>
        </w:rPr>
      </w:pPr>
    </w:p>
    <w:p w14:paraId="7AFFFE4C" w14:textId="67AA0801"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46F71B6B">
        <w:rPr>
          <w:rFonts w:ascii="Calibri" w:hAnsi="Calibri" w:cs="Calibri"/>
        </w:rPr>
        <w:t xml:space="preserve">follow the </w:t>
      </w:r>
      <w:r w:rsidR="00751C05" w:rsidRPr="46F71B6B">
        <w:rPr>
          <w:rFonts w:ascii="Calibri" w:hAnsi="Calibri" w:cs="Calibri"/>
        </w:rPr>
        <w:t>t</w:t>
      </w:r>
      <w:r w:rsidRPr="46F71B6B">
        <w:rPr>
          <w:rFonts w:ascii="Calibri" w:hAnsi="Calibri" w:cs="Calibri"/>
        </w:rPr>
        <w:t>rust’s complaints procedure;</w:t>
      </w:r>
    </w:p>
    <w:p w14:paraId="4F8B987A" w14:textId="67AD7440"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46F71B6B">
        <w:rPr>
          <w:rFonts w:ascii="Calibri" w:hAnsi="Calibri" w:cs="Calibri"/>
        </w:rPr>
        <w:t>be available for consultation within a reasonable time limit, bearing in mind the needs of pupils at the Academy and the nature of the complaint;</w:t>
      </w:r>
    </w:p>
    <w:p w14:paraId="39655C68" w14:textId="6B041702"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respond with courtesy and respect;</w:t>
      </w:r>
    </w:p>
    <w:p w14:paraId="3BD2B1B4" w14:textId="5086D701" w:rsidR="00FD1DF4" w:rsidRPr="00BF36A9"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 xml:space="preserve">attempt to resolve concerns using reasonable means in line with the </w:t>
      </w:r>
      <w:r w:rsidR="00C84D6D">
        <w:rPr>
          <w:rFonts w:ascii="Calibri" w:hAnsi="Calibri" w:cs="Calibri"/>
        </w:rPr>
        <w:t>t</w:t>
      </w:r>
      <w:r w:rsidRPr="00BF36A9">
        <w:rPr>
          <w:rFonts w:ascii="Calibri" w:hAnsi="Calibri" w:cs="Calibri"/>
        </w:rPr>
        <w:t>rust’s complaints procedure, other policies and practice and in line with guidance from the trust in accordance with the Secretary of State’s legislation and guidance for academies; and</w:t>
      </w:r>
    </w:p>
    <w:p w14:paraId="01F05165" w14:textId="5B6A8B64" w:rsidR="00FD1DF4" w:rsidRPr="00766D1A" w:rsidRDefault="00FD1DF4" w:rsidP="00821612">
      <w:pPr>
        <w:pStyle w:val="OATliststyle"/>
        <w:numPr>
          <w:ilvl w:val="2"/>
          <w:numId w:val="23"/>
        </w:numPr>
        <w:tabs>
          <w:tab w:val="clear" w:pos="284"/>
          <w:tab w:val="left" w:pos="709"/>
        </w:tabs>
        <w:ind w:left="709" w:hanging="425"/>
        <w:rPr>
          <w:rFonts w:ascii="Calibri" w:hAnsi="Calibri" w:cs="Calibri"/>
        </w:rPr>
      </w:pPr>
      <w:r w:rsidRPr="00BF36A9">
        <w:rPr>
          <w:rFonts w:ascii="Calibri" w:hAnsi="Calibri" w:cs="Calibri"/>
        </w:rPr>
        <w:t>keep those involved informed of progress towards a resolution.</w:t>
      </w:r>
    </w:p>
    <w:p w14:paraId="77BE0B4A" w14:textId="77777777" w:rsidR="00FD1DF4" w:rsidRPr="00B72B97" w:rsidRDefault="00FD1DF4" w:rsidP="00B72B97">
      <w:pPr>
        <w:pStyle w:val="OATsubheader1"/>
        <w:tabs>
          <w:tab w:val="clear" w:pos="2800"/>
          <w:tab w:val="left" w:pos="851"/>
        </w:tabs>
        <w:rPr>
          <w:rFonts w:asciiTheme="majorHAnsi" w:hAnsiTheme="majorHAnsi"/>
          <w:sz w:val="28"/>
          <w:szCs w:val="28"/>
        </w:rPr>
      </w:pPr>
    </w:p>
    <w:p w14:paraId="77CAF427" w14:textId="26FF574D" w:rsidR="00FD1DF4" w:rsidRPr="00B72B97" w:rsidRDefault="00FD1DF4" w:rsidP="0018671D">
      <w:pPr>
        <w:pStyle w:val="OATsubheader1"/>
        <w:numPr>
          <w:ilvl w:val="1"/>
          <w:numId w:val="19"/>
        </w:numPr>
        <w:tabs>
          <w:tab w:val="clear" w:pos="2800"/>
          <w:tab w:val="left" w:pos="709"/>
        </w:tabs>
        <w:ind w:left="709" w:hanging="709"/>
        <w:rPr>
          <w:rFonts w:asciiTheme="majorHAnsi" w:hAnsiTheme="majorHAnsi"/>
          <w:sz w:val="28"/>
          <w:szCs w:val="28"/>
        </w:rPr>
      </w:pPr>
      <w:bookmarkStart w:id="59" w:name="_Toc181715707"/>
      <w:r w:rsidRPr="00B72B97">
        <w:rPr>
          <w:rFonts w:asciiTheme="majorHAnsi" w:hAnsiTheme="majorHAnsi"/>
          <w:sz w:val="28"/>
          <w:szCs w:val="28"/>
        </w:rPr>
        <w:t>What we expect of you</w:t>
      </w:r>
      <w:bookmarkEnd w:id="59"/>
    </w:p>
    <w:p w14:paraId="5514528E" w14:textId="77777777" w:rsidR="00FD1DF4" w:rsidRPr="004F0C46" w:rsidRDefault="00FD1DF4" w:rsidP="00FD1DF4">
      <w:pPr>
        <w:rPr>
          <w:rFonts w:ascii="Arial" w:hAnsi="Arial" w:cs="Arial"/>
          <w:b/>
          <w:bCs/>
          <w:sz w:val="20"/>
          <w:szCs w:val="20"/>
        </w:rPr>
      </w:pPr>
    </w:p>
    <w:p w14:paraId="40056C7C" w14:textId="670025DE" w:rsidR="00FD1DF4" w:rsidRDefault="00B72B97" w:rsidP="00821612">
      <w:pPr>
        <w:pStyle w:val="OATliststyle"/>
        <w:numPr>
          <w:ilvl w:val="2"/>
          <w:numId w:val="19"/>
        </w:numPr>
        <w:tabs>
          <w:tab w:val="clear" w:pos="284"/>
          <w:tab w:val="left" w:pos="709"/>
        </w:tabs>
        <w:rPr>
          <w:rFonts w:ascii="Calibri" w:hAnsi="Calibri" w:cs="Calibri"/>
        </w:rPr>
      </w:pPr>
      <w:r w:rsidRPr="00FB6DD4">
        <w:rPr>
          <w:rFonts w:ascii="Calibri" w:hAnsi="Calibri" w:cs="Calibri"/>
        </w:rPr>
        <w:t>W</w:t>
      </w:r>
      <w:r w:rsidR="00FD1DF4" w:rsidRPr="00FB6DD4">
        <w:rPr>
          <w:rFonts w:ascii="Calibri" w:hAnsi="Calibri" w:cs="Calibri"/>
        </w:rPr>
        <w:t>e expect anyone who wishes to raise concerns to:</w:t>
      </w:r>
    </w:p>
    <w:p w14:paraId="174BD8CA" w14:textId="77777777" w:rsidR="0071187C" w:rsidRPr="00FB6DD4" w:rsidRDefault="0071187C" w:rsidP="0071187C">
      <w:pPr>
        <w:pStyle w:val="OATliststyle"/>
        <w:tabs>
          <w:tab w:val="clear" w:pos="284"/>
          <w:tab w:val="left" w:pos="709"/>
        </w:tabs>
        <w:ind w:left="720"/>
        <w:rPr>
          <w:rFonts w:ascii="Calibri" w:hAnsi="Calibri" w:cs="Calibri"/>
        </w:rPr>
      </w:pPr>
    </w:p>
    <w:p w14:paraId="00AF3167" w14:textId="1196FD7B" w:rsidR="00664349" w:rsidRDefault="00231979" w:rsidP="00821612">
      <w:pPr>
        <w:pStyle w:val="OATliststyle"/>
        <w:numPr>
          <w:ilvl w:val="2"/>
          <w:numId w:val="23"/>
        </w:numPr>
        <w:tabs>
          <w:tab w:val="clear" w:pos="284"/>
          <w:tab w:val="left" w:pos="709"/>
        </w:tabs>
        <w:ind w:left="709" w:hanging="425"/>
        <w:rPr>
          <w:rFonts w:ascii="Calibri" w:hAnsi="Calibri" w:cs="Calibri"/>
        </w:rPr>
      </w:pPr>
      <w:r>
        <w:rPr>
          <w:rFonts w:ascii="Calibri" w:hAnsi="Calibri" w:cs="Calibri"/>
        </w:rPr>
        <w:t xml:space="preserve">Try to resolve the concern informally </w:t>
      </w:r>
      <w:r w:rsidR="00B41F02">
        <w:rPr>
          <w:rFonts w:ascii="Calibri" w:hAnsi="Calibri" w:cs="Calibri"/>
        </w:rPr>
        <w:t>with member</w:t>
      </w:r>
      <w:r>
        <w:rPr>
          <w:rFonts w:ascii="Calibri" w:hAnsi="Calibri" w:cs="Calibri"/>
        </w:rPr>
        <w:t xml:space="preserve"> of Academy staff or Trust Office Staff.</w:t>
      </w:r>
    </w:p>
    <w:p w14:paraId="2B1FB5AD" w14:textId="01F720BA"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treat all staff with courtesy and respect;</w:t>
      </w:r>
    </w:p>
    <w:p w14:paraId="7A898583" w14:textId="3DA0E31A"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respect the needs of pupils and staff;</w:t>
      </w:r>
    </w:p>
    <w:p w14:paraId="08D3E05D" w14:textId="748D1EE5"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never to use violence (including threats of violence) towards people or property;</w:t>
      </w:r>
    </w:p>
    <w:p w14:paraId="634C2C07" w14:textId="3D402D2D"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proofErr w:type="spellStart"/>
      <w:r w:rsidRPr="00893C7A">
        <w:rPr>
          <w:rFonts w:ascii="Calibri" w:hAnsi="Calibri" w:cs="Calibri"/>
        </w:rPr>
        <w:t>recognise</w:t>
      </w:r>
      <w:proofErr w:type="spellEnd"/>
      <w:r w:rsidRPr="00893C7A">
        <w:rPr>
          <w:rFonts w:ascii="Calibri" w:hAnsi="Calibri" w:cs="Calibri"/>
        </w:rPr>
        <w:t xml:space="preserve"> the time constraints under which members of staff work and allow a reasonable time to respond to a complaint;</w:t>
      </w:r>
    </w:p>
    <w:p w14:paraId="7C41E992" w14:textId="335FD98B"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proofErr w:type="spellStart"/>
      <w:r w:rsidRPr="00893C7A">
        <w:rPr>
          <w:rFonts w:ascii="Calibri" w:hAnsi="Calibri" w:cs="Calibri"/>
        </w:rPr>
        <w:t>recognise</w:t>
      </w:r>
      <w:proofErr w:type="spellEnd"/>
      <w:r w:rsidRPr="00893C7A">
        <w:rPr>
          <w:rFonts w:ascii="Calibri" w:hAnsi="Calibri" w:cs="Calibri"/>
        </w:rPr>
        <w:t xml:space="preserve"> that some problems may not be resolved in a short time;</w:t>
      </w:r>
    </w:p>
    <w:p w14:paraId="07AA8EDD" w14:textId="077F1A66"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 xml:space="preserve">follow the </w:t>
      </w:r>
      <w:r w:rsidR="00752F3F">
        <w:rPr>
          <w:rFonts w:ascii="Calibri" w:hAnsi="Calibri" w:cs="Calibri"/>
        </w:rPr>
        <w:t>t</w:t>
      </w:r>
      <w:r w:rsidRPr="00893C7A">
        <w:rPr>
          <w:rFonts w:ascii="Calibri" w:hAnsi="Calibri" w:cs="Calibri"/>
        </w:rPr>
        <w:t>rust’s complaints procedure;</w:t>
      </w:r>
    </w:p>
    <w:p w14:paraId="27BD0AB9" w14:textId="3621EBD7"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t>speak politely and respectfully using appropriate language and avoid any aggression or verbal abuse, including name-calling;</w:t>
      </w:r>
    </w:p>
    <w:p w14:paraId="40258162" w14:textId="51FB911E" w:rsidR="00FD1DF4" w:rsidRPr="00893C7A" w:rsidRDefault="00FD1DF4" w:rsidP="00821612">
      <w:pPr>
        <w:pStyle w:val="OATliststyle"/>
        <w:numPr>
          <w:ilvl w:val="2"/>
          <w:numId w:val="23"/>
        </w:numPr>
        <w:tabs>
          <w:tab w:val="clear" w:pos="284"/>
          <w:tab w:val="left" w:pos="709"/>
        </w:tabs>
        <w:ind w:left="709" w:hanging="425"/>
        <w:rPr>
          <w:rFonts w:ascii="Calibri" w:hAnsi="Calibri" w:cs="Calibri"/>
        </w:rPr>
      </w:pPr>
      <w:r w:rsidRPr="00893C7A">
        <w:rPr>
          <w:rFonts w:ascii="Calibri" w:hAnsi="Calibri" w:cs="Calibri"/>
        </w:rPr>
        <w:lastRenderedPageBreak/>
        <w:t>raise concerns/complaints in an appropriate place and at an appropriate time (for example not in front on other parents or pupils and not in an open public space);</w:t>
      </w:r>
    </w:p>
    <w:p w14:paraId="1B54342E" w14:textId="3513846C" w:rsidR="009B0FF1" w:rsidRPr="00FB6DD4" w:rsidRDefault="00FD1DF4" w:rsidP="00821612">
      <w:pPr>
        <w:pStyle w:val="OATliststyle"/>
        <w:numPr>
          <w:ilvl w:val="2"/>
          <w:numId w:val="23"/>
        </w:numPr>
        <w:tabs>
          <w:tab w:val="clear" w:pos="284"/>
          <w:tab w:val="left" w:pos="709"/>
        </w:tabs>
        <w:ind w:left="709" w:hanging="425"/>
        <w:rPr>
          <w:rFonts w:ascii="Calibri" w:hAnsi="Calibri" w:cs="Calibri"/>
        </w:rPr>
      </w:pPr>
      <w:r w:rsidRPr="009A1325">
        <w:rPr>
          <w:rFonts w:ascii="Calibri" w:hAnsi="Calibri" w:cs="Calibri"/>
        </w:rPr>
        <w:t>be prepared to work towards a resolution and in partnership.</w:t>
      </w:r>
    </w:p>
    <w:p w14:paraId="5E52B0DE" w14:textId="4EBA68A6" w:rsidR="009B0FF1" w:rsidRPr="00FF3FD7" w:rsidRDefault="00FF3FD7" w:rsidP="00821612">
      <w:pPr>
        <w:pStyle w:val="OATheader"/>
        <w:numPr>
          <w:ilvl w:val="0"/>
          <w:numId w:val="18"/>
        </w:numPr>
        <w:ind w:left="709" w:hanging="709"/>
        <w:rPr>
          <w:rFonts w:asciiTheme="majorHAnsi" w:eastAsia="MS Mincho" w:hAnsiTheme="majorHAnsi"/>
          <w:sz w:val="36"/>
          <w:szCs w:val="36"/>
        </w:rPr>
      </w:pPr>
      <w:bookmarkStart w:id="60" w:name="_Toc181715708"/>
      <w:r w:rsidRPr="00FF3FD7">
        <w:rPr>
          <w:rFonts w:asciiTheme="majorHAnsi" w:eastAsia="MS Mincho" w:hAnsiTheme="majorHAnsi"/>
          <w:sz w:val="36"/>
          <w:szCs w:val="36"/>
        </w:rPr>
        <w:t>Timescales</w:t>
      </w:r>
      <w:bookmarkEnd w:id="60"/>
    </w:p>
    <w:p w14:paraId="17F3FDB6" w14:textId="481AAD45" w:rsidR="00FF3FD7" w:rsidRPr="00A071EB" w:rsidRDefault="00FF3FD7" w:rsidP="00821612">
      <w:pPr>
        <w:pStyle w:val="OATbodystyle"/>
        <w:numPr>
          <w:ilvl w:val="1"/>
          <w:numId w:val="18"/>
        </w:numPr>
        <w:tabs>
          <w:tab w:val="clear" w:pos="284"/>
          <w:tab w:val="left" w:pos="709"/>
        </w:tabs>
        <w:ind w:left="709" w:hanging="709"/>
        <w:rPr>
          <w:rFonts w:ascii="Calibri" w:hAnsi="Calibri" w:cs="Calibri"/>
        </w:rPr>
      </w:pPr>
      <w:r w:rsidRPr="00A071EB">
        <w:rPr>
          <w:rFonts w:ascii="Calibri" w:hAnsi="Calibri" w:cs="Calibri"/>
        </w:rPr>
        <w:t>We will always do our best to meet the timescales set out within this policy, however there may be exceptional circumstances where this is not possible. On those occasions we will update you as much as possible.</w:t>
      </w:r>
    </w:p>
    <w:p w14:paraId="1873A7D8" w14:textId="423FD8C0" w:rsidR="00237EE3" w:rsidRDefault="00237EE3" w:rsidP="00257485">
      <w:pPr>
        <w:pStyle w:val="OATheader"/>
        <w:rPr>
          <w:rFonts w:asciiTheme="majorHAnsi" w:eastAsia="MS Mincho" w:hAnsiTheme="majorHAnsi"/>
          <w:sz w:val="36"/>
          <w:szCs w:val="36"/>
        </w:rPr>
      </w:pPr>
    </w:p>
    <w:p w14:paraId="5A99914A" w14:textId="1ECD958D" w:rsidR="00237EE3" w:rsidRDefault="00237EE3" w:rsidP="00257485">
      <w:pPr>
        <w:pStyle w:val="OATheader"/>
        <w:rPr>
          <w:rFonts w:asciiTheme="majorHAnsi" w:eastAsia="MS Mincho" w:hAnsiTheme="majorHAnsi"/>
          <w:sz w:val="36"/>
          <w:szCs w:val="36"/>
        </w:rPr>
      </w:pPr>
    </w:p>
    <w:p w14:paraId="242CF56E" w14:textId="77777777" w:rsidR="00B64375" w:rsidRDefault="00B64375" w:rsidP="00257485">
      <w:pPr>
        <w:pStyle w:val="OATheader"/>
        <w:rPr>
          <w:rFonts w:asciiTheme="majorHAnsi" w:eastAsia="MS Mincho" w:hAnsiTheme="majorHAnsi"/>
          <w:sz w:val="36"/>
          <w:szCs w:val="36"/>
        </w:rPr>
      </w:pPr>
    </w:p>
    <w:p w14:paraId="324B6BE5" w14:textId="77777777" w:rsidR="00B64375" w:rsidRDefault="00B64375" w:rsidP="00257485">
      <w:pPr>
        <w:pStyle w:val="OATheader"/>
        <w:rPr>
          <w:rFonts w:asciiTheme="majorHAnsi" w:eastAsia="MS Mincho" w:hAnsiTheme="majorHAnsi"/>
          <w:sz w:val="36"/>
          <w:szCs w:val="36"/>
        </w:rPr>
      </w:pPr>
    </w:p>
    <w:p w14:paraId="7C63DF97" w14:textId="77777777" w:rsidR="00B64375" w:rsidRDefault="00B64375" w:rsidP="00257485">
      <w:pPr>
        <w:pStyle w:val="OATheader"/>
        <w:rPr>
          <w:rFonts w:asciiTheme="majorHAnsi" w:eastAsia="MS Mincho" w:hAnsiTheme="majorHAnsi"/>
          <w:sz w:val="36"/>
          <w:szCs w:val="36"/>
        </w:rPr>
      </w:pPr>
    </w:p>
    <w:p w14:paraId="090798C9" w14:textId="77777777" w:rsidR="00B64375" w:rsidRDefault="00B64375" w:rsidP="00257485">
      <w:pPr>
        <w:pStyle w:val="OATheader"/>
        <w:rPr>
          <w:rFonts w:asciiTheme="majorHAnsi" w:eastAsia="MS Mincho" w:hAnsiTheme="majorHAnsi"/>
          <w:sz w:val="36"/>
          <w:szCs w:val="36"/>
        </w:rPr>
      </w:pPr>
    </w:p>
    <w:p w14:paraId="6E36A53F" w14:textId="77777777" w:rsidR="00B64375" w:rsidRDefault="00B64375" w:rsidP="00257485">
      <w:pPr>
        <w:pStyle w:val="OATheader"/>
        <w:rPr>
          <w:rFonts w:asciiTheme="majorHAnsi" w:eastAsia="MS Mincho" w:hAnsiTheme="majorHAnsi"/>
          <w:sz w:val="36"/>
          <w:szCs w:val="36"/>
        </w:rPr>
      </w:pPr>
    </w:p>
    <w:p w14:paraId="41BBC947" w14:textId="77777777" w:rsidR="00B64375" w:rsidRDefault="00B64375" w:rsidP="00257485">
      <w:pPr>
        <w:pStyle w:val="OATheader"/>
        <w:rPr>
          <w:rFonts w:asciiTheme="majorHAnsi" w:eastAsia="MS Mincho" w:hAnsiTheme="majorHAnsi"/>
          <w:sz w:val="36"/>
          <w:szCs w:val="36"/>
        </w:rPr>
      </w:pPr>
    </w:p>
    <w:p w14:paraId="27FCDC69" w14:textId="77777777" w:rsidR="00B64375" w:rsidRDefault="00B64375" w:rsidP="00257485">
      <w:pPr>
        <w:pStyle w:val="OATheader"/>
        <w:rPr>
          <w:rFonts w:asciiTheme="majorHAnsi" w:eastAsia="MS Mincho" w:hAnsiTheme="majorHAnsi"/>
          <w:sz w:val="36"/>
          <w:szCs w:val="36"/>
        </w:rPr>
      </w:pPr>
    </w:p>
    <w:p w14:paraId="2219DAAB" w14:textId="77777777" w:rsidR="00B41F02" w:rsidRDefault="00B41F02">
      <w:pPr>
        <w:rPr>
          <w:rFonts w:asciiTheme="majorHAnsi" w:eastAsia="MS Mincho" w:hAnsiTheme="majorHAnsi" w:cs="Arial"/>
          <w:bCs/>
          <w:color w:val="00AFF0"/>
          <w:kern w:val="32"/>
          <w:sz w:val="36"/>
          <w:szCs w:val="36"/>
          <w:lang w:val="en-US"/>
        </w:rPr>
      </w:pPr>
      <w:bookmarkStart w:id="61" w:name="_Toc181715709"/>
      <w:r>
        <w:rPr>
          <w:rFonts w:asciiTheme="majorHAnsi" w:eastAsia="MS Mincho" w:hAnsiTheme="majorHAnsi"/>
          <w:sz w:val="36"/>
          <w:szCs w:val="36"/>
        </w:rPr>
        <w:br w:type="page"/>
      </w:r>
    </w:p>
    <w:p w14:paraId="71D3FEDC" w14:textId="68871ABE" w:rsidR="00257485" w:rsidRPr="009A1325" w:rsidRDefault="00257485" w:rsidP="00257485">
      <w:pPr>
        <w:pStyle w:val="OATheader"/>
        <w:rPr>
          <w:rFonts w:asciiTheme="majorHAnsi" w:eastAsia="MS Mincho" w:hAnsiTheme="majorHAnsi"/>
          <w:sz w:val="36"/>
          <w:szCs w:val="36"/>
        </w:rPr>
      </w:pPr>
      <w:r w:rsidRPr="009A1325">
        <w:rPr>
          <w:rFonts w:asciiTheme="majorHAnsi" w:eastAsia="MS Mincho" w:hAnsiTheme="majorHAnsi"/>
          <w:sz w:val="36"/>
          <w:szCs w:val="36"/>
        </w:rPr>
        <w:lastRenderedPageBreak/>
        <w:t>Appendix 1</w:t>
      </w:r>
      <w:bookmarkEnd w:id="61"/>
    </w:p>
    <w:p w14:paraId="6CE538A7" w14:textId="3EE804A4" w:rsidR="00257485" w:rsidRPr="009A1325" w:rsidRDefault="00257485" w:rsidP="009A1325">
      <w:pPr>
        <w:pStyle w:val="OATsubheader1"/>
        <w:tabs>
          <w:tab w:val="clear" w:pos="2800"/>
          <w:tab w:val="left" w:pos="851"/>
        </w:tabs>
        <w:ind w:left="709" w:hanging="709"/>
        <w:rPr>
          <w:rFonts w:asciiTheme="majorHAnsi" w:hAnsiTheme="majorHAnsi"/>
          <w:sz w:val="28"/>
          <w:szCs w:val="28"/>
        </w:rPr>
      </w:pPr>
      <w:bookmarkStart w:id="62" w:name="_Toc181715710"/>
      <w:r w:rsidRPr="009A1325">
        <w:rPr>
          <w:rFonts w:asciiTheme="majorHAnsi" w:hAnsiTheme="majorHAnsi"/>
          <w:sz w:val="28"/>
          <w:szCs w:val="28"/>
        </w:rPr>
        <w:t xml:space="preserve">Complaint </w:t>
      </w:r>
      <w:r w:rsidR="00DF633F">
        <w:rPr>
          <w:rFonts w:asciiTheme="majorHAnsi" w:hAnsiTheme="majorHAnsi"/>
          <w:sz w:val="28"/>
          <w:szCs w:val="28"/>
        </w:rPr>
        <w:t>f</w:t>
      </w:r>
      <w:r w:rsidRPr="009A1325">
        <w:rPr>
          <w:rFonts w:asciiTheme="majorHAnsi" w:hAnsiTheme="majorHAnsi"/>
          <w:sz w:val="28"/>
          <w:szCs w:val="28"/>
        </w:rPr>
        <w:t>orm</w:t>
      </w:r>
      <w:bookmarkEnd w:id="62"/>
    </w:p>
    <w:tbl>
      <w:tblPr>
        <w:tblW w:w="5157" w:type="pct"/>
        <w:tblInd w:w="-284" w:type="dxa"/>
        <w:tblCellMar>
          <w:left w:w="0" w:type="dxa"/>
          <w:right w:w="0" w:type="dxa"/>
        </w:tblCellMar>
        <w:tblLook w:val="01E0" w:firstRow="1" w:lastRow="1" w:firstColumn="1" w:lastColumn="1" w:noHBand="0" w:noVBand="0"/>
      </w:tblPr>
      <w:tblGrid>
        <w:gridCol w:w="9349"/>
      </w:tblGrid>
      <w:tr w:rsidR="00257485" w:rsidRPr="00FE5AF2" w14:paraId="07A7CBB2" w14:textId="77777777" w:rsidTr="003C46F7">
        <w:trPr>
          <w:trHeight w:val="20"/>
        </w:trPr>
        <w:tc>
          <w:tcPr>
            <w:tcW w:w="5000" w:type="pct"/>
          </w:tcPr>
          <w:p w14:paraId="65069142" w14:textId="4105C9F5" w:rsidR="003C46F7" w:rsidRPr="009A1325" w:rsidRDefault="003C46F7" w:rsidP="00AD3E5C">
            <w:pPr>
              <w:spacing w:before="240" w:after="240" w:line="360" w:lineRule="auto"/>
              <w:ind w:left="285"/>
              <w:rPr>
                <w:rFonts w:ascii="Calibri" w:hAnsi="Calibri" w:cs="Calibri"/>
                <w:sz w:val="20"/>
              </w:rPr>
            </w:pPr>
            <w:r w:rsidRPr="009A1325">
              <w:rPr>
                <w:rFonts w:ascii="Calibri" w:hAnsi="Calibri" w:cs="Calibri"/>
                <w:spacing w:val="-1"/>
                <w:sz w:val="20"/>
              </w:rPr>
              <w:t xml:space="preserve">If you wish to make a </w:t>
            </w:r>
            <w:r w:rsidR="00950616" w:rsidRPr="009A1325">
              <w:rPr>
                <w:rFonts w:ascii="Calibri" w:hAnsi="Calibri" w:cs="Calibri"/>
                <w:spacing w:val="-1"/>
                <w:sz w:val="20"/>
              </w:rPr>
              <w:t xml:space="preserve">written </w:t>
            </w:r>
            <w:r w:rsidRPr="009A1325">
              <w:rPr>
                <w:rFonts w:ascii="Calibri" w:hAnsi="Calibri" w:cs="Calibri"/>
                <w:spacing w:val="-1"/>
                <w:sz w:val="20"/>
              </w:rPr>
              <w:t>complaint, p</w:t>
            </w:r>
            <w:r w:rsidRPr="009A1325">
              <w:rPr>
                <w:rFonts w:ascii="Calibri" w:hAnsi="Calibri" w:cs="Calibri"/>
                <w:sz w:val="20"/>
              </w:rPr>
              <w:t>le</w:t>
            </w:r>
            <w:r w:rsidRPr="009A1325">
              <w:rPr>
                <w:rFonts w:ascii="Calibri" w:hAnsi="Calibri" w:cs="Calibri"/>
                <w:spacing w:val="-1"/>
                <w:sz w:val="20"/>
              </w:rPr>
              <w:t>a</w:t>
            </w:r>
            <w:r w:rsidRPr="009A1325">
              <w:rPr>
                <w:rFonts w:ascii="Calibri" w:hAnsi="Calibri" w:cs="Calibri"/>
                <w:sz w:val="20"/>
              </w:rPr>
              <w:t>se follow this link:</w:t>
            </w:r>
            <w:r w:rsidR="00950616" w:rsidRPr="009A1325">
              <w:rPr>
                <w:rFonts w:ascii="Calibri" w:hAnsi="Calibri" w:cs="Calibri"/>
                <w:sz w:val="20"/>
              </w:rPr>
              <w:t xml:space="preserve"> </w:t>
            </w:r>
          </w:p>
          <w:p w14:paraId="70FFF03B" w14:textId="307815CA" w:rsidR="003C46F7" w:rsidRPr="009A1325" w:rsidRDefault="003C46F7" w:rsidP="00AD3E5C">
            <w:pPr>
              <w:spacing w:before="240" w:after="240" w:line="360" w:lineRule="auto"/>
              <w:ind w:left="285"/>
              <w:rPr>
                <w:rFonts w:ascii="Calibri" w:hAnsi="Calibri" w:cs="Calibri"/>
                <w:sz w:val="20"/>
              </w:rPr>
            </w:pPr>
            <w:r w:rsidRPr="009A1325">
              <w:rPr>
                <w:rFonts w:ascii="Calibri" w:hAnsi="Calibri" w:cs="Calibri"/>
                <w:sz w:val="20"/>
              </w:rPr>
              <w:t>Please ensure you include the following information</w:t>
            </w:r>
            <w:r w:rsidR="00950616" w:rsidRPr="009A1325">
              <w:rPr>
                <w:rFonts w:ascii="Calibri" w:hAnsi="Calibri" w:cs="Calibri"/>
                <w:sz w:val="20"/>
              </w:rPr>
              <w:t>:</w:t>
            </w:r>
          </w:p>
          <w:tbl>
            <w:tblPr>
              <w:tblW w:w="5000" w:type="pct"/>
              <w:tblCellMar>
                <w:left w:w="0" w:type="dxa"/>
                <w:right w:w="0" w:type="dxa"/>
              </w:tblCellMar>
              <w:tblLook w:val="01E0" w:firstRow="1" w:lastRow="1" w:firstColumn="1" w:lastColumn="1" w:noHBand="0" w:noVBand="0"/>
            </w:tblPr>
            <w:tblGrid>
              <w:gridCol w:w="9349"/>
            </w:tblGrid>
            <w:tr w:rsidR="003C46F7" w:rsidRPr="009A1325" w14:paraId="33540993" w14:textId="77777777" w:rsidTr="003C46F7">
              <w:trPr>
                <w:trHeight w:val="20"/>
              </w:trPr>
              <w:tc>
                <w:tcPr>
                  <w:tcW w:w="5000" w:type="pct"/>
                </w:tcPr>
                <w:p w14:paraId="6E89B0E4"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Y</w:t>
                  </w:r>
                  <w:r w:rsidRPr="009A1325">
                    <w:rPr>
                      <w:rFonts w:ascii="Calibri" w:hAnsi="Calibri" w:cs="Calibri"/>
                      <w:b/>
                      <w:bCs/>
                      <w:sz w:val="20"/>
                    </w:rPr>
                    <w:t>o</w:t>
                  </w:r>
                  <w:r w:rsidRPr="009A1325">
                    <w:rPr>
                      <w:rFonts w:ascii="Calibri" w:hAnsi="Calibri" w:cs="Calibri"/>
                      <w:b/>
                      <w:bCs/>
                      <w:spacing w:val="-2"/>
                      <w:sz w:val="20"/>
                    </w:rPr>
                    <w:t>u</w:t>
                  </w:r>
                  <w:r w:rsidRPr="009A1325">
                    <w:rPr>
                      <w:rFonts w:ascii="Calibri" w:hAnsi="Calibri" w:cs="Calibri"/>
                      <w:b/>
                      <w:bCs/>
                      <w:sz w:val="20"/>
                    </w:rPr>
                    <w:t>r</w:t>
                  </w:r>
                  <w:r w:rsidRPr="009A1325">
                    <w:rPr>
                      <w:rFonts w:ascii="Calibri" w:hAnsi="Calibri" w:cs="Calibri"/>
                      <w:b/>
                      <w:bCs/>
                      <w:spacing w:val="1"/>
                      <w:sz w:val="20"/>
                    </w:rPr>
                    <w:t xml:space="preserve"> </w:t>
                  </w:r>
                  <w:r w:rsidRPr="009A1325">
                    <w:rPr>
                      <w:rFonts w:ascii="Calibri" w:hAnsi="Calibri" w:cs="Calibri"/>
                      <w:b/>
                      <w:bCs/>
                      <w:sz w:val="20"/>
                    </w:rPr>
                    <w:t>n</w:t>
                  </w:r>
                  <w:r w:rsidRPr="009A1325">
                    <w:rPr>
                      <w:rFonts w:ascii="Calibri" w:hAnsi="Calibri" w:cs="Calibri"/>
                      <w:b/>
                      <w:bCs/>
                      <w:spacing w:val="-1"/>
                      <w:sz w:val="20"/>
                    </w:rPr>
                    <w:t>a</w:t>
                  </w:r>
                  <w:r w:rsidRPr="009A1325">
                    <w:rPr>
                      <w:rFonts w:ascii="Calibri" w:hAnsi="Calibri" w:cs="Calibri"/>
                      <w:b/>
                      <w:bCs/>
                      <w:sz w:val="20"/>
                    </w:rPr>
                    <w:t>m</w:t>
                  </w:r>
                  <w:r w:rsidRPr="009A1325">
                    <w:rPr>
                      <w:rFonts w:ascii="Calibri" w:hAnsi="Calibri" w:cs="Calibri"/>
                      <w:b/>
                      <w:bCs/>
                      <w:spacing w:val="-3"/>
                      <w:sz w:val="20"/>
                    </w:rPr>
                    <w:t>e</w:t>
                  </w:r>
                  <w:r w:rsidRPr="009A1325">
                    <w:rPr>
                      <w:rFonts w:ascii="Calibri" w:hAnsi="Calibri" w:cs="Calibri"/>
                      <w:b/>
                      <w:bCs/>
                      <w:sz w:val="20"/>
                    </w:rPr>
                    <w:t xml:space="preserve">: </w:t>
                  </w:r>
                </w:p>
              </w:tc>
            </w:tr>
            <w:tr w:rsidR="003C46F7" w:rsidRPr="009A1325" w14:paraId="2FBA0D60" w14:textId="77777777" w:rsidTr="003C46F7">
              <w:trPr>
                <w:trHeight w:val="20"/>
              </w:trPr>
              <w:tc>
                <w:tcPr>
                  <w:tcW w:w="5000" w:type="pct"/>
                </w:tcPr>
                <w:p w14:paraId="3A0011DD"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S</w:t>
                  </w:r>
                  <w:r w:rsidRPr="009A1325">
                    <w:rPr>
                      <w:rFonts w:ascii="Calibri" w:hAnsi="Calibri" w:cs="Calibri"/>
                      <w:b/>
                      <w:bCs/>
                      <w:sz w:val="20"/>
                    </w:rPr>
                    <w:t>tu</w:t>
                  </w:r>
                  <w:r w:rsidRPr="009A1325">
                    <w:rPr>
                      <w:rFonts w:ascii="Calibri" w:hAnsi="Calibri" w:cs="Calibri"/>
                      <w:b/>
                      <w:bCs/>
                      <w:spacing w:val="-2"/>
                      <w:sz w:val="20"/>
                    </w:rPr>
                    <w:t>d</w:t>
                  </w:r>
                  <w:r w:rsidRPr="009A1325">
                    <w:rPr>
                      <w:rFonts w:ascii="Calibri" w:hAnsi="Calibri" w:cs="Calibri"/>
                      <w:b/>
                      <w:bCs/>
                      <w:sz w:val="20"/>
                    </w:rPr>
                    <w:t>e</w:t>
                  </w:r>
                  <w:r w:rsidRPr="009A1325">
                    <w:rPr>
                      <w:rFonts w:ascii="Calibri" w:hAnsi="Calibri" w:cs="Calibri"/>
                      <w:b/>
                      <w:bCs/>
                      <w:spacing w:val="-1"/>
                      <w:sz w:val="20"/>
                    </w:rPr>
                    <w:t>n</w:t>
                  </w:r>
                  <w:r w:rsidRPr="009A1325">
                    <w:rPr>
                      <w:rFonts w:ascii="Calibri" w:hAnsi="Calibri" w:cs="Calibri"/>
                      <w:b/>
                      <w:bCs/>
                      <w:sz w:val="20"/>
                    </w:rPr>
                    <w:t>t’s</w:t>
                  </w:r>
                  <w:r w:rsidRPr="009A1325">
                    <w:rPr>
                      <w:rFonts w:ascii="Calibri" w:hAnsi="Calibri" w:cs="Calibri"/>
                      <w:b/>
                      <w:bCs/>
                      <w:spacing w:val="-2"/>
                      <w:sz w:val="20"/>
                    </w:rPr>
                    <w:t xml:space="preserve"> </w:t>
                  </w:r>
                  <w:r w:rsidRPr="009A1325">
                    <w:rPr>
                      <w:rFonts w:ascii="Calibri" w:hAnsi="Calibri" w:cs="Calibri"/>
                      <w:b/>
                      <w:bCs/>
                      <w:sz w:val="20"/>
                    </w:rPr>
                    <w:t>n</w:t>
                  </w:r>
                  <w:r w:rsidRPr="009A1325">
                    <w:rPr>
                      <w:rFonts w:ascii="Calibri" w:hAnsi="Calibri" w:cs="Calibri"/>
                      <w:b/>
                      <w:bCs/>
                      <w:spacing w:val="-1"/>
                      <w:sz w:val="20"/>
                    </w:rPr>
                    <w:t>a</w:t>
                  </w:r>
                  <w:r w:rsidRPr="009A1325">
                    <w:rPr>
                      <w:rFonts w:ascii="Calibri" w:hAnsi="Calibri" w:cs="Calibri"/>
                      <w:b/>
                      <w:bCs/>
                      <w:sz w:val="20"/>
                    </w:rPr>
                    <w:t>me, academy a</w:t>
                  </w:r>
                  <w:r w:rsidRPr="009A1325">
                    <w:rPr>
                      <w:rFonts w:ascii="Calibri" w:hAnsi="Calibri" w:cs="Calibri"/>
                      <w:b/>
                      <w:bCs/>
                      <w:spacing w:val="-1"/>
                      <w:sz w:val="20"/>
                    </w:rPr>
                    <w:t>n</w:t>
                  </w:r>
                  <w:r w:rsidRPr="009A1325">
                    <w:rPr>
                      <w:rFonts w:ascii="Calibri" w:hAnsi="Calibri" w:cs="Calibri"/>
                      <w:b/>
                      <w:bCs/>
                      <w:sz w:val="20"/>
                    </w:rPr>
                    <w:t>d</w:t>
                  </w:r>
                  <w:r w:rsidRPr="009A1325">
                    <w:rPr>
                      <w:rFonts w:ascii="Calibri" w:hAnsi="Calibri" w:cs="Calibri"/>
                      <w:b/>
                      <w:bCs/>
                      <w:spacing w:val="-2"/>
                      <w:sz w:val="20"/>
                    </w:rPr>
                    <w:t xml:space="preserve"> </w:t>
                  </w:r>
                  <w:r w:rsidRPr="009A1325">
                    <w:rPr>
                      <w:rFonts w:ascii="Calibri" w:hAnsi="Calibri" w:cs="Calibri"/>
                      <w:b/>
                      <w:bCs/>
                      <w:sz w:val="20"/>
                    </w:rPr>
                    <w:t>fo</w:t>
                  </w:r>
                  <w:r w:rsidRPr="009A1325">
                    <w:rPr>
                      <w:rFonts w:ascii="Calibri" w:hAnsi="Calibri" w:cs="Calibri"/>
                      <w:b/>
                      <w:bCs/>
                      <w:spacing w:val="-3"/>
                      <w:sz w:val="20"/>
                    </w:rPr>
                    <w:t>r</w:t>
                  </w:r>
                  <w:r w:rsidRPr="009A1325">
                    <w:rPr>
                      <w:rFonts w:ascii="Calibri" w:hAnsi="Calibri" w:cs="Calibri"/>
                      <w:b/>
                      <w:bCs/>
                      <w:sz w:val="20"/>
                    </w:rPr>
                    <w:t>m:</w:t>
                  </w:r>
                </w:p>
              </w:tc>
            </w:tr>
            <w:tr w:rsidR="003C46F7" w:rsidRPr="009A1325" w14:paraId="021333AA" w14:textId="77777777" w:rsidTr="003C46F7">
              <w:trPr>
                <w:trHeight w:val="20"/>
              </w:trPr>
              <w:tc>
                <w:tcPr>
                  <w:tcW w:w="5000" w:type="pct"/>
                </w:tcPr>
                <w:p w14:paraId="0F9FD74C"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1"/>
                      <w:sz w:val="20"/>
                    </w:rPr>
                    <w:t>Y</w:t>
                  </w:r>
                  <w:r w:rsidRPr="009A1325">
                    <w:rPr>
                      <w:rFonts w:ascii="Calibri" w:hAnsi="Calibri" w:cs="Calibri"/>
                      <w:b/>
                      <w:bCs/>
                      <w:sz w:val="20"/>
                    </w:rPr>
                    <w:t>o</w:t>
                  </w:r>
                  <w:r w:rsidRPr="009A1325">
                    <w:rPr>
                      <w:rFonts w:ascii="Calibri" w:hAnsi="Calibri" w:cs="Calibri"/>
                      <w:b/>
                      <w:bCs/>
                      <w:spacing w:val="-2"/>
                      <w:sz w:val="20"/>
                    </w:rPr>
                    <w:t>u</w:t>
                  </w:r>
                  <w:r w:rsidRPr="009A1325">
                    <w:rPr>
                      <w:rFonts w:ascii="Calibri" w:hAnsi="Calibri" w:cs="Calibri"/>
                      <w:b/>
                      <w:bCs/>
                      <w:sz w:val="20"/>
                    </w:rPr>
                    <w:t>r</w:t>
                  </w:r>
                  <w:r w:rsidRPr="009A1325">
                    <w:rPr>
                      <w:rFonts w:ascii="Calibri" w:hAnsi="Calibri" w:cs="Calibri"/>
                      <w:b/>
                      <w:bCs/>
                      <w:spacing w:val="1"/>
                      <w:sz w:val="20"/>
                    </w:rPr>
                    <w:t xml:space="preserve"> </w:t>
                  </w:r>
                  <w:r w:rsidRPr="009A1325">
                    <w:rPr>
                      <w:rFonts w:ascii="Calibri" w:hAnsi="Calibri" w:cs="Calibri"/>
                      <w:b/>
                      <w:bCs/>
                      <w:sz w:val="20"/>
                    </w:rPr>
                    <w:t>r</w:t>
                  </w:r>
                  <w:r w:rsidRPr="009A1325">
                    <w:rPr>
                      <w:rFonts w:ascii="Calibri" w:hAnsi="Calibri" w:cs="Calibri"/>
                      <w:b/>
                      <w:bCs/>
                      <w:spacing w:val="-3"/>
                      <w:sz w:val="20"/>
                    </w:rPr>
                    <w:t>e</w:t>
                  </w:r>
                  <w:r w:rsidRPr="009A1325">
                    <w:rPr>
                      <w:rFonts w:ascii="Calibri" w:hAnsi="Calibri" w:cs="Calibri"/>
                      <w:b/>
                      <w:bCs/>
                      <w:sz w:val="20"/>
                    </w:rPr>
                    <w:t>la</w:t>
                  </w:r>
                  <w:r w:rsidRPr="009A1325">
                    <w:rPr>
                      <w:rFonts w:ascii="Calibri" w:hAnsi="Calibri" w:cs="Calibri"/>
                      <w:b/>
                      <w:bCs/>
                      <w:spacing w:val="-2"/>
                      <w:sz w:val="20"/>
                    </w:rPr>
                    <w:t>t</w:t>
                  </w:r>
                  <w:r w:rsidRPr="009A1325">
                    <w:rPr>
                      <w:rFonts w:ascii="Calibri" w:hAnsi="Calibri" w:cs="Calibri"/>
                      <w:b/>
                      <w:bCs/>
                      <w:sz w:val="20"/>
                    </w:rPr>
                    <w:t>io</w:t>
                  </w:r>
                  <w:r w:rsidRPr="009A1325">
                    <w:rPr>
                      <w:rFonts w:ascii="Calibri" w:hAnsi="Calibri" w:cs="Calibri"/>
                      <w:b/>
                      <w:bCs/>
                      <w:spacing w:val="-2"/>
                      <w:sz w:val="20"/>
                    </w:rPr>
                    <w:t>n</w:t>
                  </w:r>
                  <w:r w:rsidRPr="009A1325">
                    <w:rPr>
                      <w:rFonts w:ascii="Calibri" w:hAnsi="Calibri" w:cs="Calibri"/>
                      <w:b/>
                      <w:bCs/>
                      <w:sz w:val="20"/>
                    </w:rPr>
                    <w:t>s</w:t>
                  </w:r>
                  <w:r w:rsidRPr="009A1325">
                    <w:rPr>
                      <w:rFonts w:ascii="Calibri" w:hAnsi="Calibri" w:cs="Calibri"/>
                      <w:b/>
                      <w:bCs/>
                      <w:spacing w:val="-1"/>
                      <w:sz w:val="20"/>
                    </w:rPr>
                    <w:t>h</w:t>
                  </w:r>
                  <w:r w:rsidRPr="009A1325">
                    <w:rPr>
                      <w:rFonts w:ascii="Calibri" w:hAnsi="Calibri" w:cs="Calibri"/>
                      <w:b/>
                      <w:bCs/>
                      <w:sz w:val="20"/>
                    </w:rPr>
                    <w:t>ip</w:t>
                  </w:r>
                  <w:r w:rsidRPr="009A1325">
                    <w:rPr>
                      <w:rFonts w:ascii="Calibri" w:hAnsi="Calibri" w:cs="Calibri"/>
                      <w:b/>
                      <w:bCs/>
                      <w:spacing w:val="-2"/>
                      <w:sz w:val="20"/>
                    </w:rPr>
                    <w:t xml:space="preserve"> </w:t>
                  </w:r>
                  <w:r w:rsidRPr="009A1325">
                    <w:rPr>
                      <w:rFonts w:ascii="Calibri" w:hAnsi="Calibri" w:cs="Calibri"/>
                      <w:b/>
                      <w:bCs/>
                      <w:sz w:val="20"/>
                    </w:rPr>
                    <w:t>to</w:t>
                  </w:r>
                  <w:r w:rsidRPr="009A1325">
                    <w:rPr>
                      <w:rFonts w:ascii="Calibri" w:hAnsi="Calibri" w:cs="Calibri"/>
                      <w:b/>
                      <w:bCs/>
                      <w:spacing w:val="-2"/>
                      <w:sz w:val="20"/>
                    </w:rPr>
                    <w:t xml:space="preserve"> </w:t>
                  </w:r>
                  <w:r w:rsidRPr="009A1325">
                    <w:rPr>
                      <w:rFonts w:ascii="Calibri" w:hAnsi="Calibri" w:cs="Calibri"/>
                      <w:b/>
                      <w:bCs/>
                      <w:sz w:val="20"/>
                    </w:rPr>
                    <w:t>t</w:t>
                  </w:r>
                  <w:r w:rsidRPr="009A1325">
                    <w:rPr>
                      <w:rFonts w:ascii="Calibri" w:hAnsi="Calibri" w:cs="Calibri"/>
                      <w:b/>
                      <w:bCs/>
                      <w:spacing w:val="-3"/>
                      <w:sz w:val="20"/>
                    </w:rPr>
                    <w:t>h</w:t>
                  </w:r>
                  <w:r w:rsidRPr="009A1325">
                    <w:rPr>
                      <w:rFonts w:ascii="Calibri" w:hAnsi="Calibri" w:cs="Calibri"/>
                      <w:b/>
                      <w:bCs/>
                      <w:sz w:val="20"/>
                    </w:rPr>
                    <w:t>e stu</w:t>
                  </w:r>
                  <w:r w:rsidRPr="009A1325">
                    <w:rPr>
                      <w:rFonts w:ascii="Calibri" w:hAnsi="Calibri" w:cs="Calibri"/>
                      <w:b/>
                      <w:bCs/>
                      <w:spacing w:val="-2"/>
                      <w:sz w:val="20"/>
                    </w:rPr>
                    <w:t>d</w:t>
                  </w:r>
                  <w:r w:rsidRPr="009A1325">
                    <w:rPr>
                      <w:rFonts w:ascii="Calibri" w:hAnsi="Calibri" w:cs="Calibri"/>
                      <w:b/>
                      <w:bCs/>
                      <w:sz w:val="20"/>
                    </w:rPr>
                    <w:t>e</w:t>
                  </w:r>
                  <w:r w:rsidRPr="009A1325">
                    <w:rPr>
                      <w:rFonts w:ascii="Calibri" w:hAnsi="Calibri" w:cs="Calibri"/>
                      <w:b/>
                      <w:bCs/>
                      <w:spacing w:val="-4"/>
                      <w:sz w:val="20"/>
                    </w:rPr>
                    <w:t>n</w:t>
                  </w:r>
                  <w:r w:rsidRPr="009A1325">
                    <w:rPr>
                      <w:rFonts w:ascii="Calibri" w:hAnsi="Calibri" w:cs="Calibri"/>
                      <w:b/>
                      <w:bCs/>
                      <w:sz w:val="20"/>
                    </w:rPr>
                    <w:t>t:</w:t>
                  </w:r>
                </w:p>
              </w:tc>
            </w:tr>
            <w:tr w:rsidR="003C46F7" w:rsidRPr="009A1325" w14:paraId="7B11CDDA" w14:textId="77777777" w:rsidTr="003C46F7">
              <w:trPr>
                <w:trHeight w:val="20"/>
              </w:trPr>
              <w:tc>
                <w:tcPr>
                  <w:tcW w:w="5000" w:type="pct"/>
                </w:tcPr>
                <w:p w14:paraId="35B1A4F3"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pacing w:val="-6"/>
                      <w:sz w:val="20"/>
                    </w:rPr>
                    <w:t>A</w:t>
                  </w:r>
                  <w:r w:rsidRPr="009A1325">
                    <w:rPr>
                      <w:rFonts w:ascii="Calibri" w:hAnsi="Calibri" w:cs="Calibri"/>
                      <w:b/>
                      <w:bCs/>
                      <w:spacing w:val="1"/>
                      <w:sz w:val="20"/>
                    </w:rPr>
                    <w:t>d</w:t>
                  </w:r>
                  <w:r w:rsidRPr="009A1325">
                    <w:rPr>
                      <w:rFonts w:ascii="Calibri" w:hAnsi="Calibri" w:cs="Calibri"/>
                      <w:b/>
                      <w:bCs/>
                      <w:sz w:val="20"/>
                    </w:rPr>
                    <w:t>dre</w:t>
                  </w:r>
                  <w:r w:rsidRPr="009A1325">
                    <w:rPr>
                      <w:rFonts w:ascii="Calibri" w:hAnsi="Calibri" w:cs="Calibri"/>
                      <w:b/>
                      <w:bCs/>
                      <w:spacing w:val="-1"/>
                      <w:sz w:val="20"/>
                    </w:rPr>
                    <w:t>s</w:t>
                  </w:r>
                  <w:r w:rsidRPr="009A1325">
                    <w:rPr>
                      <w:rFonts w:ascii="Calibri" w:hAnsi="Calibri" w:cs="Calibri"/>
                      <w:b/>
                      <w:bCs/>
                      <w:sz w:val="20"/>
                    </w:rPr>
                    <w:t>s and postcode:</w:t>
                  </w:r>
                </w:p>
              </w:tc>
            </w:tr>
            <w:tr w:rsidR="003C46F7" w:rsidRPr="009A1325" w14:paraId="778B2FB4" w14:textId="77777777" w:rsidTr="003C46F7">
              <w:trPr>
                <w:trHeight w:val="20"/>
              </w:trPr>
              <w:tc>
                <w:tcPr>
                  <w:tcW w:w="5000" w:type="pct"/>
                </w:tcPr>
                <w:p w14:paraId="7513114A" w14:textId="77777777" w:rsidR="003C46F7" w:rsidRPr="009A1325" w:rsidRDefault="003C46F7" w:rsidP="00AD3E5C">
                  <w:pPr>
                    <w:spacing w:line="480" w:lineRule="auto"/>
                    <w:ind w:left="285"/>
                    <w:rPr>
                      <w:rFonts w:ascii="Calibri" w:hAnsi="Calibri" w:cs="Calibri"/>
                      <w:b/>
                      <w:bCs/>
                      <w:sz w:val="20"/>
                    </w:rPr>
                  </w:pPr>
                  <w:r w:rsidRPr="009A1325">
                    <w:rPr>
                      <w:rFonts w:ascii="Calibri" w:hAnsi="Calibri" w:cs="Calibri"/>
                      <w:b/>
                      <w:bCs/>
                      <w:sz w:val="20"/>
                    </w:rPr>
                    <w:t>Telep</w:t>
                  </w:r>
                  <w:r w:rsidRPr="009A1325">
                    <w:rPr>
                      <w:rFonts w:ascii="Calibri" w:hAnsi="Calibri" w:cs="Calibri"/>
                      <w:b/>
                      <w:bCs/>
                      <w:spacing w:val="-1"/>
                      <w:sz w:val="20"/>
                    </w:rPr>
                    <w:t>h</w:t>
                  </w:r>
                  <w:r w:rsidRPr="009A1325">
                    <w:rPr>
                      <w:rFonts w:ascii="Calibri" w:hAnsi="Calibri" w:cs="Calibri"/>
                      <w:b/>
                      <w:bCs/>
                      <w:sz w:val="20"/>
                    </w:rPr>
                    <w:t>o</w:t>
                  </w:r>
                  <w:r w:rsidRPr="009A1325">
                    <w:rPr>
                      <w:rFonts w:ascii="Calibri" w:hAnsi="Calibri" w:cs="Calibri"/>
                      <w:b/>
                      <w:bCs/>
                      <w:spacing w:val="-2"/>
                      <w:sz w:val="20"/>
                    </w:rPr>
                    <w:t>n</w:t>
                  </w:r>
                  <w:r w:rsidRPr="009A1325">
                    <w:rPr>
                      <w:rFonts w:ascii="Calibri" w:hAnsi="Calibri" w:cs="Calibri"/>
                      <w:b/>
                      <w:bCs/>
                      <w:sz w:val="20"/>
                    </w:rPr>
                    <w:t>e</w:t>
                  </w:r>
                  <w:r w:rsidRPr="009A1325">
                    <w:rPr>
                      <w:rFonts w:ascii="Calibri" w:hAnsi="Calibri" w:cs="Calibri"/>
                      <w:b/>
                      <w:bCs/>
                      <w:spacing w:val="-2"/>
                      <w:sz w:val="20"/>
                    </w:rPr>
                    <w:t xml:space="preserve"> </w:t>
                  </w:r>
                  <w:r w:rsidRPr="009A1325">
                    <w:rPr>
                      <w:rFonts w:ascii="Calibri" w:hAnsi="Calibri" w:cs="Calibri"/>
                      <w:b/>
                      <w:bCs/>
                      <w:sz w:val="20"/>
                    </w:rPr>
                    <w:t>n</w:t>
                  </w:r>
                  <w:r w:rsidRPr="009A1325">
                    <w:rPr>
                      <w:rFonts w:ascii="Calibri" w:hAnsi="Calibri" w:cs="Calibri"/>
                      <w:b/>
                      <w:bCs/>
                      <w:spacing w:val="-4"/>
                      <w:sz w:val="20"/>
                    </w:rPr>
                    <w:t>u</w:t>
                  </w:r>
                  <w:r w:rsidRPr="009A1325">
                    <w:rPr>
                      <w:rFonts w:ascii="Calibri" w:hAnsi="Calibri" w:cs="Calibri"/>
                      <w:b/>
                      <w:bCs/>
                      <w:sz w:val="20"/>
                    </w:rPr>
                    <w:t>mber(s):</w:t>
                  </w:r>
                </w:p>
              </w:tc>
            </w:tr>
          </w:tbl>
          <w:p w14:paraId="5CC74DF5" w14:textId="77777777" w:rsidR="003C46F7" w:rsidRPr="009A1325" w:rsidRDefault="003C46F7" w:rsidP="00AD3E5C">
            <w:pPr>
              <w:spacing w:line="480" w:lineRule="auto"/>
              <w:ind w:left="285"/>
              <w:rPr>
                <w:rFonts w:ascii="Calibri" w:hAnsi="Calibri" w:cs="Calibri"/>
                <w:b/>
                <w:bCs/>
                <w:sz w:val="20"/>
              </w:rPr>
            </w:pPr>
          </w:p>
          <w:p w14:paraId="11997231" w14:textId="3820C8E2"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Please give details of your complaint:</w:t>
            </w:r>
          </w:p>
          <w:p w14:paraId="73388544" w14:textId="77777777"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What actions have you taken to resolve the complaint? Who did you talk to? What was the response?</w:t>
            </w:r>
          </w:p>
          <w:p w14:paraId="549EA989" w14:textId="77777777" w:rsidR="00257485" w:rsidRPr="009A1325" w:rsidRDefault="00257485" w:rsidP="00AD3E5C">
            <w:pPr>
              <w:spacing w:line="480" w:lineRule="auto"/>
              <w:ind w:left="285"/>
              <w:rPr>
                <w:rFonts w:ascii="Calibri" w:hAnsi="Calibri" w:cs="Calibri"/>
                <w:b/>
                <w:bCs/>
                <w:sz w:val="20"/>
              </w:rPr>
            </w:pPr>
            <w:r w:rsidRPr="009A1325">
              <w:rPr>
                <w:rFonts w:ascii="Calibri" w:hAnsi="Calibri" w:cs="Calibri"/>
                <w:b/>
                <w:bCs/>
                <w:sz w:val="20"/>
              </w:rPr>
              <w:t>What actions do you feel will resolve the complaint at this stage?</w:t>
            </w:r>
          </w:p>
          <w:p w14:paraId="65DAD4C5" w14:textId="77777777" w:rsidR="00257485" w:rsidRPr="009A1325" w:rsidRDefault="00257485" w:rsidP="00AD3E5C">
            <w:pPr>
              <w:spacing w:line="480" w:lineRule="auto"/>
              <w:ind w:left="285"/>
              <w:rPr>
                <w:rFonts w:ascii="Calibri" w:hAnsi="Calibri" w:cs="Calibri"/>
                <w:b/>
                <w:bCs/>
                <w:sz w:val="20"/>
              </w:rPr>
            </w:pPr>
          </w:p>
          <w:p w14:paraId="604AA89D" w14:textId="07B1016D" w:rsidR="00257485" w:rsidRDefault="00950616" w:rsidP="00AD3E5C">
            <w:pPr>
              <w:spacing w:before="240" w:after="240" w:line="360" w:lineRule="auto"/>
              <w:ind w:left="285"/>
              <w:rPr>
                <w:rFonts w:ascii="Calibri" w:hAnsi="Calibri" w:cs="Calibri"/>
                <w:sz w:val="20"/>
              </w:rPr>
            </w:pPr>
            <w:r w:rsidRPr="009A1325">
              <w:rPr>
                <w:rFonts w:ascii="Calibri" w:hAnsi="Calibri" w:cs="Calibri"/>
                <w:sz w:val="20"/>
              </w:rPr>
              <w:t>Once completed the Data Protection and Complaints Team will acknowledge receipt and explain what action will be taken.</w:t>
            </w:r>
          </w:p>
          <w:p w14:paraId="2EC5195D" w14:textId="77777777" w:rsidR="00347A9F" w:rsidRDefault="00347A9F" w:rsidP="00AD3E5C">
            <w:pPr>
              <w:spacing w:before="240" w:after="240" w:line="360" w:lineRule="auto"/>
              <w:ind w:left="285"/>
              <w:rPr>
                <w:rFonts w:ascii="Calibri" w:hAnsi="Calibri" w:cs="Calibri"/>
                <w:sz w:val="20"/>
              </w:rPr>
            </w:pPr>
          </w:p>
          <w:p w14:paraId="05D4BC9A" w14:textId="77777777" w:rsidR="00347A9F" w:rsidRDefault="00347A9F" w:rsidP="00AD3E5C">
            <w:pPr>
              <w:spacing w:before="240" w:after="240" w:line="360" w:lineRule="auto"/>
              <w:ind w:left="285"/>
              <w:rPr>
                <w:rFonts w:ascii="Calibri" w:hAnsi="Calibri" w:cs="Calibri"/>
                <w:sz w:val="20"/>
              </w:rPr>
            </w:pPr>
          </w:p>
          <w:p w14:paraId="2AA5887F" w14:textId="77777777" w:rsidR="00347A9F" w:rsidRDefault="00347A9F" w:rsidP="00AD3E5C">
            <w:pPr>
              <w:spacing w:before="240" w:after="240" w:line="360" w:lineRule="auto"/>
              <w:ind w:left="285"/>
              <w:rPr>
                <w:rFonts w:ascii="Calibri" w:hAnsi="Calibri" w:cs="Calibri"/>
                <w:sz w:val="20"/>
              </w:rPr>
            </w:pPr>
          </w:p>
          <w:p w14:paraId="5AE3099C" w14:textId="77777777" w:rsidR="00347A9F" w:rsidRDefault="00347A9F" w:rsidP="00AD3E5C">
            <w:pPr>
              <w:spacing w:before="240" w:after="240" w:line="360" w:lineRule="auto"/>
              <w:ind w:left="285"/>
              <w:rPr>
                <w:rFonts w:ascii="Calibri" w:hAnsi="Calibri" w:cs="Calibri"/>
                <w:sz w:val="20"/>
              </w:rPr>
            </w:pPr>
          </w:p>
          <w:p w14:paraId="0D336392" w14:textId="77777777" w:rsidR="00347A9F" w:rsidRPr="009A1325" w:rsidRDefault="00347A9F" w:rsidP="00AD3E5C">
            <w:pPr>
              <w:spacing w:before="240" w:after="240" w:line="360" w:lineRule="auto"/>
              <w:ind w:left="285"/>
              <w:rPr>
                <w:rFonts w:ascii="Calibri" w:hAnsi="Calibri" w:cs="Calibri"/>
                <w:sz w:val="20"/>
              </w:rPr>
            </w:pPr>
          </w:p>
          <w:p w14:paraId="700B96DF" w14:textId="77777777" w:rsidR="00257485" w:rsidRPr="00257485" w:rsidRDefault="00257485" w:rsidP="00D413A3">
            <w:pPr>
              <w:spacing w:line="480" w:lineRule="auto"/>
              <w:rPr>
                <w:rFonts w:ascii="Arial" w:hAnsi="Arial" w:cs="Arial"/>
                <w:sz w:val="20"/>
              </w:rPr>
            </w:pPr>
          </w:p>
        </w:tc>
      </w:tr>
    </w:tbl>
    <w:p w14:paraId="4D6D7414" w14:textId="77777777" w:rsidR="00151B5C" w:rsidRDefault="00151B5C" w:rsidP="008D0E90">
      <w:pPr>
        <w:sectPr w:rsidR="00151B5C" w:rsidSect="004C7F98">
          <w:headerReference w:type="even" r:id="rId16"/>
          <w:headerReference w:type="default" r:id="rId17"/>
          <w:footerReference w:type="even" r:id="rId18"/>
          <w:footerReference w:type="default" r:id="rId19"/>
          <w:headerReference w:type="first" r:id="rId20"/>
          <w:footerReference w:type="first" r:id="rId21"/>
          <w:pgSz w:w="11900" w:h="16840"/>
          <w:pgMar w:top="2693" w:right="1418" w:bottom="1418" w:left="1418" w:header="709" w:footer="709" w:gutter="0"/>
          <w:cols w:space="708"/>
          <w:titlePg/>
          <w:docGrid w:linePitch="360"/>
        </w:sectPr>
      </w:pPr>
    </w:p>
    <w:p w14:paraId="112E0F52" w14:textId="76EBB344" w:rsidR="004C7F98" w:rsidRDefault="00165B75" w:rsidP="004C7F98">
      <w:r>
        <w:rPr>
          <w:noProof/>
        </w:rPr>
        <w:lastRenderedPageBreak/>
        <w:drawing>
          <wp:anchor distT="0" distB="0" distL="114300" distR="114300" simplePos="0" relativeHeight="251658243" behindDoc="1" locked="0" layoutInCell="1" allowOverlap="1" wp14:anchorId="4A714F46" wp14:editId="4EAAB615">
            <wp:simplePos x="0" y="0"/>
            <wp:positionH relativeFrom="column">
              <wp:posOffset>9567545</wp:posOffset>
            </wp:positionH>
            <wp:positionV relativeFrom="paragraph">
              <wp:posOffset>6214745</wp:posOffset>
            </wp:positionV>
            <wp:extent cx="4371975" cy="1743075"/>
            <wp:effectExtent l="0" t="0" r="9525" b="9525"/>
            <wp:wrapTight wrapText="bothSides">
              <wp:wrapPolygon edited="0">
                <wp:start x="0" y="0"/>
                <wp:lineTo x="0" y="21482"/>
                <wp:lineTo x="21553" y="21482"/>
                <wp:lineTo x="21553" y="0"/>
                <wp:lineTo x="0" y="0"/>
              </wp:wrapPolygon>
            </wp:wrapTight>
            <wp:docPr id="346470787" name="Picture 1" descr="A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470787" name="Picture 1" descr="A red sign with white text&#10;&#10;Description automatically generated"/>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71975" cy="1743075"/>
                    </a:xfrm>
                    <a:prstGeom prst="rect">
                      <a:avLst/>
                    </a:prstGeom>
                    <a:pattFill prst="pct5">
                      <a:fgClr>
                        <a:srgbClr val="00B0F0"/>
                      </a:fgClr>
                      <a:bgClr>
                        <a:schemeClr val="bg1"/>
                      </a:bgClr>
                    </a:pattFill>
                    <a:ln>
                      <a:noFill/>
                    </a:ln>
                  </pic:spPr>
                </pic:pic>
              </a:graphicData>
            </a:graphic>
          </wp:anchor>
        </w:drawing>
      </w:r>
      <w:r w:rsidR="00423A37">
        <w:rPr>
          <w:b/>
          <w:i/>
          <w:noProof/>
          <w:sz w:val="20"/>
        </w:rPr>
        <mc:AlternateContent>
          <mc:Choice Requires="wpg">
            <w:drawing>
              <wp:anchor distT="0" distB="0" distL="114300" distR="114300" simplePos="0" relativeHeight="251658242" behindDoc="1" locked="0" layoutInCell="1" allowOverlap="1" wp14:anchorId="60B6DFFF" wp14:editId="1F06F6C0">
                <wp:simplePos x="0" y="0"/>
                <wp:positionH relativeFrom="column">
                  <wp:posOffset>4538345</wp:posOffset>
                </wp:positionH>
                <wp:positionV relativeFrom="paragraph">
                  <wp:posOffset>0</wp:posOffset>
                </wp:positionV>
                <wp:extent cx="4609465" cy="8553450"/>
                <wp:effectExtent l="0" t="0" r="19685" b="19050"/>
                <wp:wrapTight wrapText="bothSides">
                  <wp:wrapPolygon edited="0">
                    <wp:start x="6963" y="0"/>
                    <wp:lineTo x="6695" y="192"/>
                    <wp:lineTo x="6517" y="481"/>
                    <wp:lineTo x="6517" y="2838"/>
                    <wp:lineTo x="8034" y="3079"/>
                    <wp:lineTo x="10980" y="3079"/>
                    <wp:lineTo x="10891" y="3849"/>
                    <wp:lineTo x="4285" y="3849"/>
                    <wp:lineTo x="3481" y="3945"/>
                    <wp:lineTo x="3481" y="6639"/>
                    <wp:lineTo x="4731" y="6927"/>
                    <wp:lineTo x="6606" y="6927"/>
                    <wp:lineTo x="6695" y="7697"/>
                    <wp:lineTo x="1250" y="7890"/>
                    <wp:lineTo x="446" y="7986"/>
                    <wp:lineTo x="446" y="9718"/>
                    <wp:lineTo x="5713" y="10006"/>
                    <wp:lineTo x="15443" y="10006"/>
                    <wp:lineTo x="7409" y="10487"/>
                    <wp:lineTo x="3839" y="10728"/>
                    <wp:lineTo x="3571" y="11065"/>
                    <wp:lineTo x="3481" y="13085"/>
                    <wp:lineTo x="3660" y="13951"/>
                    <wp:lineTo x="6160" y="14624"/>
                    <wp:lineTo x="6517" y="14624"/>
                    <wp:lineTo x="536" y="15250"/>
                    <wp:lineTo x="625" y="17030"/>
                    <wp:lineTo x="14104" y="17703"/>
                    <wp:lineTo x="15533" y="17703"/>
                    <wp:lineTo x="3660" y="18233"/>
                    <wp:lineTo x="3571" y="21023"/>
                    <wp:lineTo x="3839" y="21552"/>
                    <wp:lineTo x="4106" y="21600"/>
                    <wp:lineTo x="18300" y="21600"/>
                    <wp:lineTo x="18568" y="21552"/>
                    <wp:lineTo x="18836" y="20975"/>
                    <wp:lineTo x="18836" y="18425"/>
                    <wp:lineTo x="16158" y="17703"/>
                    <wp:lineTo x="21603" y="16982"/>
                    <wp:lineTo x="21603" y="15202"/>
                    <wp:lineTo x="15890" y="14624"/>
                    <wp:lineTo x="16247" y="14624"/>
                    <wp:lineTo x="18568" y="13951"/>
                    <wp:lineTo x="18746" y="13085"/>
                    <wp:lineTo x="18657" y="11065"/>
                    <wp:lineTo x="18300" y="10776"/>
                    <wp:lineTo x="15890" y="10006"/>
                    <wp:lineTo x="21603" y="9718"/>
                    <wp:lineTo x="21603" y="7841"/>
                    <wp:lineTo x="15979" y="7697"/>
                    <wp:lineTo x="15890" y="6927"/>
                    <wp:lineTo x="17586" y="6927"/>
                    <wp:lineTo x="18836" y="6591"/>
                    <wp:lineTo x="18925" y="3945"/>
                    <wp:lineTo x="17854" y="3849"/>
                    <wp:lineTo x="11337" y="3849"/>
                    <wp:lineTo x="11426" y="3079"/>
                    <wp:lineTo x="14104" y="3079"/>
                    <wp:lineTo x="15801" y="2790"/>
                    <wp:lineTo x="15622" y="289"/>
                    <wp:lineTo x="15265" y="0"/>
                    <wp:lineTo x="6963" y="0"/>
                  </wp:wrapPolygon>
                </wp:wrapTight>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09465" cy="8553450"/>
                          <a:chOff x="-129392" y="9525"/>
                          <a:chExt cx="4482407" cy="7127059"/>
                        </a:xfrm>
                      </wpg:grpSpPr>
                      <wps:wsp>
                        <wps:cNvPr id="65" name="Graphic 65"/>
                        <wps:cNvSpPr/>
                        <wps:spPr>
                          <a:xfrm>
                            <a:off x="1255938" y="9525"/>
                            <a:ext cx="1842770" cy="946150"/>
                          </a:xfrm>
                          <a:custGeom>
                            <a:avLst/>
                            <a:gdLst/>
                            <a:ahLst/>
                            <a:cxnLst/>
                            <a:rect l="l" t="t" r="r" b="b"/>
                            <a:pathLst>
                              <a:path w="1842770" h="946150">
                                <a:moveTo>
                                  <a:pt x="1684718" y="0"/>
                                </a:moveTo>
                                <a:lnTo>
                                  <a:pt x="157695" y="0"/>
                                </a:lnTo>
                                <a:lnTo>
                                  <a:pt x="107850" y="8039"/>
                                </a:lnTo>
                                <a:lnTo>
                                  <a:pt x="64561" y="30425"/>
                                </a:lnTo>
                                <a:lnTo>
                                  <a:pt x="30425" y="64561"/>
                                </a:lnTo>
                                <a:lnTo>
                                  <a:pt x="8039" y="107850"/>
                                </a:lnTo>
                                <a:lnTo>
                                  <a:pt x="0" y="157695"/>
                                </a:lnTo>
                                <a:lnTo>
                                  <a:pt x="0" y="788466"/>
                                </a:lnTo>
                                <a:lnTo>
                                  <a:pt x="8039" y="838306"/>
                                </a:lnTo>
                                <a:lnTo>
                                  <a:pt x="30425" y="881591"/>
                                </a:lnTo>
                                <a:lnTo>
                                  <a:pt x="64561" y="915725"/>
                                </a:lnTo>
                                <a:lnTo>
                                  <a:pt x="107850" y="938111"/>
                                </a:lnTo>
                                <a:lnTo>
                                  <a:pt x="157695" y="946150"/>
                                </a:lnTo>
                                <a:lnTo>
                                  <a:pt x="1684718" y="946150"/>
                                </a:lnTo>
                                <a:lnTo>
                                  <a:pt x="1734557" y="938111"/>
                                </a:lnTo>
                                <a:lnTo>
                                  <a:pt x="1777843" y="915725"/>
                                </a:lnTo>
                                <a:lnTo>
                                  <a:pt x="1811977" y="881591"/>
                                </a:lnTo>
                                <a:lnTo>
                                  <a:pt x="1834362" y="838306"/>
                                </a:lnTo>
                                <a:lnTo>
                                  <a:pt x="1842401" y="788466"/>
                                </a:lnTo>
                                <a:lnTo>
                                  <a:pt x="1842401" y="157695"/>
                                </a:lnTo>
                                <a:lnTo>
                                  <a:pt x="1834362" y="107850"/>
                                </a:lnTo>
                                <a:lnTo>
                                  <a:pt x="1811977" y="64561"/>
                                </a:lnTo>
                                <a:lnTo>
                                  <a:pt x="1777843" y="30425"/>
                                </a:lnTo>
                                <a:lnTo>
                                  <a:pt x="1734557" y="8039"/>
                                </a:lnTo>
                                <a:lnTo>
                                  <a:pt x="1684718" y="0"/>
                                </a:lnTo>
                                <a:close/>
                              </a:path>
                            </a:pathLst>
                          </a:custGeom>
                          <a:solidFill>
                            <a:srgbClr val="00AF50"/>
                          </a:solidFill>
                        </wps:spPr>
                        <wps:bodyPr wrap="square" lIns="0" tIns="0" rIns="0" bIns="0" rtlCol="0">
                          <a:prstTxWarp prst="textNoShape">
                            <a:avLst/>
                          </a:prstTxWarp>
                          <a:noAutofit/>
                        </wps:bodyPr>
                      </wps:wsp>
                      <wps:wsp>
                        <wps:cNvPr id="66" name="Graphic 66"/>
                        <wps:cNvSpPr/>
                        <wps:spPr>
                          <a:xfrm>
                            <a:off x="1255938" y="9525"/>
                            <a:ext cx="1842770" cy="946150"/>
                          </a:xfrm>
                          <a:custGeom>
                            <a:avLst/>
                            <a:gdLst/>
                            <a:ahLst/>
                            <a:cxnLst/>
                            <a:rect l="l" t="t" r="r" b="b"/>
                            <a:pathLst>
                              <a:path w="1842770" h="946150">
                                <a:moveTo>
                                  <a:pt x="0" y="157695"/>
                                </a:moveTo>
                                <a:lnTo>
                                  <a:pt x="8039" y="107850"/>
                                </a:lnTo>
                                <a:lnTo>
                                  <a:pt x="30425" y="64561"/>
                                </a:lnTo>
                                <a:lnTo>
                                  <a:pt x="64561" y="30425"/>
                                </a:lnTo>
                                <a:lnTo>
                                  <a:pt x="107850" y="8039"/>
                                </a:lnTo>
                                <a:lnTo>
                                  <a:pt x="157695" y="0"/>
                                </a:lnTo>
                                <a:lnTo>
                                  <a:pt x="1684718" y="0"/>
                                </a:lnTo>
                                <a:lnTo>
                                  <a:pt x="1734557" y="8039"/>
                                </a:lnTo>
                                <a:lnTo>
                                  <a:pt x="1777843" y="30425"/>
                                </a:lnTo>
                                <a:lnTo>
                                  <a:pt x="1811977" y="64561"/>
                                </a:lnTo>
                                <a:lnTo>
                                  <a:pt x="1834362" y="107850"/>
                                </a:lnTo>
                                <a:lnTo>
                                  <a:pt x="1842401" y="157695"/>
                                </a:lnTo>
                                <a:lnTo>
                                  <a:pt x="1842401" y="788466"/>
                                </a:lnTo>
                                <a:lnTo>
                                  <a:pt x="1834362" y="838306"/>
                                </a:lnTo>
                                <a:lnTo>
                                  <a:pt x="1811977" y="881591"/>
                                </a:lnTo>
                                <a:lnTo>
                                  <a:pt x="1777843" y="915725"/>
                                </a:lnTo>
                                <a:lnTo>
                                  <a:pt x="1734557" y="938111"/>
                                </a:lnTo>
                                <a:lnTo>
                                  <a:pt x="1684718" y="946150"/>
                                </a:lnTo>
                                <a:lnTo>
                                  <a:pt x="157695" y="946150"/>
                                </a:lnTo>
                                <a:lnTo>
                                  <a:pt x="107850" y="938111"/>
                                </a:lnTo>
                                <a:lnTo>
                                  <a:pt x="64561" y="915725"/>
                                </a:lnTo>
                                <a:lnTo>
                                  <a:pt x="30425" y="881591"/>
                                </a:lnTo>
                                <a:lnTo>
                                  <a:pt x="8039" y="838306"/>
                                </a:lnTo>
                                <a:lnTo>
                                  <a:pt x="0" y="788466"/>
                                </a:lnTo>
                                <a:lnTo>
                                  <a:pt x="0" y="157695"/>
                                </a:lnTo>
                                <a:close/>
                              </a:path>
                            </a:pathLst>
                          </a:custGeom>
                          <a:ln w="19050">
                            <a:solidFill>
                              <a:srgbClr val="042333"/>
                            </a:solidFill>
                            <a:prstDash val="solid"/>
                          </a:ln>
                        </wps:spPr>
                        <wps:bodyPr wrap="square" lIns="0" tIns="0" rIns="0" bIns="0" rtlCol="0">
                          <a:prstTxWarp prst="textNoShape">
                            <a:avLst/>
                          </a:prstTxWarp>
                          <a:noAutofit/>
                        </wps:bodyPr>
                      </wps:wsp>
                      <wps:wsp>
                        <wps:cNvPr id="67" name="Graphic 67"/>
                        <wps:cNvSpPr/>
                        <wps:spPr>
                          <a:xfrm>
                            <a:off x="632733" y="1295859"/>
                            <a:ext cx="3089275" cy="933450"/>
                          </a:xfrm>
                          <a:custGeom>
                            <a:avLst/>
                            <a:gdLst/>
                            <a:ahLst/>
                            <a:cxnLst/>
                            <a:rect l="l" t="t" r="r" b="b"/>
                            <a:pathLst>
                              <a:path w="3089275" h="933450">
                                <a:moveTo>
                                  <a:pt x="2933242" y="0"/>
                                </a:moveTo>
                                <a:lnTo>
                                  <a:pt x="155575" y="0"/>
                                </a:lnTo>
                                <a:lnTo>
                                  <a:pt x="106403" y="7930"/>
                                </a:lnTo>
                                <a:lnTo>
                                  <a:pt x="63697" y="30015"/>
                                </a:lnTo>
                                <a:lnTo>
                                  <a:pt x="30018" y="63691"/>
                                </a:lnTo>
                                <a:lnTo>
                                  <a:pt x="7931" y="106398"/>
                                </a:lnTo>
                                <a:lnTo>
                                  <a:pt x="0" y="155575"/>
                                </a:lnTo>
                                <a:lnTo>
                                  <a:pt x="0" y="777875"/>
                                </a:lnTo>
                                <a:lnTo>
                                  <a:pt x="7931" y="827046"/>
                                </a:lnTo>
                                <a:lnTo>
                                  <a:pt x="30018" y="869752"/>
                                </a:lnTo>
                                <a:lnTo>
                                  <a:pt x="63697" y="903431"/>
                                </a:lnTo>
                                <a:lnTo>
                                  <a:pt x="106403" y="925518"/>
                                </a:lnTo>
                                <a:lnTo>
                                  <a:pt x="155575" y="933450"/>
                                </a:lnTo>
                                <a:lnTo>
                                  <a:pt x="2933242" y="933450"/>
                                </a:lnTo>
                                <a:lnTo>
                                  <a:pt x="2982419" y="925518"/>
                                </a:lnTo>
                                <a:lnTo>
                                  <a:pt x="3025126" y="903431"/>
                                </a:lnTo>
                                <a:lnTo>
                                  <a:pt x="3058802" y="869752"/>
                                </a:lnTo>
                                <a:lnTo>
                                  <a:pt x="3080887" y="827046"/>
                                </a:lnTo>
                                <a:lnTo>
                                  <a:pt x="3088817" y="777875"/>
                                </a:lnTo>
                                <a:lnTo>
                                  <a:pt x="3088817" y="155575"/>
                                </a:lnTo>
                                <a:lnTo>
                                  <a:pt x="3080887" y="106398"/>
                                </a:lnTo>
                                <a:lnTo>
                                  <a:pt x="3058802" y="63691"/>
                                </a:lnTo>
                                <a:lnTo>
                                  <a:pt x="3025126" y="30015"/>
                                </a:lnTo>
                                <a:lnTo>
                                  <a:pt x="2982419" y="7930"/>
                                </a:lnTo>
                                <a:lnTo>
                                  <a:pt x="2933242" y="0"/>
                                </a:lnTo>
                                <a:close/>
                              </a:path>
                            </a:pathLst>
                          </a:custGeom>
                          <a:solidFill>
                            <a:srgbClr val="00AF50"/>
                          </a:solidFill>
                        </wps:spPr>
                        <wps:bodyPr wrap="square" lIns="0" tIns="0" rIns="0" bIns="0" rtlCol="0">
                          <a:prstTxWarp prst="textNoShape">
                            <a:avLst/>
                          </a:prstTxWarp>
                          <a:noAutofit/>
                        </wps:bodyPr>
                      </wps:wsp>
                      <wps:wsp>
                        <wps:cNvPr id="68" name="Graphic 68"/>
                        <wps:cNvSpPr/>
                        <wps:spPr>
                          <a:xfrm>
                            <a:off x="632733" y="1295859"/>
                            <a:ext cx="3089275" cy="933450"/>
                          </a:xfrm>
                          <a:custGeom>
                            <a:avLst/>
                            <a:gdLst/>
                            <a:ahLst/>
                            <a:cxnLst/>
                            <a:rect l="l" t="t" r="r" b="b"/>
                            <a:pathLst>
                              <a:path w="3089275" h="933450">
                                <a:moveTo>
                                  <a:pt x="0" y="155575"/>
                                </a:moveTo>
                                <a:lnTo>
                                  <a:pt x="7931" y="106398"/>
                                </a:lnTo>
                                <a:lnTo>
                                  <a:pt x="30018" y="63691"/>
                                </a:lnTo>
                                <a:lnTo>
                                  <a:pt x="63697" y="30015"/>
                                </a:lnTo>
                                <a:lnTo>
                                  <a:pt x="106403" y="7930"/>
                                </a:lnTo>
                                <a:lnTo>
                                  <a:pt x="155575" y="0"/>
                                </a:lnTo>
                                <a:lnTo>
                                  <a:pt x="2933242" y="0"/>
                                </a:lnTo>
                                <a:lnTo>
                                  <a:pt x="2982419" y="7930"/>
                                </a:lnTo>
                                <a:lnTo>
                                  <a:pt x="3025126" y="30015"/>
                                </a:lnTo>
                                <a:lnTo>
                                  <a:pt x="3058802" y="63691"/>
                                </a:lnTo>
                                <a:lnTo>
                                  <a:pt x="3080887" y="106398"/>
                                </a:lnTo>
                                <a:lnTo>
                                  <a:pt x="3088817" y="155575"/>
                                </a:lnTo>
                                <a:lnTo>
                                  <a:pt x="3088817" y="777875"/>
                                </a:lnTo>
                                <a:lnTo>
                                  <a:pt x="3080887" y="827046"/>
                                </a:lnTo>
                                <a:lnTo>
                                  <a:pt x="3058802" y="869752"/>
                                </a:lnTo>
                                <a:lnTo>
                                  <a:pt x="3025126" y="903431"/>
                                </a:lnTo>
                                <a:lnTo>
                                  <a:pt x="2982419" y="925518"/>
                                </a:lnTo>
                                <a:lnTo>
                                  <a:pt x="2933242" y="933450"/>
                                </a:lnTo>
                                <a:lnTo>
                                  <a:pt x="155575" y="933450"/>
                                </a:lnTo>
                                <a:lnTo>
                                  <a:pt x="106403" y="925518"/>
                                </a:lnTo>
                                <a:lnTo>
                                  <a:pt x="63697" y="903431"/>
                                </a:lnTo>
                                <a:lnTo>
                                  <a:pt x="30018" y="869752"/>
                                </a:lnTo>
                                <a:lnTo>
                                  <a:pt x="7931" y="827046"/>
                                </a:lnTo>
                                <a:lnTo>
                                  <a:pt x="0" y="777875"/>
                                </a:lnTo>
                                <a:lnTo>
                                  <a:pt x="0" y="155575"/>
                                </a:lnTo>
                                <a:close/>
                              </a:path>
                            </a:pathLst>
                          </a:custGeom>
                          <a:ln w="19050">
                            <a:solidFill>
                              <a:srgbClr val="042333"/>
                            </a:solidFill>
                            <a:prstDash val="solid"/>
                          </a:ln>
                        </wps:spPr>
                        <wps:bodyPr wrap="square" lIns="0" tIns="0" rIns="0" bIns="0" rtlCol="0">
                          <a:prstTxWarp prst="textNoShape">
                            <a:avLst/>
                          </a:prstTxWarp>
                          <a:noAutofit/>
                        </wps:bodyPr>
                      </wps:wsp>
                      <wps:wsp>
                        <wps:cNvPr id="69" name="Graphic 69"/>
                        <wps:cNvSpPr/>
                        <wps:spPr>
                          <a:xfrm>
                            <a:off x="9525" y="2645683"/>
                            <a:ext cx="1853564" cy="563880"/>
                          </a:xfrm>
                          <a:custGeom>
                            <a:avLst/>
                            <a:gdLst/>
                            <a:ahLst/>
                            <a:cxnLst/>
                            <a:rect l="l" t="t" r="r" b="b"/>
                            <a:pathLst>
                              <a:path w="1853564" h="563880">
                                <a:moveTo>
                                  <a:pt x="1759407" y="0"/>
                                </a:moveTo>
                                <a:lnTo>
                                  <a:pt x="93891" y="0"/>
                                </a:lnTo>
                                <a:lnTo>
                                  <a:pt x="57344" y="7378"/>
                                </a:lnTo>
                                <a:lnTo>
                                  <a:pt x="27500" y="27500"/>
                                </a:lnTo>
                                <a:lnTo>
                                  <a:pt x="7378" y="57344"/>
                                </a:lnTo>
                                <a:lnTo>
                                  <a:pt x="0" y="93891"/>
                                </a:lnTo>
                                <a:lnTo>
                                  <a:pt x="0" y="469455"/>
                                </a:lnTo>
                                <a:lnTo>
                                  <a:pt x="7378" y="505994"/>
                                </a:lnTo>
                                <a:lnTo>
                                  <a:pt x="27500" y="535835"/>
                                </a:lnTo>
                                <a:lnTo>
                                  <a:pt x="57344" y="555955"/>
                                </a:lnTo>
                                <a:lnTo>
                                  <a:pt x="93891" y="563333"/>
                                </a:lnTo>
                                <a:lnTo>
                                  <a:pt x="1759407" y="563333"/>
                                </a:lnTo>
                                <a:lnTo>
                                  <a:pt x="1795953" y="555955"/>
                                </a:lnTo>
                                <a:lnTo>
                                  <a:pt x="1825798" y="535835"/>
                                </a:lnTo>
                                <a:lnTo>
                                  <a:pt x="1845919" y="505994"/>
                                </a:lnTo>
                                <a:lnTo>
                                  <a:pt x="1853298" y="469455"/>
                                </a:lnTo>
                                <a:lnTo>
                                  <a:pt x="1853298" y="93891"/>
                                </a:lnTo>
                                <a:lnTo>
                                  <a:pt x="1845919" y="57344"/>
                                </a:lnTo>
                                <a:lnTo>
                                  <a:pt x="1825798" y="27500"/>
                                </a:lnTo>
                                <a:lnTo>
                                  <a:pt x="1795953" y="7378"/>
                                </a:lnTo>
                                <a:lnTo>
                                  <a:pt x="1759407" y="0"/>
                                </a:lnTo>
                                <a:close/>
                              </a:path>
                            </a:pathLst>
                          </a:custGeom>
                          <a:solidFill>
                            <a:srgbClr val="00AF50"/>
                          </a:solidFill>
                        </wps:spPr>
                        <wps:bodyPr wrap="square" lIns="0" tIns="0" rIns="0" bIns="0" rtlCol="0">
                          <a:prstTxWarp prst="textNoShape">
                            <a:avLst/>
                          </a:prstTxWarp>
                          <a:noAutofit/>
                        </wps:bodyPr>
                      </wps:wsp>
                      <wps:wsp>
                        <wps:cNvPr id="70" name="Graphic 70"/>
                        <wps:cNvSpPr/>
                        <wps:spPr>
                          <a:xfrm>
                            <a:off x="9525" y="2645683"/>
                            <a:ext cx="1853564" cy="563880"/>
                          </a:xfrm>
                          <a:custGeom>
                            <a:avLst/>
                            <a:gdLst/>
                            <a:ahLst/>
                            <a:cxnLst/>
                            <a:rect l="l" t="t" r="r" b="b"/>
                            <a:pathLst>
                              <a:path w="1853564" h="563880">
                                <a:moveTo>
                                  <a:pt x="0" y="93891"/>
                                </a:moveTo>
                                <a:lnTo>
                                  <a:pt x="7378" y="57344"/>
                                </a:lnTo>
                                <a:lnTo>
                                  <a:pt x="27500" y="27500"/>
                                </a:lnTo>
                                <a:lnTo>
                                  <a:pt x="57344" y="7378"/>
                                </a:lnTo>
                                <a:lnTo>
                                  <a:pt x="93891" y="0"/>
                                </a:lnTo>
                                <a:lnTo>
                                  <a:pt x="1759407" y="0"/>
                                </a:lnTo>
                                <a:lnTo>
                                  <a:pt x="1795953" y="7378"/>
                                </a:lnTo>
                                <a:lnTo>
                                  <a:pt x="1825798" y="27500"/>
                                </a:lnTo>
                                <a:lnTo>
                                  <a:pt x="1845919" y="57344"/>
                                </a:lnTo>
                                <a:lnTo>
                                  <a:pt x="1853298" y="93891"/>
                                </a:lnTo>
                                <a:lnTo>
                                  <a:pt x="1853298" y="469455"/>
                                </a:lnTo>
                                <a:lnTo>
                                  <a:pt x="1845919" y="505994"/>
                                </a:lnTo>
                                <a:lnTo>
                                  <a:pt x="1825798" y="535835"/>
                                </a:lnTo>
                                <a:lnTo>
                                  <a:pt x="1795953" y="555955"/>
                                </a:lnTo>
                                <a:lnTo>
                                  <a:pt x="1759407" y="563333"/>
                                </a:lnTo>
                                <a:lnTo>
                                  <a:pt x="93891" y="563333"/>
                                </a:lnTo>
                                <a:lnTo>
                                  <a:pt x="57344" y="555955"/>
                                </a:lnTo>
                                <a:lnTo>
                                  <a:pt x="27500" y="535835"/>
                                </a:lnTo>
                                <a:lnTo>
                                  <a:pt x="7378" y="505994"/>
                                </a:lnTo>
                                <a:lnTo>
                                  <a:pt x="0" y="469455"/>
                                </a:lnTo>
                                <a:lnTo>
                                  <a:pt x="0" y="93891"/>
                                </a:lnTo>
                                <a:close/>
                              </a:path>
                            </a:pathLst>
                          </a:custGeom>
                          <a:ln w="19050">
                            <a:solidFill>
                              <a:srgbClr val="042333"/>
                            </a:solidFill>
                            <a:prstDash val="solid"/>
                          </a:ln>
                        </wps:spPr>
                        <wps:bodyPr wrap="square" lIns="0" tIns="0" rIns="0" bIns="0" rtlCol="0">
                          <a:prstTxWarp prst="textNoShape">
                            <a:avLst/>
                          </a:prstTxWarp>
                          <a:noAutofit/>
                        </wps:bodyPr>
                      </wps:wsp>
                      <wps:wsp>
                        <wps:cNvPr id="71" name="Graphic 71"/>
                        <wps:cNvSpPr/>
                        <wps:spPr>
                          <a:xfrm>
                            <a:off x="2515960" y="2610304"/>
                            <a:ext cx="1837055" cy="582930"/>
                          </a:xfrm>
                          <a:custGeom>
                            <a:avLst/>
                            <a:gdLst/>
                            <a:ahLst/>
                            <a:cxnLst/>
                            <a:rect l="l" t="t" r="r" b="b"/>
                            <a:pathLst>
                              <a:path w="1837055" h="582930">
                                <a:moveTo>
                                  <a:pt x="1739900" y="0"/>
                                </a:moveTo>
                                <a:lnTo>
                                  <a:pt x="97066" y="0"/>
                                </a:lnTo>
                                <a:lnTo>
                                  <a:pt x="59284" y="7628"/>
                                </a:lnTo>
                                <a:lnTo>
                                  <a:pt x="28430" y="28430"/>
                                </a:lnTo>
                                <a:lnTo>
                                  <a:pt x="7628" y="59284"/>
                                </a:lnTo>
                                <a:lnTo>
                                  <a:pt x="0" y="97066"/>
                                </a:lnTo>
                                <a:lnTo>
                                  <a:pt x="0" y="485330"/>
                                </a:lnTo>
                                <a:lnTo>
                                  <a:pt x="7628" y="523110"/>
                                </a:lnTo>
                                <a:lnTo>
                                  <a:pt x="28430" y="553959"/>
                                </a:lnTo>
                                <a:lnTo>
                                  <a:pt x="59284" y="574757"/>
                                </a:lnTo>
                                <a:lnTo>
                                  <a:pt x="97066" y="582383"/>
                                </a:lnTo>
                                <a:lnTo>
                                  <a:pt x="1739900" y="582383"/>
                                </a:lnTo>
                                <a:lnTo>
                                  <a:pt x="1777681" y="574757"/>
                                </a:lnTo>
                                <a:lnTo>
                                  <a:pt x="1808535" y="553959"/>
                                </a:lnTo>
                                <a:lnTo>
                                  <a:pt x="1829337" y="523110"/>
                                </a:lnTo>
                                <a:lnTo>
                                  <a:pt x="1836966" y="485330"/>
                                </a:lnTo>
                                <a:lnTo>
                                  <a:pt x="1836966" y="97066"/>
                                </a:lnTo>
                                <a:lnTo>
                                  <a:pt x="1829337" y="59284"/>
                                </a:lnTo>
                                <a:lnTo>
                                  <a:pt x="1808535" y="28430"/>
                                </a:lnTo>
                                <a:lnTo>
                                  <a:pt x="1777681" y="7628"/>
                                </a:lnTo>
                                <a:lnTo>
                                  <a:pt x="1739900" y="0"/>
                                </a:lnTo>
                                <a:close/>
                              </a:path>
                            </a:pathLst>
                          </a:custGeom>
                          <a:solidFill>
                            <a:srgbClr val="00AF50"/>
                          </a:solidFill>
                        </wps:spPr>
                        <wps:bodyPr wrap="square" lIns="0" tIns="0" rIns="0" bIns="0" rtlCol="0">
                          <a:prstTxWarp prst="textNoShape">
                            <a:avLst/>
                          </a:prstTxWarp>
                          <a:noAutofit/>
                        </wps:bodyPr>
                      </wps:wsp>
                      <wps:wsp>
                        <wps:cNvPr id="72" name="Graphic 72"/>
                        <wps:cNvSpPr/>
                        <wps:spPr>
                          <a:xfrm>
                            <a:off x="2515960" y="2610304"/>
                            <a:ext cx="1837055" cy="582930"/>
                          </a:xfrm>
                          <a:custGeom>
                            <a:avLst/>
                            <a:gdLst/>
                            <a:ahLst/>
                            <a:cxnLst/>
                            <a:rect l="l" t="t" r="r" b="b"/>
                            <a:pathLst>
                              <a:path w="1837055" h="582930">
                                <a:moveTo>
                                  <a:pt x="0" y="97066"/>
                                </a:moveTo>
                                <a:lnTo>
                                  <a:pt x="7628" y="59284"/>
                                </a:lnTo>
                                <a:lnTo>
                                  <a:pt x="28430" y="28430"/>
                                </a:lnTo>
                                <a:lnTo>
                                  <a:pt x="59284" y="7628"/>
                                </a:lnTo>
                                <a:lnTo>
                                  <a:pt x="97066" y="0"/>
                                </a:lnTo>
                                <a:lnTo>
                                  <a:pt x="1739900" y="0"/>
                                </a:lnTo>
                                <a:lnTo>
                                  <a:pt x="1777681" y="7628"/>
                                </a:lnTo>
                                <a:lnTo>
                                  <a:pt x="1808535" y="28430"/>
                                </a:lnTo>
                                <a:lnTo>
                                  <a:pt x="1829337" y="59284"/>
                                </a:lnTo>
                                <a:lnTo>
                                  <a:pt x="1836966" y="97066"/>
                                </a:lnTo>
                                <a:lnTo>
                                  <a:pt x="1836966" y="485330"/>
                                </a:lnTo>
                                <a:lnTo>
                                  <a:pt x="1829337" y="523110"/>
                                </a:lnTo>
                                <a:lnTo>
                                  <a:pt x="1808535" y="553959"/>
                                </a:lnTo>
                                <a:lnTo>
                                  <a:pt x="1777681" y="574757"/>
                                </a:lnTo>
                                <a:lnTo>
                                  <a:pt x="1739900" y="582383"/>
                                </a:lnTo>
                                <a:lnTo>
                                  <a:pt x="97066" y="582383"/>
                                </a:lnTo>
                                <a:lnTo>
                                  <a:pt x="59284" y="574757"/>
                                </a:lnTo>
                                <a:lnTo>
                                  <a:pt x="28430" y="553959"/>
                                </a:lnTo>
                                <a:lnTo>
                                  <a:pt x="7628" y="523110"/>
                                </a:lnTo>
                                <a:lnTo>
                                  <a:pt x="0" y="485330"/>
                                </a:lnTo>
                                <a:lnTo>
                                  <a:pt x="0" y="97066"/>
                                </a:lnTo>
                                <a:close/>
                              </a:path>
                            </a:pathLst>
                          </a:custGeom>
                          <a:ln w="19049">
                            <a:solidFill>
                              <a:srgbClr val="042333"/>
                            </a:solidFill>
                            <a:prstDash val="solid"/>
                          </a:ln>
                        </wps:spPr>
                        <wps:bodyPr wrap="square" lIns="0" tIns="0" rIns="0" bIns="0" rtlCol="0">
                          <a:prstTxWarp prst="textNoShape">
                            <a:avLst/>
                          </a:prstTxWarp>
                          <a:noAutofit/>
                        </wps:bodyPr>
                      </wps:wsp>
                      <wps:wsp>
                        <wps:cNvPr id="73" name="Graphic 73"/>
                        <wps:cNvSpPr/>
                        <wps:spPr>
                          <a:xfrm>
                            <a:off x="638175" y="3551920"/>
                            <a:ext cx="3094355" cy="1097280"/>
                          </a:xfrm>
                          <a:custGeom>
                            <a:avLst/>
                            <a:gdLst/>
                            <a:ahLst/>
                            <a:cxnLst/>
                            <a:rect l="l" t="t" r="r" b="b"/>
                            <a:pathLst>
                              <a:path w="3094355" h="1097280">
                                <a:moveTo>
                                  <a:pt x="2911475" y="0"/>
                                </a:moveTo>
                                <a:lnTo>
                                  <a:pt x="182791" y="0"/>
                                </a:lnTo>
                                <a:lnTo>
                                  <a:pt x="134198" y="6529"/>
                                </a:lnTo>
                                <a:lnTo>
                                  <a:pt x="90533" y="24956"/>
                                </a:lnTo>
                                <a:lnTo>
                                  <a:pt x="53538" y="53538"/>
                                </a:lnTo>
                                <a:lnTo>
                                  <a:pt x="24956" y="90533"/>
                                </a:lnTo>
                                <a:lnTo>
                                  <a:pt x="6529" y="134198"/>
                                </a:lnTo>
                                <a:lnTo>
                                  <a:pt x="0" y="182791"/>
                                </a:lnTo>
                                <a:lnTo>
                                  <a:pt x="0" y="913942"/>
                                </a:lnTo>
                                <a:lnTo>
                                  <a:pt x="6529" y="962535"/>
                                </a:lnTo>
                                <a:lnTo>
                                  <a:pt x="24956" y="1006200"/>
                                </a:lnTo>
                                <a:lnTo>
                                  <a:pt x="53538" y="1043195"/>
                                </a:lnTo>
                                <a:lnTo>
                                  <a:pt x="90533" y="1071777"/>
                                </a:lnTo>
                                <a:lnTo>
                                  <a:pt x="134198" y="1090204"/>
                                </a:lnTo>
                                <a:lnTo>
                                  <a:pt x="182791" y="1096733"/>
                                </a:lnTo>
                                <a:lnTo>
                                  <a:pt x="2911475" y="1096733"/>
                                </a:lnTo>
                                <a:lnTo>
                                  <a:pt x="2960067" y="1090204"/>
                                </a:lnTo>
                                <a:lnTo>
                                  <a:pt x="3003732" y="1071777"/>
                                </a:lnTo>
                                <a:lnTo>
                                  <a:pt x="3040727" y="1043195"/>
                                </a:lnTo>
                                <a:lnTo>
                                  <a:pt x="3069309" y="1006200"/>
                                </a:lnTo>
                                <a:lnTo>
                                  <a:pt x="3087736" y="962535"/>
                                </a:lnTo>
                                <a:lnTo>
                                  <a:pt x="3094266" y="913942"/>
                                </a:lnTo>
                                <a:lnTo>
                                  <a:pt x="3094266" y="182791"/>
                                </a:lnTo>
                                <a:lnTo>
                                  <a:pt x="3087736" y="134198"/>
                                </a:lnTo>
                                <a:lnTo>
                                  <a:pt x="3069309" y="90533"/>
                                </a:lnTo>
                                <a:lnTo>
                                  <a:pt x="3040727" y="53538"/>
                                </a:lnTo>
                                <a:lnTo>
                                  <a:pt x="3003732" y="24956"/>
                                </a:lnTo>
                                <a:lnTo>
                                  <a:pt x="2960067" y="6529"/>
                                </a:lnTo>
                                <a:lnTo>
                                  <a:pt x="2911475" y="0"/>
                                </a:lnTo>
                                <a:close/>
                              </a:path>
                            </a:pathLst>
                          </a:custGeom>
                          <a:solidFill>
                            <a:srgbClr val="00AF50"/>
                          </a:solidFill>
                        </wps:spPr>
                        <wps:bodyPr wrap="square" lIns="0" tIns="0" rIns="0" bIns="0" rtlCol="0">
                          <a:prstTxWarp prst="textNoShape">
                            <a:avLst/>
                          </a:prstTxWarp>
                          <a:noAutofit/>
                        </wps:bodyPr>
                      </wps:wsp>
                      <wps:wsp>
                        <wps:cNvPr id="74" name="Graphic 74"/>
                        <wps:cNvSpPr/>
                        <wps:spPr>
                          <a:xfrm>
                            <a:off x="638175" y="3551920"/>
                            <a:ext cx="3094355" cy="1097280"/>
                          </a:xfrm>
                          <a:custGeom>
                            <a:avLst/>
                            <a:gdLst/>
                            <a:ahLst/>
                            <a:cxnLst/>
                            <a:rect l="l" t="t" r="r" b="b"/>
                            <a:pathLst>
                              <a:path w="3094355" h="1097280">
                                <a:moveTo>
                                  <a:pt x="0" y="182791"/>
                                </a:moveTo>
                                <a:lnTo>
                                  <a:pt x="6529" y="134198"/>
                                </a:lnTo>
                                <a:lnTo>
                                  <a:pt x="24956" y="90533"/>
                                </a:lnTo>
                                <a:lnTo>
                                  <a:pt x="53538" y="53538"/>
                                </a:lnTo>
                                <a:lnTo>
                                  <a:pt x="90533" y="24956"/>
                                </a:lnTo>
                                <a:lnTo>
                                  <a:pt x="134198" y="6529"/>
                                </a:lnTo>
                                <a:lnTo>
                                  <a:pt x="182791" y="0"/>
                                </a:lnTo>
                                <a:lnTo>
                                  <a:pt x="2911475" y="0"/>
                                </a:lnTo>
                                <a:lnTo>
                                  <a:pt x="2960067" y="6529"/>
                                </a:lnTo>
                                <a:lnTo>
                                  <a:pt x="3003732" y="24956"/>
                                </a:lnTo>
                                <a:lnTo>
                                  <a:pt x="3040727" y="53538"/>
                                </a:lnTo>
                                <a:lnTo>
                                  <a:pt x="3069309" y="90533"/>
                                </a:lnTo>
                                <a:lnTo>
                                  <a:pt x="3087736" y="134198"/>
                                </a:lnTo>
                                <a:lnTo>
                                  <a:pt x="3094266" y="182791"/>
                                </a:lnTo>
                                <a:lnTo>
                                  <a:pt x="3094266" y="913942"/>
                                </a:lnTo>
                                <a:lnTo>
                                  <a:pt x="3087736" y="962535"/>
                                </a:lnTo>
                                <a:lnTo>
                                  <a:pt x="3069309" y="1006200"/>
                                </a:lnTo>
                                <a:lnTo>
                                  <a:pt x="3040727" y="1043195"/>
                                </a:lnTo>
                                <a:lnTo>
                                  <a:pt x="3003732" y="1071777"/>
                                </a:lnTo>
                                <a:lnTo>
                                  <a:pt x="2960067" y="1090204"/>
                                </a:lnTo>
                                <a:lnTo>
                                  <a:pt x="2911475" y="1096733"/>
                                </a:lnTo>
                                <a:lnTo>
                                  <a:pt x="182791" y="1096733"/>
                                </a:lnTo>
                                <a:lnTo>
                                  <a:pt x="134198" y="1090204"/>
                                </a:lnTo>
                                <a:lnTo>
                                  <a:pt x="90533" y="1071777"/>
                                </a:lnTo>
                                <a:lnTo>
                                  <a:pt x="53538" y="1043195"/>
                                </a:lnTo>
                                <a:lnTo>
                                  <a:pt x="24956" y="1006200"/>
                                </a:lnTo>
                                <a:lnTo>
                                  <a:pt x="6529" y="962535"/>
                                </a:lnTo>
                                <a:lnTo>
                                  <a:pt x="0" y="913942"/>
                                </a:lnTo>
                                <a:lnTo>
                                  <a:pt x="0" y="182791"/>
                                </a:lnTo>
                                <a:close/>
                              </a:path>
                            </a:pathLst>
                          </a:custGeom>
                          <a:ln w="19050">
                            <a:solidFill>
                              <a:srgbClr val="042333"/>
                            </a:solidFill>
                            <a:prstDash val="solid"/>
                          </a:ln>
                        </wps:spPr>
                        <wps:bodyPr wrap="square" lIns="0" tIns="0" rIns="0" bIns="0" rtlCol="0">
                          <a:prstTxWarp prst="textNoShape">
                            <a:avLst/>
                          </a:prstTxWarp>
                          <a:noAutofit/>
                        </wps:bodyPr>
                      </wps:wsp>
                      <wps:wsp>
                        <wps:cNvPr id="75" name="Graphic 75"/>
                        <wps:cNvSpPr/>
                        <wps:spPr>
                          <a:xfrm>
                            <a:off x="25853" y="5035100"/>
                            <a:ext cx="1840230" cy="582930"/>
                          </a:xfrm>
                          <a:custGeom>
                            <a:avLst/>
                            <a:gdLst/>
                            <a:ahLst/>
                            <a:cxnLst/>
                            <a:rect l="l" t="t" r="r" b="b"/>
                            <a:pathLst>
                              <a:path w="1840230" h="582930">
                                <a:moveTo>
                                  <a:pt x="1742617" y="0"/>
                                </a:moveTo>
                                <a:lnTo>
                                  <a:pt x="97066" y="0"/>
                                </a:lnTo>
                                <a:lnTo>
                                  <a:pt x="59284" y="7628"/>
                                </a:lnTo>
                                <a:lnTo>
                                  <a:pt x="28430" y="28430"/>
                                </a:lnTo>
                                <a:lnTo>
                                  <a:pt x="7628" y="59284"/>
                                </a:lnTo>
                                <a:lnTo>
                                  <a:pt x="0" y="97066"/>
                                </a:lnTo>
                                <a:lnTo>
                                  <a:pt x="0" y="485317"/>
                                </a:lnTo>
                                <a:lnTo>
                                  <a:pt x="7628" y="523099"/>
                                </a:lnTo>
                                <a:lnTo>
                                  <a:pt x="28430" y="553953"/>
                                </a:lnTo>
                                <a:lnTo>
                                  <a:pt x="59284" y="574755"/>
                                </a:lnTo>
                                <a:lnTo>
                                  <a:pt x="97066" y="582383"/>
                                </a:lnTo>
                                <a:lnTo>
                                  <a:pt x="1742617" y="582383"/>
                                </a:lnTo>
                                <a:lnTo>
                                  <a:pt x="1780399" y="574755"/>
                                </a:lnTo>
                                <a:lnTo>
                                  <a:pt x="1811253" y="553953"/>
                                </a:lnTo>
                                <a:lnTo>
                                  <a:pt x="1832055" y="523099"/>
                                </a:lnTo>
                                <a:lnTo>
                                  <a:pt x="1839683" y="485317"/>
                                </a:lnTo>
                                <a:lnTo>
                                  <a:pt x="1839683" y="97066"/>
                                </a:lnTo>
                                <a:lnTo>
                                  <a:pt x="1832055" y="59284"/>
                                </a:lnTo>
                                <a:lnTo>
                                  <a:pt x="1811253" y="28430"/>
                                </a:lnTo>
                                <a:lnTo>
                                  <a:pt x="1780399" y="7628"/>
                                </a:lnTo>
                                <a:lnTo>
                                  <a:pt x="1742617" y="0"/>
                                </a:lnTo>
                                <a:close/>
                              </a:path>
                            </a:pathLst>
                          </a:custGeom>
                          <a:solidFill>
                            <a:srgbClr val="00AF50"/>
                          </a:solidFill>
                        </wps:spPr>
                        <wps:bodyPr wrap="square" lIns="0" tIns="0" rIns="0" bIns="0" rtlCol="0">
                          <a:prstTxWarp prst="textNoShape">
                            <a:avLst/>
                          </a:prstTxWarp>
                          <a:noAutofit/>
                        </wps:bodyPr>
                      </wps:wsp>
                      <wps:wsp>
                        <wps:cNvPr id="76" name="Graphic 76"/>
                        <wps:cNvSpPr/>
                        <wps:spPr>
                          <a:xfrm>
                            <a:off x="25853" y="5035100"/>
                            <a:ext cx="1840230" cy="582930"/>
                          </a:xfrm>
                          <a:custGeom>
                            <a:avLst/>
                            <a:gdLst/>
                            <a:ahLst/>
                            <a:cxnLst/>
                            <a:rect l="l" t="t" r="r" b="b"/>
                            <a:pathLst>
                              <a:path w="1840230" h="582930">
                                <a:moveTo>
                                  <a:pt x="0" y="97066"/>
                                </a:moveTo>
                                <a:lnTo>
                                  <a:pt x="7628" y="59284"/>
                                </a:lnTo>
                                <a:lnTo>
                                  <a:pt x="28430" y="28430"/>
                                </a:lnTo>
                                <a:lnTo>
                                  <a:pt x="59284" y="7628"/>
                                </a:lnTo>
                                <a:lnTo>
                                  <a:pt x="97066" y="0"/>
                                </a:lnTo>
                                <a:lnTo>
                                  <a:pt x="1742617" y="0"/>
                                </a:lnTo>
                                <a:lnTo>
                                  <a:pt x="1780399" y="7628"/>
                                </a:lnTo>
                                <a:lnTo>
                                  <a:pt x="1811253" y="28430"/>
                                </a:lnTo>
                                <a:lnTo>
                                  <a:pt x="1832055" y="59284"/>
                                </a:lnTo>
                                <a:lnTo>
                                  <a:pt x="1839683" y="97066"/>
                                </a:lnTo>
                                <a:lnTo>
                                  <a:pt x="1839683" y="485317"/>
                                </a:lnTo>
                                <a:lnTo>
                                  <a:pt x="1832055" y="523099"/>
                                </a:lnTo>
                                <a:lnTo>
                                  <a:pt x="1811253" y="553953"/>
                                </a:lnTo>
                                <a:lnTo>
                                  <a:pt x="1780399" y="574755"/>
                                </a:lnTo>
                                <a:lnTo>
                                  <a:pt x="1742617" y="582383"/>
                                </a:lnTo>
                                <a:lnTo>
                                  <a:pt x="97066" y="582383"/>
                                </a:lnTo>
                                <a:lnTo>
                                  <a:pt x="59284" y="574755"/>
                                </a:lnTo>
                                <a:lnTo>
                                  <a:pt x="28430" y="553953"/>
                                </a:lnTo>
                                <a:lnTo>
                                  <a:pt x="7628" y="523099"/>
                                </a:lnTo>
                                <a:lnTo>
                                  <a:pt x="0" y="485317"/>
                                </a:lnTo>
                                <a:lnTo>
                                  <a:pt x="0" y="97066"/>
                                </a:lnTo>
                                <a:close/>
                              </a:path>
                            </a:pathLst>
                          </a:custGeom>
                          <a:ln w="19050">
                            <a:solidFill>
                              <a:srgbClr val="042333"/>
                            </a:solidFill>
                            <a:prstDash val="solid"/>
                          </a:ln>
                        </wps:spPr>
                        <wps:bodyPr wrap="square" lIns="0" tIns="0" rIns="0" bIns="0" rtlCol="0">
                          <a:prstTxWarp prst="textNoShape">
                            <a:avLst/>
                          </a:prstTxWarp>
                          <a:noAutofit/>
                        </wps:bodyPr>
                      </wps:wsp>
                      <wps:wsp>
                        <wps:cNvPr id="77" name="Graphic 77"/>
                        <wps:cNvSpPr/>
                        <wps:spPr>
                          <a:xfrm>
                            <a:off x="2496910" y="5021490"/>
                            <a:ext cx="1853564" cy="585470"/>
                          </a:xfrm>
                          <a:custGeom>
                            <a:avLst/>
                            <a:gdLst/>
                            <a:ahLst/>
                            <a:cxnLst/>
                            <a:rect l="l" t="t" r="r" b="b"/>
                            <a:pathLst>
                              <a:path w="1853564" h="585470">
                                <a:moveTo>
                                  <a:pt x="1755775" y="0"/>
                                </a:moveTo>
                                <a:lnTo>
                                  <a:pt x="97523" y="0"/>
                                </a:lnTo>
                                <a:lnTo>
                                  <a:pt x="59562" y="7663"/>
                                </a:lnTo>
                                <a:lnTo>
                                  <a:pt x="28563" y="28563"/>
                                </a:lnTo>
                                <a:lnTo>
                                  <a:pt x="7663" y="59562"/>
                                </a:lnTo>
                                <a:lnTo>
                                  <a:pt x="0" y="97523"/>
                                </a:lnTo>
                                <a:lnTo>
                                  <a:pt x="0" y="487591"/>
                                </a:lnTo>
                                <a:lnTo>
                                  <a:pt x="7663" y="525551"/>
                                </a:lnTo>
                                <a:lnTo>
                                  <a:pt x="28563" y="556550"/>
                                </a:lnTo>
                                <a:lnTo>
                                  <a:pt x="59562" y="577450"/>
                                </a:lnTo>
                                <a:lnTo>
                                  <a:pt x="97523" y="585114"/>
                                </a:lnTo>
                                <a:lnTo>
                                  <a:pt x="1755775" y="585114"/>
                                </a:lnTo>
                                <a:lnTo>
                                  <a:pt x="1793735" y="577450"/>
                                </a:lnTo>
                                <a:lnTo>
                                  <a:pt x="1824734" y="556550"/>
                                </a:lnTo>
                                <a:lnTo>
                                  <a:pt x="1845634" y="525551"/>
                                </a:lnTo>
                                <a:lnTo>
                                  <a:pt x="1853298" y="487591"/>
                                </a:lnTo>
                                <a:lnTo>
                                  <a:pt x="1853298" y="97523"/>
                                </a:lnTo>
                                <a:lnTo>
                                  <a:pt x="1845634" y="59562"/>
                                </a:lnTo>
                                <a:lnTo>
                                  <a:pt x="1824734" y="28563"/>
                                </a:lnTo>
                                <a:lnTo>
                                  <a:pt x="1793735" y="7663"/>
                                </a:lnTo>
                                <a:lnTo>
                                  <a:pt x="1755775" y="0"/>
                                </a:lnTo>
                                <a:close/>
                              </a:path>
                            </a:pathLst>
                          </a:custGeom>
                          <a:solidFill>
                            <a:srgbClr val="00AF50"/>
                          </a:solidFill>
                        </wps:spPr>
                        <wps:bodyPr wrap="square" lIns="0" tIns="0" rIns="0" bIns="0" rtlCol="0">
                          <a:prstTxWarp prst="textNoShape">
                            <a:avLst/>
                          </a:prstTxWarp>
                          <a:noAutofit/>
                        </wps:bodyPr>
                      </wps:wsp>
                      <wps:wsp>
                        <wps:cNvPr id="78" name="Graphic 78"/>
                        <wps:cNvSpPr/>
                        <wps:spPr>
                          <a:xfrm>
                            <a:off x="2496910" y="5021490"/>
                            <a:ext cx="1853564" cy="585470"/>
                          </a:xfrm>
                          <a:custGeom>
                            <a:avLst/>
                            <a:gdLst/>
                            <a:ahLst/>
                            <a:cxnLst/>
                            <a:rect l="l" t="t" r="r" b="b"/>
                            <a:pathLst>
                              <a:path w="1853564" h="585470">
                                <a:moveTo>
                                  <a:pt x="0" y="97523"/>
                                </a:moveTo>
                                <a:lnTo>
                                  <a:pt x="7663" y="59562"/>
                                </a:lnTo>
                                <a:lnTo>
                                  <a:pt x="28563" y="28563"/>
                                </a:lnTo>
                                <a:lnTo>
                                  <a:pt x="59562" y="7663"/>
                                </a:lnTo>
                                <a:lnTo>
                                  <a:pt x="97523" y="0"/>
                                </a:lnTo>
                                <a:lnTo>
                                  <a:pt x="1755775" y="0"/>
                                </a:lnTo>
                                <a:lnTo>
                                  <a:pt x="1793735" y="7663"/>
                                </a:lnTo>
                                <a:lnTo>
                                  <a:pt x="1824734" y="28563"/>
                                </a:lnTo>
                                <a:lnTo>
                                  <a:pt x="1845634" y="59562"/>
                                </a:lnTo>
                                <a:lnTo>
                                  <a:pt x="1853298" y="97523"/>
                                </a:lnTo>
                                <a:lnTo>
                                  <a:pt x="1853298" y="487591"/>
                                </a:lnTo>
                                <a:lnTo>
                                  <a:pt x="1845634" y="525551"/>
                                </a:lnTo>
                                <a:lnTo>
                                  <a:pt x="1824734" y="556550"/>
                                </a:lnTo>
                                <a:lnTo>
                                  <a:pt x="1793735" y="577450"/>
                                </a:lnTo>
                                <a:lnTo>
                                  <a:pt x="1755775" y="585114"/>
                                </a:lnTo>
                                <a:lnTo>
                                  <a:pt x="97523" y="585114"/>
                                </a:lnTo>
                                <a:lnTo>
                                  <a:pt x="59562" y="577450"/>
                                </a:lnTo>
                                <a:lnTo>
                                  <a:pt x="28563" y="556550"/>
                                </a:lnTo>
                                <a:lnTo>
                                  <a:pt x="7663" y="525551"/>
                                </a:lnTo>
                                <a:lnTo>
                                  <a:pt x="0" y="487591"/>
                                </a:lnTo>
                                <a:lnTo>
                                  <a:pt x="0" y="97523"/>
                                </a:lnTo>
                                <a:close/>
                              </a:path>
                            </a:pathLst>
                          </a:custGeom>
                          <a:ln w="19050">
                            <a:solidFill>
                              <a:srgbClr val="042333"/>
                            </a:solidFill>
                            <a:prstDash val="solid"/>
                          </a:ln>
                        </wps:spPr>
                        <wps:bodyPr wrap="square" lIns="0" tIns="0" rIns="0" bIns="0" rtlCol="0">
                          <a:prstTxWarp prst="textNoShape">
                            <a:avLst/>
                          </a:prstTxWarp>
                          <a:noAutofit/>
                        </wps:bodyPr>
                      </wps:wsp>
                      <wps:wsp>
                        <wps:cNvPr id="79" name="Graphic 79"/>
                        <wps:cNvSpPr/>
                        <wps:spPr>
                          <a:xfrm>
                            <a:off x="643618" y="6020254"/>
                            <a:ext cx="3105150" cy="1116330"/>
                          </a:xfrm>
                          <a:custGeom>
                            <a:avLst/>
                            <a:gdLst/>
                            <a:ahLst/>
                            <a:cxnLst/>
                            <a:rect l="l" t="t" r="r" b="b"/>
                            <a:pathLst>
                              <a:path w="3105150" h="1116330">
                                <a:moveTo>
                                  <a:pt x="2919183" y="0"/>
                                </a:moveTo>
                                <a:lnTo>
                                  <a:pt x="185966" y="0"/>
                                </a:lnTo>
                                <a:lnTo>
                                  <a:pt x="136529" y="6642"/>
                                </a:lnTo>
                                <a:lnTo>
                                  <a:pt x="92106" y="25390"/>
                                </a:lnTo>
                                <a:lnTo>
                                  <a:pt x="54468" y="54468"/>
                                </a:lnTo>
                                <a:lnTo>
                                  <a:pt x="25390" y="92106"/>
                                </a:lnTo>
                                <a:lnTo>
                                  <a:pt x="6642" y="136529"/>
                                </a:lnTo>
                                <a:lnTo>
                                  <a:pt x="0" y="185966"/>
                                </a:lnTo>
                                <a:lnTo>
                                  <a:pt x="0" y="929830"/>
                                </a:lnTo>
                                <a:lnTo>
                                  <a:pt x="6642" y="979266"/>
                                </a:lnTo>
                                <a:lnTo>
                                  <a:pt x="25390" y="1023687"/>
                                </a:lnTo>
                                <a:lnTo>
                                  <a:pt x="54468" y="1061321"/>
                                </a:lnTo>
                                <a:lnTo>
                                  <a:pt x="92106" y="1090397"/>
                                </a:lnTo>
                                <a:lnTo>
                                  <a:pt x="136529" y="1109141"/>
                                </a:lnTo>
                                <a:lnTo>
                                  <a:pt x="185966" y="1115783"/>
                                </a:lnTo>
                                <a:lnTo>
                                  <a:pt x="2919183" y="1115783"/>
                                </a:lnTo>
                                <a:lnTo>
                                  <a:pt x="2968620" y="1109141"/>
                                </a:lnTo>
                                <a:lnTo>
                                  <a:pt x="3013043" y="1090397"/>
                                </a:lnTo>
                                <a:lnTo>
                                  <a:pt x="3050681" y="1061321"/>
                                </a:lnTo>
                                <a:lnTo>
                                  <a:pt x="3079759" y="1023687"/>
                                </a:lnTo>
                                <a:lnTo>
                                  <a:pt x="3098507" y="979266"/>
                                </a:lnTo>
                                <a:lnTo>
                                  <a:pt x="3105150" y="929830"/>
                                </a:lnTo>
                                <a:lnTo>
                                  <a:pt x="3105150" y="185966"/>
                                </a:lnTo>
                                <a:lnTo>
                                  <a:pt x="3098507" y="136529"/>
                                </a:lnTo>
                                <a:lnTo>
                                  <a:pt x="3079759" y="92106"/>
                                </a:lnTo>
                                <a:lnTo>
                                  <a:pt x="3050681" y="54468"/>
                                </a:lnTo>
                                <a:lnTo>
                                  <a:pt x="3013043" y="25390"/>
                                </a:lnTo>
                                <a:lnTo>
                                  <a:pt x="2968620" y="6642"/>
                                </a:lnTo>
                                <a:lnTo>
                                  <a:pt x="2919183" y="0"/>
                                </a:lnTo>
                                <a:close/>
                              </a:path>
                            </a:pathLst>
                          </a:custGeom>
                          <a:solidFill>
                            <a:srgbClr val="00AF50"/>
                          </a:solidFill>
                        </wps:spPr>
                        <wps:bodyPr wrap="square" lIns="0" tIns="0" rIns="0" bIns="0" rtlCol="0">
                          <a:prstTxWarp prst="textNoShape">
                            <a:avLst/>
                          </a:prstTxWarp>
                          <a:noAutofit/>
                        </wps:bodyPr>
                      </wps:wsp>
                      <wps:wsp>
                        <wps:cNvPr id="80" name="Graphic 80"/>
                        <wps:cNvSpPr/>
                        <wps:spPr>
                          <a:xfrm>
                            <a:off x="643618" y="6020254"/>
                            <a:ext cx="3105150" cy="1116330"/>
                          </a:xfrm>
                          <a:custGeom>
                            <a:avLst/>
                            <a:gdLst/>
                            <a:ahLst/>
                            <a:cxnLst/>
                            <a:rect l="l" t="t" r="r" b="b"/>
                            <a:pathLst>
                              <a:path w="3105150" h="1116330">
                                <a:moveTo>
                                  <a:pt x="0" y="185966"/>
                                </a:moveTo>
                                <a:lnTo>
                                  <a:pt x="6642" y="136529"/>
                                </a:lnTo>
                                <a:lnTo>
                                  <a:pt x="25390" y="92106"/>
                                </a:lnTo>
                                <a:lnTo>
                                  <a:pt x="54468" y="54468"/>
                                </a:lnTo>
                                <a:lnTo>
                                  <a:pt x="92106" y="25390"/>
                                </a:lnTo>
                                <a:lnTo>
                                  <a:pt x="136529" y="6642"/>
                                </a:lnTo>
                                <a:lnTo>
                                  <a:pt x="185966" y="0"/>
                                </a:lnTo>
                                <a:lnTo>
                                  <a:pt x="2919183" y="0"/>
                                </a:lnTo>
                                <a:lnTo>
                                  <a:pt x="2968620" y="6642"/>
                                </a:lnTo>
                                <a:lnTo>
                                  <a:pt x="3013043" y="25390"/>
                                </a:lnTo>
                                <a:lnTo>
                                  <a:pt x="3050681" y="54468"/>
                                </a:lnTo>
                                <a:lnTo>
                                  <a:pt x="3079759" y="92106"/>
                                </a:lnTo>
                                <a:lnTo>
                                  <a:pt x="3098507" y="136529"/>
                                </a:lnTo>
                                <a:lnTo>
                                  <a:pt x="3105150" y="185966"/>
                                </a:lnTo>
                                <a:lnTo>
                                  <a:pt x="3105150" y="929830"/>
                                </a:lnTo>
                                <a:lnTo>
                                  <a:pt x="3098507" y="979266"/>
                                </a:lnTo>
                                <a:lnTo>
                                  <a:pt x="3079759" y="1023687"/>
                                </a:lnTo>
                                <a:lnTo>
                                  <a:pt x="3050681" y="1061321"/>
                                </a:lnTo>
                                <a:lnTo>
                                  <a:pt x="3013043" y="1090397"/>
                                </a:lnTo>
                                <a:lnTo>
                                  <a:pt x="2968620" y="1109141"/>
                                </a:lnTo>
                                <a:lnTo>
                                  <a:pt x="2919183" y="1115783"/>
                                </a:lnTo>
                                <a:lnTo>
                                  <a:pt x="185966" y="1115783"/>
                                </a:lnTo>
                                <a:lnTo>
                                  <a:pt x="136529" y="1109141"/>
                                </a:lnTo>
                                <a:lnTo>
                                  <a:pt x="92106" y="1090397"/>
                                </a:lnTo>
                                <a:lnTo>
                                  <a:pt x="54468" y="1061321"/>
                                </a:lnTo>
                                <a:lnTo>
                                  <a:pt x="25390" y="1023687"/>
                                </a:lnTo>
                                <a:lnTo>
                                  <a:pt x="6642" y="979266"/>
                                </a:lnTo>
                                <a:lnTo>
                                  <a:pt x="0" y="929830"/>
                                </a:lnTo>
                                <a:lnTo>
                                  <a:pt x="0" y="185966"/>
                                </a:lnTo>
                                <a:close/>
                              </a:path>
                            </a:pathLst>
                          </a:custGeom>
                          <a:ln w="19050">
                            <a:solidFill>
                              <a:srgbClr val="042333"/>
                            </a:solidFill>
                            <a:prstDash val="solid"/>
                          </a:ln>
                        </wps:spPr>
                        <wps:bodyPr wrap="square" lIns="0" tIns="0" rIns="0" bIns="0" rtlCol="0">
                          <a:prstTxWarp prst="textNoShape">
                            <a:avLst/>
                          </a:prstTxWarp>
                          <a:noAutofit/>
                        </wps:bodyPr>
                      </wps:wsp>
                      <wps:wsp>
                        <wps:cNvPr id="81" name="Graphic 81"/>
                        <wps:cNvSpPr/>
                        <wps:spPr>
                          <a:xfrm>
                            <a:off x="2177821" y="955678"/>
                            <a:ext cx="1905" cy="276860"/>
                          </a:xfrm>
                          <a:custGeom>
                            <a:avLst/>
                            <a:gdLst/>
                            <a:ahLst/>
                            <a:cxnLst/>
                            <a:rect l="l" t="t" r="r" b="b"/>
                            <a:pathLst>
                              <a:path w="1905" h="276860">
                                <a:moveTo>
                                  <a:pt x="0" y="0"/>
                                </a:moveTo>
                                <a:lnTo>
                                  <a:pt x="1295" y="276682"/>
                                </a:lnTo>
                              </a:path>
                            </a:pathLst>
                          </a:custGeom>
                          <a:ln w="12700">
                            <a:solidFill>
                              <a:srgbClr val="4EA72D"/>
                            </a:solidFill>
                            <a:prstDash val="solid"/>
                          </a:ln>
                        </wps:spPr>
                        <wps:bodyPr wrap="square" lIns="0" tIns="0" rIns="0" bIns="0" rtlCol="0">
                          <a:prstTxWarp prst="textNoShape">
                            <a:avLst/>
                          </a:prstTxWarp>
                          <a:noAutofit/>
                        </wps:bodyPr>
                      </wps:wsp>
                      <wps:wsp>
                        <wps:cNvPr id="82" name="Graphic 82"/>
                        <wps:cNvSpPr/>
                        <wps:spPr>
                          <a:xfrm>
                            <a:off x="2140958" y="1219483"/>
                            <a:ext cx="76200" cy="76835"/>
                          </a:xfrm>
                          <a:custGeom>
                            <a:avLst/>
                            <a:gdLst/>
                            <a:ahLst/>
                            <a:cxnLst/>
                            <a:rect l="l" t="t" r="r" b="b"/>
                            <a:pathLst>
                              <a:path w="76200" h="76835">
                                <a:moveTo>
                                  <a:pt x="76200" y="0"/>
                                </a:moveTo>
                                <a:lnTo>
                                  <a:pt x="0" y="355"/>
                                </a:lnTo>
                                <a:lnTo>
                                  <a:pt x="38455" y="76377"/>
                                </a:lnTo>
                                <a:lnTo>
                                  <a:pt x="76200" y="0"/>
                                </a:lnTo>
                                <a:close/>
                              </a:path>
                            </a:pathLst>
                          </a:custGeom>
                          <a:solidFill>
                            <a:srgbClr val="4EA72D"/>
                          </a:solidFill>
                        </wps:spPr>
                        <wps:bodyPr wrap="square" lIns="0" tIns="0" rIns="0" bIns="0" rtlCol="0">
                          <a:prstTxWarp prst="textNoShape">
                            <a:avLst/>
                          </a:prstTxWarp>
                          <a:noAutofit/>
                        </wps:bodyPr>
                      </wps:wsp>
                      <wps:wsp>
                        <wps:cNvPr id="83" name="Graphic 83"/>
                        <wps:cNvSpPr/>
                        <wps:spPr>
                          <a:xfrm>
                            <a:off x="1274988" y="2232028"/>
                            <a:ext cx="6985" cy="353060"/>
                          </a:xfrm>
                          <a:custGeom>
                            <a:avLst/>
                            <a:gdLst/>
                            <a:ahLst/>
                            <a:cxnLst/>
                            <a:rect l="l" t="t" r="r" b="b"/>
                            <a:pathLst>
                              <a:path w="6985" h="353060">
                                <a:moveTo>
                                  <a:pt x="0" y="0"/>
                                </a:moveTo>
                                <a:lnTo>
                                  <a:pt x="6921" y="352894"/>
                                </a:lnTo>
                              </a:path>
                            </a:pathLst>
                          </a:custGeom>
                          <a:ln w="12700">
                            <a:solidFill>
                              <a:srgbClr val="4EA72D"/>
                            </a:solidFill>
                            <a:prstDash val="solid"/>
                          </a:ln>
                        </wps:spPr>
                        <wps:bodyPr wrap="square" lIns="0" tIns="0" rIns="0" bIns="0" rtlCol="0">
                          <a:prstTxWarp prst="textNoShape">
                            <a:avLst/>
                          </a:prstTxWarp>
                          <a:noAutofit/>
                        </wps:bodyPr>
                      </wps:wsp>
                      <wps:wsp>
                        <wps:cNvPr id="84" name="Graphic 84"/>
                        <wps:cNvSpPr/>
                        <wps:spPr>
                          <a:xfrm>
                            <a:off x="1243567" y="2571478"/>
                            <a:ext cx="76200" cy="77470"/>
                          </a:xfrm>
                          <a:custGeom>
                            <a:avLst/>
                            <a:gdLst/>
                            <a:ahLst/>
                            <a:cxnLst/>
                            <a:rect l="l" t="t" r="r" b="b"/>
                            <a:pathLst>
                              <a:path w="76200" h="77470">
                                <a:moveTo>
                                  <a:pt x="76187" y="0"/>
                                </a:moveTo>
                                <a:lnTo>
                                  <a:pt x="0" y="1485"/>
                                </a:lnTo>
                                <a:lnTo>
                                  <a:pt x="39585" y="76936"/>
                                </a:lnTo>
                                <a:lnTo>
                                  <a:pt x="76187" y="0"/>
                                </a:lnTo>
                                <a:close/>
                              </a:path>
                            </a:pathLst>
                          </a:custGeom>
                          <a:solidFill>
                            <a:srgbClr val="4EA72D"/>
                          </a:solidFill>
                        </wps:spPr>
                        <wps:bodyPr wrap="square" lIns="0" tIns="0" rIns="0" bIns="0" rtlCol="0">
                          <a:prstTxWarp prst="textNoShape">
                            <a:avLst/>
                          </a:prstTxWarp>
                          <a:noAutofit/>
                        </wps:bodyPr>
                      </wps:wsp>
                      <wps:wsp>
                        <wps:cNvPr id="85" name="Graphic 85"/>
                        <wps:cNvSpPr/>
                        <wps:spPr>
                          <a:xfrm>
                            <a:off x="3120118" y="2248358"/>
                            <a:ext cx="6985" cy="293370"/>
                          </a:xfrm>
                          <a:custGeom>
                            <a:avLst/>
                            <a:gdLst/>
                            <a:ahLst/>
                            <a:cxnLst/>
                            <a:rect l="l" t="t" r="r" b="b"/>
                            <a:pathLst>
                              <a:path w="6985" h="293370">
                                <a:moveTo>
                                  <a:pt x="0" y="0"/>
                                </a:moveTo>
                                <a:lnTo>
                                  <a:pt x="6705" y="293027"/>
                                </a:lnTo>
                              </a:path>
                            </a:pathLst>
                          </a:custGeom>
                          <a:ln w="12700">
                            <a:solidFill>
                              <a:srgbClr val="4EA72D"/>
                            </a:solidFill>
                            <a:prstDash val="solid"/>
                          </a:ln>
                        </wps:spPr>
                        <wps:bodyPr wrap="square" lIns="0" tIns="0" rIns="0" bIns="0" rtlCol="0">
                          <a:prstTxWarp prst="textNoShape">
                            <a:avLst/>
                          </a:prstTxWarp>
                          <a:noAutofit/>
                        </wps:bodyPr>
                      </wps:wsp>
                      <wps:wsp>
                        <wps:cNvPr id="86" name="Graphic 86"/>
                        <wps:cNvSpPr/>
                        <wps:spPr>
                          <a:xfrm>
                            <a:off x="3088455" y="2527815"/>
                            <a:ext cx="76200" cy="77470"/>
                          </a:xfrm>
                          <a:custGeom>
                            <a:avLst/>
                            <a:gdLst/>
                            <a:ahLst/>
                            <a:cxnLst/>
                            <a:rect l="l" t="t" r="r" b="b"/>
                            <a:pathLst>
                              <a:path w="76200" h="77470">
                                <a:moveTo>
                                  <a:pt x="76174" y="0"/>
                                </a:moveTo>
                                <a:lnTo>
                                  <a:pt x="0" y="1739"/>
                                </a:lnTo>
                                <a:lnTo>
                                  <a:pt x="39827" y="77050"/>
                                </a:lnTo>
                                <a:lnTo>
                                  <a:pt x="76174" y="0"/>
                                </a:lnTo>
                                <a:close/>
                              </a:path>
                            </a:pathLst>
                          </a:custGeom>
                          <a:solidFill>
                            <a:srgbClr val="4EA72D"/>
                          </a:solidFill>
                        </wps:spPr>
                        <wps:bodyPr wrap="square" lIns="0" tIns="0" rIns="0" bIns="0" rtlCol="0">
                          <a:prstTxWarp prst="textNoShape">
                            <a:avLst/>
                          </a:prstTxWarp>
                          <a:noAutofit/>
                        </wps:bodyPr>
                      </wps:wsp>
                      <wps:wsp>
                        <wps:cNvPr id="87" name="Graphic 87"/>
                        <wps:cNvSpPr/>
                        <wps:spPr>
                          <a:xfrm>
                            <a:off x="3110242" y="3192694"/>
                            <a:ext cx="4445" cy="276860"/>
                          </a:xfrm>
                          <a:custGeom>
                            <a:avLst/>
                            <a:gdLst/>
                            <a:ahLst/>
                            <a:cxnLst/>
                            <a:rect l="l" t="t" r="r" b="b"/>
                            <a:pathLst>
                              <a:path w="4445" h="276860">
                                <a:moveTo>
                                  <a:pt x="4432" y="0"/>
                                </a:moveTo>
                                <a:lnTo>
                                  <a:pt x="0" y="276682"/>
                                </a:lnTo>
                              </a:path>
                            </a:pathLst>
                          </a:custGeom>
                          <a:ln w="12700">
                            <a:solidFill>
                              <a:srgbClr val="4EA72D"/>
                            </a:solidFill>
                            <a:prstDash val="solid"/>
                          </a:ln>
                        </wps:spPr>
                        <wps:bodyPr wrap="square" lIns="0" tIns="0" rIns="0" bIns="0" rtlCol="0">
                          <a:prstTxWarp prst="textNoShape">
                            <a:avLst/>
                          </a:prstTxWarp>
                          <a:noAutofit/>
                        </wps:bodyPr>
                      </wps:wsp>
                      <wps:wsp>
                        <wps:cNvPr id="88" name="Graphic 88"/>
                        <wps:cNvSpPr/>
                        <wps:spPr>
                          <a:xfrm>
                            <a:off x="3072352" y="3456075"/>
                            <a:ext cx="76200" cy="76835"/>
                          </a:xfrm>
                          <a:custGeom>
                            <a:avLst/>
                            <a:gdLst/>
                            <a:ahLst/>
                            <a:cxnLst/>
                            <a:rect l="l" t="t" r="r" b="b"/>
                            <a:pathLst>
                              <a:path w="76200" h="76835">
                                <a:moveTo>
                                  <a:pt x="0" y="0"/>
                                </a:moveTo>
                                <a:lnTo>
                                  <a:pt x="36880" y="76796"/>
                                </a:lnTo>
                                <a:lnTo>
                                  <a:pt x="76187" y="1219"/>
                                </a:lnTo>
                                <a:lnTo>
                                  <a:pt x="0" y="0"/>
                                </a:lnTo>
                                <a:close/>
                              </a:path>
                            </a:pathLst>
                          </a:custGeom>
                          <a:solidFill>
                            <a:srgbClr val="4EA72D"/>
                          </a:solidFill>
                        </wps:spPr>
                        <wps:bodyPr wrap="square" lIns="0" tIns="0" rIns="0" bIns="0" rtlCol="0">
                          <a:prstTxWarp prst="textNoShape">
                            <a:avLst/>
                          </a:prstTxWarp>
                          <a:noAutofit/>
                        </wps:bodyPr>
                      </wps:wsp>
                      <wps:wsp>
                        <wps:cNvPr id="89" name="Graphic 89"/>
                        <wps:cNvSpPr/>
                        <wps:spPr>
                          <a:xfrm>
                            <a:off x="3128280" y="5614765"/>
                            <a:ext cx="1270" cy="328930"/>
                          </a:xfrm>
                          <a:custGeom>
                            <a:avLst/>
                            <a:gdLst/>
                            <a:ahLst/>
                            <a:cxnLst/>
                            <a:rect l="l" t="t" r="r" b="b"/>
                            <a:pathLst>
                              <a:path h="328930">
                                <a:moveTo>
                                  <a:pt x="0" y="0"/>
                                </a:moveTo>
                                <a:lnTo>
                                  <a:pt x="0" y="328383"/>
                                </a:lnTo>
                              </a:path>
                            </a:pathLst>
                          </a:custGeom>
                          <a:ln w="12700">
                            <a:solidFill>
                              <a:srgbClr val="4EA72D"/>
                            </a:solidFill>
                            <a:prstDash val="solid"/>
                          </a:ln>
                        </wps:spPr>
                        <wps:bodyPr wrap="square" lIns="0" tIns="0" rIns="0" bIns="0" rtlCol="0">
                          <a:prstTxWarp prst="textNoShape">
                            <a:avLst/>
                          </a:prstTxWarp>
                          <a:noAutofit/>
                        </wps:bodyPr>
                      </wps:wsp>
                      <wps:wsp>
                        <wps:cNvPr id="90" name="Graphic 90"/>
                        <wps:cNvSpPr/>
                        <wps:spPr>
                          <a:xfrm>
                            <a:off x="3090185" y="5930451"/>
                            <a:ext cx="76200" cy="76200"/>
                          </a:xfrm>
                          <a:custGeom>
                            <a:avLst/>
                            <a:gdLst/>
                            <a:ahLst/>
                            <a:cxnLst/>
                            <a:rect l="l" t="t" r="r" b="b"/>
                            <a:pathLst>
                              <a:path w="76200" h="76200">
                                <a:moveTo>
                                  <a:pt x="76200" y="0"/>
                                </a:moveTo>
                                <a:lnTo>
                                  <a:pt x="0" y="0"/>
                                </a:lnTo>
                                <a:lnTo>
                                  <a:pt x="38100" y="76200"/>
                                </a:lnTo>
                                <a:lnTo>
                                  <a:pt x="76200" y="0"/>
                                </a:lnTo>
                                <a:close/>
                              </a:path>
                            </a:pathLst>
                          </a:custGeom>
                          <a:solidFill>
                            <a:srgbClr val="4EA72D"/>
                          </a:solidFill>
                        </wps:spPr>
                        <wps:bodyPr wrap="square" lIns="0" tIns="0" rIns="0" bIns="0" rtlCol="0">
                          <a:prstTxWarp prst="textNoShape">
                            <a:avLst/>
                          </a:prstTxWarp>
                          <a:noAutofit/>
                        </wps:bodyPr>
                      </wps:wsp>
                      <wps:wsp>
                        <wps:cNvPr id="91" name="Graphic 91"/>
                        <wps:cNvSpPr/>
                        <wps:spPr>
                          <a:xfrm>
                            <a:off x="1255938" y="4640493"/>
                            <a:ext cx="5080" cy="342265"/>
                          </a:xfrm>
                          <a:custGeom>
                            <a:avLst/>
                            <a:gdLst/>
                            <a:ahLst/>
                            <a:cxnLst/>
                            <a:rect l="l" t="t" r="r" b="b"/>
                            <a:pathLst>
                              <a:path w="5080" h="342265">
                                <a:moveTo>
                                  <a:pt x="0" y="0"/>
                                </a:moveTo>
                                <a:lnTo>
                                  <a:pt x="4584" y="341998"/>
                                </a:lnTo>
                              </a:path>
                            </a:pathLst>
                          </a:custGeom>
                          <a:ln w="12700">
                            <a:solidFill>
                              <a:srgbClr val="4EA72D"/>
                            </a:solidFill>
                            <a:prstDash val="solid"/>
                          </a:ln>
                        </wps:spPr>
                        <wps:bodyPr wrap="square" lIns="0" tIns="0" rIns="0" bIns="0" rtlCol="0">
                          <a:prstTxWarp prst="textNoShape">
                            <a:avLst/>
                          </a:prstTxWarp>
                          <a:noAutofit/>
                        </wps:bodyPr>
                      </wps:wsp>
                      <wps:wsp>
                        <wps:cNvPr id="92" name="Graphic 92"/>
                        <wps:cNvSpPr/>
                        <wps:spPr>
                          <a:xfrm>
                            <a:off x="1222259" y="4969283"/>
                            <a:ext cx="76200" cy="76835"/>
                          </a:xfrm>
                          <a:custGeom>
                            <a:avLst/>
                            <a:gdLst/>
                            <a:ahLst/>
                            <a:cxnLst/>
                            <a:rect l="l" t="t" r="r" b="b"/>
                            <a:pathLst>
                              <a:path w="76200" h="76835">
                                <a:moveTo>
                                  <a:pt x="76200" y="0"/>
                                </a:moveTo>
                                <a:lnTo>
                                  <a:pt x="0" y="1016"/>
                                </a:lnTo>
                                <a:lnTo>
                                  <a:pt x="39128" y="76708"/>
                                </a:lnTo>
                                <a:lnTo>
                                  <a:pt x="76200" y="0"/>
                                </a:lnTo>
                                <a:close/>
                              </a:path>
                            </a:pathLst>
                          </a:custGeom>
                          <a:solidFill>
                            <a:srgbClr val="4EA72D"/>
                          </a:solidFill>
                        </wps:spPr>
                        <wps:bodyPr wrap="square" lIns="0" tIns="0" rIns="0" bIns="0" rtlCol="0">
                          <a:prstTxWarp prst="textNoShape">
                            <a:avLst/>
                          </a:prstTxWarp>
                          <a:noAutofit/>
                        </wps:bodyPr>
                      </wps:wsp>
                      <wps:wsp>
                        <wps:cNvPr id="93" name="Graphic 93"/>
                        <wps:cNvSpPr/>
                        <wps:spPr>
                          <a:xfrm>
                            <a:off x="3128280" y="4659543"/>
                            <a:ext cx="1270" cy="290830"/>
                          </a:xfrm>
                          <a:custGeom>
                            <a:avLst/>
                            <a:gdLst/>
                            <a:ahLst/>
                            <a:cxnLst/>
                            <a:rect l="l" t="t" r="r" b="b"/>
                            <a:pathLst>
                              <a:path h="290830">
                                <a:moveTo>
                                  <a:pt x="0" y="0"/>
                                </a:moveTo>
                                <a:lnTo>
                                  <a:pt x="0" y="290283"/>
                                </a:lnTo>
                              </a:path>
                            </a:pathLst>
                          </a:custGeom>
                          <a:ln w="12700">
                            <a:solidFill>
                              <a:srgbClr val="4EA72D"/>
                            </a:solidFill>
                            <a:prstDash val="solid"/>
                          </a:ln>
                        </wps:spPr>
                        <wps:bodyPr wrap="square" lIns="0" tIns="0" rIns="0" bIns="0" rtlCol="0">
                          <a:prstTxWarp prst="textNoShape">
                            <a:avLst/>
                          </a:prstTxWarp>
                          <a:noAutofit/>
                        </wps:bodyPr>
                      </wps:wsp>
                      <wps:wsp>
                        <wps:cNvPr id="94" name="Graphic 94"/>
                        <wps:cNvSpPr/>
                        <wps:spPr>
                          <a:xfrm>
                            <a:off x="3090185" y="4937131"/>
                            <a:ext cx="76200" cy="76200"/>
                          </a:xfrm>
                          <a:custGeom>
                            <a:avLst/>
                            <a:gdLst/>
                            <a:ahLst/>
                            <a:cxnLst/>
                            <a:rect l="l" t="t" r="r" b="b"/>
                            <a:pathLst>
                              <a:path w="76200" h="76200">
                                <a:moveTo>
                                  <a:pt x="76200" y="0"/>
                                </a:moveTo>
                                <a:lnTo>
                                  <a:pt x="0" y="0"/>
                                </a:lnTo>
                                <a:lnTo>
                                  <a:pt x="38100" y="76200"/>
                                </a:lnTo>
                                <a:lnTo>
                                  <a:pt x="76200" y="0"/>
                                </a:lnTo>
                                <a:close/>
                              </a:path>
                            </a:pathLst>
                          </a:custGeom>
                          <a:solidFill>
                            <a:srgbClr val="4EA72D"/>
                          </a:solidFill>
                        </wps:spPr>
                        <wps:bodyPr wrap="square" lIns="0" tIns="0" rIns="0" bIns="0" rtlCol="0">
                          <a:prstTxWarp prst="textNoShape">
                            <a:avLst/>
                          </a:prstTxWarp>
                          <a:noAutofit/>
                        </wps:bodyPr>
                      </wps:wsp>
                      <wps:wsp>
                        <wps:cNvPr id="95" name="Textbox 95"/>
                        <wps:cNvSpPr txBox="1"/>
                        <wps:spPr>
                          <a:xfrm>
                            <a:off x="1506244" y="192067"/>
                            <a:ext cx="1401445" cy="538453"/>
                          </a:xfrm>
                          <a:prstGeom prst="rect">
                            <a:avLst/>
                          </a:prstGeom>
                        </wps:spPr>
                        <wps:txbx>
                          <w:txbxContent>
                            <w:p w14:paraId="70A67C05" w14:textId="11372F9B" w:rsidR="00585B07" w:rsidRDefault="00585B07" w:rsidP="00585B07">
                              <w:pPr>
                                <w:spacing w:line="242" w:lineRule="auto"/>
                                <w:ind w:left="518" w:hanging="519"/>
                                <w:rPr>
                                  <w:rFonts w:ascii="Calibri"/>
                                  <w:b/>
                                </w:rPr>
                              </w:pPr>
                              <w:bookmarkStart w:id="63" w:name="Sheet1"/>
                              <w:bookmarkEnd w:id="63"/>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 xml:space="preserve">the </w:t>
                              </w:r>
                              <w:r w:rsidR="00632C21">
                                <w:rPr>
                                  <w:rFonts w:ascii="Calibri"/>
                                  <w:b/>
                                  <w:color w:val="FFFFFF"/>
                                </w:rPr>
                                <w:t>principal</w:t>
                              </w:r>
                            </w:p>
                          </w:txbxContent>
                        </wps:txbx>
                        <wps:bodyPr wrap="square" lIns="0" tIns="0" rIns="0" bIns="0" rtlCol="0">
                          <a:noAutofit/>
                        </wps:bodyPr>
                      </wps:wsp>
                      <wps:wsp>
                        <wps:cNvPr id="96" name="Textbox 96"/>
                        <wps:cNvSpPr txBox="1"/>
                        <wps:spPr>
                          <a:xfrm>
                            <a:off x="792191" y="1327377"/>
                            <a:ext cx="2706794" cy="901933"/>
                          </a:xfrm>
                          <a:prstGeom prst="rect">
                            <a:avLst/>
                          </a:prstGeom>
                        </wps:spPr>
                        <wps:txbx>
                          <w:txbxContent>
                            <w:p w14:paraId="564ED5E9" w14:textId="34470E96" w:rsidR="00585B07" w:rsidRDefault="00585B07" w:rsidP="00632C21">
                              <w:pPr>
                                <w:spacing w:line="242" w:lineRule="auto"/>
                                <w:ind w:right="18" w:firstLine="762"/>
                                <w:rPr>
                                  <w:rFonts w:ascii="Calibri"/>
                                </w:rPr>
                              </w:pPr>
                              <w:r>
                                <w:rPr>
                                  <w:rFonts w:ascii="Calibri"/>
                                  <w:b/>
                                  <w:color w:val="FFFFFF"/>
                                </w:rPr>
                                <w:t xml:space="preserve">Stage 1 (Informal Complaint) </w:t>
                              </w:r>
                              <w:r>
                                <w:rPr>
                                  <w:rFonts w:ascii="Calibri"/>
                                  <w:color w:val="FFFFFF"/>
                                  <w:spacing w:val="-2"/>
                                </w:rPr>
                                <w:t>Principal</w:t>
                              </w:r>
                              <w:r>
                                <w:rPr>
                                  <w:rFonts w:ascii="Calibri"/>
                                  <w:color w:val="FFFFFF"/>
                                  <w:spacing w:val="-11"/>
                                </w:rPr>
                                <w:t xml:space="preserve"> </w:t>
                              </w:r>
                              <w:r>
                                <w:rPr>
                                  <w:rFonts w:ascii="Calibri"/>
                                  <w:color w:val="FFFFFF"/>
                                  <w:spacing w:val="-2"/>
                                </w:rPr>
                                <w:t>or</w:t>
                              </w:r>
                              <w:r>
                                <w:rPr>
                                  <w:rFonts w:ascii="Calibri"/>
                                  <w:color w:val="FFFFFF"/>
                                  <w:spacing w:val="-11"/>
                                </w:rPr>
                                <w:t xml:space="preserve"> </w:t>
                              </w:r>
                              <w:r>
                                <w:rPr>
                                  <w:rFonts w:ascii="Calibri"/>
                                  <w:color w:val="FFFFFF"/>
                                  <w:spacing w:val="-2"/>
                                </w:rPr>
                                <w:t>Education</w:t>
                              </w:r>
                              <w:r>
                                <w:rPr>
                                  <w:rFonts w:ascii="Calibri"/>
                                  <w:color w:val="FFFFFF"/>
                                  <w:spacing w:val="-11"/>
                                </w:rPr>
                                <w:t xml:space="preserve"> </w:t>
                              </w:r>
                              <w:r>
                                <w:rPr>
                                  <w:rFonts w:ascii="Calibri"/>
                                  <w:color w:val="FFFFFF"/>
                                  <w:spacing w:val="-2"/>
                                </w:rPr>
                                <w:t>Director</w:t>
                              </w:r>
                              <w:r>
                                <w:rPr>
                                  <w:rFonts w:ascii="Calibri"/>
                                  <w:color w:val="FFFFFF"/>
                                  <w:spacing w:val="-11"/>
                                </w:rPr>
                                <w:t xml:space="preserve"> </w:t>
                              </w:r>
                              <w:r>
                                <w:rPr>
                                  <w:rFonts w:ascii="Calibri"/>
                                  <w:color w:val="FFFFFF"/>
                                  <w:spacing w:val="-2"/>
                                </w:rPr>
                                <w:t>(ED)</w:t>
                              </w:r>
                              <w:r>
                                <w:rPr>
                                  <w:rFonts w:ascii="Calibri"/>
                                  <w:color w:val="FFFFFF"/>
                                  <w:spacing w:val="-10"/>
                                </w:rPr>
                                <w:t xml:space="preserve"> </w:t>
                              </w:r>
                              <w:r>
                                <w:rPr>
                                  <w:rFonts w:ascii="Calibri"/>
                                  <w:color w:val="FFFFFF"/>
                                  <w:spacing w:val="-2"/>
                                </w:rPr>
                                <w:t>to</w:t>
                              </w:r>
                              <w:r>
                                <w:rPr>
                                  <w:rFonts w:ascii="Calibri"/>
                                  <w:color w:val="FFFFFF"/>
                                  <w:spacing w:val="-11"/>
                                </w:rPr>
                                <w:t xml:space="preserve"> </w:t>
                              </w:r>
                              <w:r>
                                <w:rPr>
                                  <w:rFonts w:ascii="Calibri"/>
                                  <w:color w:val="FFFFFF"/>
                                  <w:spacing w:val="-2"/>
                                </w:rPr>
                                <w:t>carry</w:t>
                              </w:r>
                              <w:r>
                                <w:rPr>
                                  <w:rFonts w:ascii="Calibri"/>
                                  <w:color w:val="FFFFFF"/>
                                  <w:spacing w:val="-11"/>
                                </w:rPr>
                                <w:t xml:space="preserve"> </w:t>
                              </w:r>
                              <w:r>
                                <w:rPr>
                                  <w:rFonts w:ascii="Calibri"/>
                                  <w:color w:val="FFFFFF"/>
                                  <w:spacing w:val="-2"/>
                                </w:rPr>
                                <w:t xml:space="preserve">out </w:t>
                              </w:r>
                              <w:r>
                                <w:rPr>
                                  <w:rFonts w:ascii="Calibri"/>
                                  <w:color w:val="FFFFFF"/>
                                </w:rPr>
                                <w:t>the</w:t>
                              </w:r>
                              <w:r>
                                <w:rPr>
                                  <w:rFonts w:ascii="Calibri"/>
                                  <w:color w:val="FFFFFF"/>
                                  <w:spacing w:val="-5"/>
                                </w:rPr>
                                <w:t xml:space="preserve"> </w:t>
                              </w:r>
                              <w:r>
                                <w:rPr>
                                  <w:rFonts w:ascii="Calibri"/>
                                  <w:color w:val="FFFFFF"/>
                                </w:rPr>
                                <w:t>initial investigation</w:t>
                              </w:r>
                              <w:r>
                                <w:rPr>
                                  <w:rFonts w:ascii="Calibri"/>
                                  <w:color w:val="FFFFFF"/>
                                  <w:spacing w:val="-1"/>
                                </w:rPr>
                                <w:t xml:space="preserve"> </w:t>
                              </w:r>
                              <w:r>
                                <w:rPr>
                                  <w:rFonts w:ascii="Calibri"/>
                                  <w:color w:val="FFFFFF"/>
                                </w:rPr>
                                <w:t>and</w:t>
                              </w:r>
                              <w:r>
                                <w:rPr>
                                  <w:rFonts w:ascii="Calibri"/>
                                  <w:color w:val="FFFFFF"/>
                                  <w:spacing w:val="-7"/>
                                </w:rPr>
                                <w:t xml:space="preserve"> </w:t>
                              </w:r>
                              <w:r>
                                <w:rPr>
                                  <w:rFonts w:ascii="Calibri"/>
                                  <w:color w:val="FFFFFF"/>
                                </w:rPr>
                                <w:t>aim</w:t>
                              </w:r>
                              <w:r>
                                <w:rPr>
                                  <w:rFonts w:ascii="Calibri"/>
                                  <w:color w:val="FFFFFF"/>
                                  <w:spacing w:val="-6"/>
                                </w:rPr>
                                <w:t xml:space="preserve"> </w:t>
                              </w:r>
                              <w:r>
                                <w:rPr>
                                  <w:rFonts w:ascii="Calibri"/>
                                  <w:color w:val="FFFFFF"/>
                                </w:rPr>
                                <w:t>to</w:t>
                              </w:r>
                              <w:r>
                                <w:rPr>
                                  <w:rFonts w:ascii="Calibri"/>
                                  <w:color w:val="FFFFFF"/>
                                  <w:spacing w:val="-5"/>
                                </w:rPr>
                                <w:t xml:space="preserve"> </w:t>
                              </w:r>
                              <w:r>
                                <w:rPr>
                                  <w:rFonts w:ascii="Calibri"/>
                                  <w:color w:val="FFFFFF"/>
                                </w:rPr>
                                <w:t>resolve</w:t>
                              </w:r>
                              <w:r>
                                <w:rPr>
                                  <w:rFonts w:ascii="Calibri"/>
                                  <w:color w:val="FFFFFF"/>
                                  <w:spacing w:val="-5"/>
                                </w:rPr>
                                <w:t xml:space="preserve"> the</w:t>
                              </w:r>
                              <w:r w:rsidR="00632C21">
                                <w:rPr>
                                  <w:rFonts w:ascii="Calibri"/>
                                </w:rPr>
                                <w:t xml:space="preserve"> </w:t>
                              </w:r>
                              <w:r>
                                <w:rPr>
                                  <w:rFonts w:ascii="Calibri"/>
                                  <w:color w:val="FFFFFF"/>
                                  <w:spacing w:val="-4"/>
                                </w:rPr>
                                <w:t>complaint</w:t>
                              </w:r>
                              <w:r>
                                <w:rPr>
                                  <w:rFonts w:ascii="Calibri"/>
                                  <w:color w:val="FFFFFF"/>
                                  <w:spacing w:val="4"/>
                                </w:rPr>
                                <w:t xml:space="preserve"> </w:t>
                              </w:r>
                              <w:r>
                                <w:rPr>
                                  <w:rFonts w:ascii="Calibri"/>
                                  <w:color w:val="FFFFFF"/>
                                  <w:spacing w:val="-4"/>
                                </w:rPr>
                                <w:t>within</w:t>
                              </w:r>
                              <w:r>
                                <w:rPr>
                                  <w:rFonts w:ascii="Calibri"/>
                                  <w:color w:val="FFFFFF"/>
                                  <w:spacing w:val="6"/>
                                </w:rPr>
                                <w:t xml:space="preserve"> </w:t>
                              </w:r>
                              <w:r>
                                <w:rPr>
                                  <w:rFonts w:ascii="Calibri"/>
                                  <w:color w:val="FFFFFF"/>
                                  <w:spacing w:val="-4"/>
                                </w:rPr>
                                <w:t>10</w:t>
                              </w:r>
                              <w:r>
                                <w:rPr>
                                  <w:rFonts w:ascii="Calibri"/>
                                  <w:color w:val="FFFFFF"/>
                                  <w:spacing w:val="-8"/>
                                </w:rPr>
                                <w:t xml:space="preserve"> </w:t>
                              </w:r>
                              <w:r>
                                <w:rPr>
                                  <w:rFonts w:ascii="Calibri"/>
                                  <w:color w:val="FFFFFF"/>
                                  <w:spacing w:val="-4"/>
                                </w:rPr>
                                <w:t>academy</w:t>
                              </w:r>
                              <w:r>
                                <w:rPr>
                                  <w:rFonts w:ascii="Calibri"/>
                                  <w:color w:val="FFFFFF"/>
                                  <w:spacing w:val="-1"/>
                                </w:rPr>
                                <w:t xml:space="preserve"> </w:t>
                              </w:r>
                              <w:r>
                                <w:rPr>
                                  <w:rFonts w:ascii="Calibri"/>
                                  <w:color w:val="FFFFFF"/>
                                  <w:spacing w:val="-4"/>
                                </w:rPr>
                                <w:t>days</w:t>
                              </w:r>
                            </w:p>
                          </w:txbxContent>
                        </wps:txbx>
                        <wps:bodyPr wrap="square" lIns="0" tIns="0" rIns="0" bIns="0" rtlCol="0">
                          <a:noAutofit/>
                        </wps:bodyPr>
                      </wps:wsp>
                      <wps:wsp>
                        <wps:cNvPr id="97" name="Textbox 97"/>
                        <wps:cNvSpPr txBox="1"/>
                        <wps:spPr>
                          <a:xfrm>
                            <a:off x="-129392" y="2714966"/>
                            <a:ext cx="1828993" cy="452464"/>
                          </a:xfrm>
                          <a:prstGeom prst="rect">
                            <a:avLst/>
                          </a:prstGeom>
                        </wps:spPr>
                        <wps:txbx>
                          <w:txbxContent>
                            <w:p w14:paraId="29713FC9" w14:textId="300956EC" w:rsidR="00585B07" w:rsidRDefault="00423A37" w:rsidP="00423A37">
                              <w:pPr>
                                <w:spacing w:line="242" w:lineRule="auto"/>
                                <w:ind w:left="878" w:right="11" w:hanging="879"/>
                                <w:jc w:val="center"/>
                                <w:rPr>
                                  <w:rFonts w:ascii="Calibri"/>
                                </w:rPr>
                              </w:pPr>
                              <w:r>
                                <w:rPr>
                                  <w:rFonts w:ascii="Calibri"/>
                                  <w:color w:val="FFFFFF"/>
                                  <w:spacing w:val="-4"/>
                                </w:rPr>
                                <w:t xml:space="preserve">     </w:t>
                              </w:r>
                              <w:r w:rsidR="00585B07">
                                <w:rPr>
                                  <w:rFonts w:ascii="Calibri"/>
                                  <w:color w:val="FFFFFF"/>
                                  <w:spacing w:val="-4"/>
                                </w:rPr>
                                <w:t>Matter</w:t>
                              </w:r>
                              <w:r w:rsidR="00585B07">
                                <w:rPr>
                                  <w:rFonts w:ascii="Calibri"/>
                                  <w:color w:val="FFFFFF"/>
                                  <w:spacing w:val="-9"/>
                                </w:rPr>
                                <w:t xml:space="preserve"> </w:t>
                              </w:r>
                              <w:r w:rsidR="00585B07">
                                <w:rPr>
                                  <w:rFonts w:ascii="Calibri"/>
                                  <w:color w:val="FFFFFF"/>
                                  <w:spacing w:val="-4"/>
                                </w:rPr>
                                <w:t>resolved,</w:t>
                              </w:r>
                              <w:r w:rsidR="00632C21">
                                <w:rPr>
                                  <w:rFonts w:ascii="Calibri"/>
                                  <w:color w:val="FFFFFF"/>
                                  <w:spacing w:val="-4"/>
                                </w:rPr>
                                <w:t xml:space="preserve"> </w:t>
                              </w:r>
                              <w:r w:rsidR="00585B07">
                                <w:rPr>
                                  <w:rFonts w:ascii="Calibri"/>
                                  <w:color w:val="FFFFFF"/>
                                  <w:spacing w:val="-4"/>
                                </w:rPr>
                                <w:t>complaint</w:t>
                              </w:r>
                              <w:r>
                                <w:rPr>
                                  <w:rFonts w:ascii="Calibri"/>
                                  <w:color w:val="FFFFFF"/>
                                  <w:spacing w:val="-4"/>
                                </w:rPr>
                                <w:t xml:space="preserve"> </w:t>
                              </w:r>
                              <w:r w:rsidR="00585B07">
                                <w:rPr>
                                  <w:rFonts w:ascii="Calibri"/>
                                  <w:color w:val="FFFFFF"/>
                                  <w:spacing w:val="-2"/>
                                </w:rPr>
                                <w:t>closed</w:t>
                              </w:r>
                            </w:p>
                          </w:txbxContent>
                        </wps:txbx>
                        <wps:bodyPr wrap="square" lIns="0" tIns="0" rIns="0" bIns="0" rtlCol="0">
                          <a:noAutofit/>
                        </wps:bodyPr>
                      </wps:wsp>
                      <wps:wsp>
                        <wps:cNvPr id="98" name="Textbox 98"/>
                        <wps:cNvSpPr txBox="1"/>
                        <wps:spPr>
                          <a:xfrm>
                            <a:off x="2741571" y="2697731"/>
                            <a:ext cx="1325386" cy="381891"/>
                          </a:xfrm>
                          <a:prstGeom prst="rect">
                            <a:avLst/>
                          </a:prstGeom>
                        </wps:spPr>
                        <wps:txbx>
                          <w:txbxContent>
                            <w:p w14:paraId="78A8CA52"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2</w:t>
                              </w:r>
                            </w:p>
                          </w:txbxContent>
                        </wps:txbx>
                        <wps:bodyPr wrap="square" lIns="0" tIns="0" rIns="0" bIns="0" rtlCol="0">
                          <a:noAutofit/>
                        </wps:bodyPr>
                      </wps:wsp>
                      <wps:wsp>
                        <wps:cNvPr id="99" name="Textbox 99"/>
                        <wps:cNvSpPr txBox="1"/>
                        <wps:spPr>
                          <a:xfrm>
                            <a:off x="794155" y="3651486"/>
                            <a:ext cx="2790190" cy="989007"/>
                          </a:xfrm>
                          <a:prstGeom prst="rect">
                            <a:avLst/>
                          </a:prstGeom>
                        </wps:spPr>
                        <wps:txbx>
                          <w:txbxContent>
                            <w:p w14:paraId="7E66B6DA" w14:textId="77777777" w:rsidR="00585B07" w:rsidRDefault="00585B07" w:rsidP="00585B07">
                              <w:pPr>
                                <w:spacing w:line="264" w:lineRule="exact"/>
                                <w:ind w:right="18"/>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4581CE31" w14:textId="77777777" w:rsidR="00585B07" w:rsidRDefault="00585B07" w:rsidP="00585B07">
                              <w:pPr>
                                <w:spacing w:before="1"/>
                                <w:ind w:right="18" w:firstLine="1"/>
                                <w:jc w:val="center"/>
                                <w:rPr>
                                  <w:rFonts w:ascii="Calibri"/>
                                </w:rPr>
                              </w:pPr>
                              <w:r>
                                <w:rPr>
                                  <w:rFonts w:ascii="Calibri"/>
                                  <w:color w:val="FFFFFF"/>
                                </w:rPr>
                                <w:t>Formal</w:t>
                              </w:r>
                              <w:r>
                                <w:rPr>
                                  <w:rFonts w:ascii="Calibri"/>
                                  <w:color w:val="FFFFFF"/>
                                  <w:spacing w:val="-4"/>
                                </w:rPr>
                                <w:t xml:space="preserve"> </w:t>
                              </w:r>
                              <w:r>
                                <w:rPr>
                                  <w:rFonts w:ascii="Calibri"/>
                                  <w:color w:val="FFFFFF"/>
                                </w:rPr>
                                <w:t>complaint should</w:t>
                              </w:r>
                              <w:r>
                                <w:rPr>
                                  <w:rFonts w:ascii="Calibri"/>
                                  <w:color w:val="FFFFFF"/>
                                  <w:spacing w:val="-7"/>
                                </w:rPr>
                                <w:t xml:space="preserve"> </w:t>
                              </w:r>
                              <w:r>
                                <w:rPr>
                                  <w:rFonts w:ascii="Calibri"/>
                                  <w:color w:val="FFFFFF"/>
                                </w:rPr>
                                <w:t>be</w:t>
                              </w:r>
                              <w:r>
                                <w:rPr>
                                  <w:rFonts w:ascii="Calibri"/>
                                  <w:color w:val="FFFFFF"/>
                                  <w:spacing w:val="-5"/>
                                </w:rPr>
                                <w:t xml:space="preserve"> </w:t>
                              </w:r>
                              <w:r>
                                <w:rPr>
                                  <w:rFonts w:ascii="Calibri"/>
                                  <w:color w:val="FFFFFF"/>
                                </w:rPr>
                                <w:t>submitted</w:t>
                              </w:r>
                              <w:r>
                                <w:rPr>
                                  <w:rFonts w:ascii="Calibri"/>
                                  <w:color w:val="FFFFFF"/>
                                  <w:spacing w:val="-2"/>
                                </w:rPr>
                                <w:t xml:space="preserve"> </w:t>
                              </w:r>
                              <w:r>
                                <w:rPr>
                                  <w:rFonts w:ascii="Calibri"/>
                                  <w:color w:val="FFFFFF"/>
                                </w:rPr>
                                <w:t>in</w:t>
                              </w:r>
                              <w:r>
                                <w:rPr>
                                  <w:rFonts w:ascii="Calibri"/>
                                  <w:color w:val="FFFFFF"/>
                                  <w:spacing w:val="-6"/>
                                </w:rPr>
                                <w:t xml:space="preserve"> </w:t>
                              </w:r>
                              <w:r>
                                <w:rPr>
                                  <w:rFonts w:ascii="Calibri"/>
                                  <w:color w:val="FFFFFF"/>
                                </w:rPr>
                                <w:t>writing and</w:t>
                              </w:r>
                              <w:r>
                                <w:rPr>
                                  <w:rFonts w:ascii="Calibri"/>
                                  <w:color w:val="FFFFFF"/>
                                  <w:spacing w:val="-9"/>
                                </w:rPr>
                                <w:t xml:space="preserve"> </w:t>
                              </w:r>
                              <w:r>
                                <w:rPr>
                                  <w:rFonts w:ascii="Calibri"/>
                                  <w:color w:val="FFFFFF"/>
                                </w:rPr>
                                <w:t>will</w:t>
                              </w:r>
                              <w:r>
                                <w:rPr>
                                  <w:rFonts w:ascii="Calibri"/>
                                  <w:color w:val="FFFFFF"/>
                                  <w:spacing w:val="-1"/>
                                </w:rPr>
                                <w:t xml:space="preserve"> </w:t>
                              </w:r>
                              <w:r>
                                <w:rPr>
                                  <w:rFonts w:ascii="Calibri"/>
                                  <w:color w:val="FFFFFF"/>
                                </w:rPr>
                                <w:t>be</w:t>
                              </w:r>
                              <w:r>
                                <w:rPr>
                                  <w:rFonts w:ascii="Calibri"/>
                                  <w:color w:val="FFFFFF"/>
                                  <w:spacing w:val="-7"/>
                                </w:rPr>
                                <w:t xml:space="preserve"> </w:t>
                              </w:r>
                              <w:r>
                                <w:rPr>
                                  <w:rFonts w:ascii="Calibri"/>
                                  <w:color w:val="FFFFFF"/>
                                </w:rPr>
                                <w:t>investigated</w:t>
                              </w:r>
                              <w:r>
                                <w:rPr>
                                  <w:rFonts w:ascii="Calibri"/>
                                  <w:color w:val="FFFFFF"/>
                                  <w:spacing w:val="-5"/>
                                </w:rPr>
                                <w:t xml:space="preserve"> </w:t>
                              </w:r>
                              <w:r>
                                <w:rPr>
                                  <w:rFonts w:ascii="Calibri"/>
                                  <w:color w:val="FFFFFF"/>
                                </w:rPr>
                                <w:t>by</w:t>
                              </w:r>
                              <w:r>
                                <w:rPr>
                                  <w:rFonts w:ascii="Calibri"/>
                                  <w:color w:val="FFFFFF"/>
                                  <w:spacing w:val="-9"/>
                                </w:rPr>
                                <w:t xml:space="preserve"> </w:t>
                              </w:r>
                              <w:r>
                                <w:rPr>
                                  <w:rFonts w:ascii="Calibri"/>
                                  <w:color w:val="FFFFFF"/>
                                </w:rPr>
                                <w:t>an</w:t>
                              </w:r>
                              <w:r>
                                <w:rPr>
                                  <w:rFonts w:ascii="Calibri"/>
                                  <w:color w:val="FFFFFF"/>
                                  <w:spacing w:val="-8"/>
                                </w:rPr>
                                <w:t xml:space="preserve"> </w:t>
                              </w:r>
                              <w:r>
                                <w:rPr>
                                  <w:rFonts w:ascii="Calibri"/>
                                  <w:color w:val="FFFFFF"/>
                                </w:rPr>
                                <w:t>ED</w:t>
                              </w:r>
                              <w:r>
                                <w:rPr>
                                  <w:rFonts w:ascii="Calibri"/>
                                  <w:color w:val="FFFFFF"/>
                                  <w:spacing w:val="-8"/>
                                </w:rPr>
                                <w:t xml:space="preserve"> </w:t>
                              </w:r>
                              <w:r>
                                <w:rPr>
                                  <w:rFonts w:ascii="Calibri"/>
                                  <w:color w:val="FFFFFF"/>
                                </w:rPr>
                                <w:t>(not</w:t>
                              </w:r>
                              <w:r>
                                <w:rPr>
                                  <w:rFonts w:ascii="Calibri"/>
                                  <w:color w:val="FFFFFF"/>
                                  <w:spacing w:val="-13"/>
                                </w:rPr>
                                <w:t xml:space="preserve"> </w:t>
                              </w:r>
                              <w:r>
                                <w:rPr>
                                  <w:rFonts w:ascii="Calibri"/>
                                  <w:color w:val="FFFFFF"/>
                                </w:rPr>
                                <w:t>involved</w:t>
                              </w:r>
                              <w:r>
                                <w:rPr>
                                  <w:rFonts w:ascii="Calibri"/>
                                  <w:color w:val="FFFFFF"/>
                                  <w:spacing w:val="-5"/>
                                </w:rPr>
                                <w:t xml:space="preserve"> </w:t>
                              </w:r>
                              <w:r>
                                <w:rPr>
                                  <w:rFonts w:ascii="Calibri"/>
                                  <w:color w:val="FFFFFF"/>
                                </w:rPr>
                                <w:t xml:space="preserve">at </w:t>
                              </w:r>
                              <w:r>
                                <w:rPr>
                                  <w:rFonts w:ascii="Calibri"/>
                                  <w:color w:val="FFFFFF"/>
                                  <w:spacing w:val="-4"/>
                                </w:rPr>
                                <w:t>stage 1)</w:t>
                              </w:r>
                              <w:r>
                                <w:rPr>
                                  <w:rFonts w:ascii="Calibri"/>
                                  <w:color w:val="FFFFFF"/>
                                  <w:spacing w:val="-7"/>
                                </w:rPr>
                                <w:t xml:space="preserve"> </w:t>
                              </w:r>
                              <w:r>
                                <w:rPr>
                                  <w:rFonts w:ascii="Calibri"/>
                                  <w:color w:val="FFFFFF"/>
                                  <w:spacing w:val="-4"/>
                                </w:rPr>
                                <w:t>Acknowledgement within</w:t>
                              </w:r>
                              <w:r>
                                <w:rPr>
                                  <w:rFonts w:ascii="Calibri"/>
                                  <w:color w:val="FFFFFF"/>
                                </w:rPr>
                                <w:t xml:space="preserve"> </w:t>
                              </w:r>
                              <w:r>
                                <w:rPr>
                                  <w:rFonts w:ascii="Calibri"/>
                                  <w:color w:val="FFFFFF"/>
                                  <w:spacing w:val="-4"/>
                                </w:rPr>
                                <w:t>5</w:t>
                              </w:r>
                              <w:r>
                                <w:rPr>
                                  <w:rFonts w:ascii="Calibri"/>
                                  <w:color w:val="FFFFFF"/>
                                  <w:spacing w:val="-8"/>
                                </w:rPr>
                                <w:t xml:space="preserve"> </w:t>
                              </w:r>
                              <w:r>
                                <w:rPr>
                                  <w:rFonts w:ascii="Calibri"/>
                                  <w:color w:val="FFFFFF"/>
                                  <w:spacing w:val="-4"/>
                                </w:rPr>
                                <w:t xml:space="preserve">academy days </w:t>
                              </w:r>
                              <w:r>
                                <w:rPr>
                                  <w:rFonts w:ascii="Calibri"/>
                                  <w:color w:val="FFFFFF"/>
                                </w:rPr>
                                <w:t>and response within 20 academy days</w:t>
                              </w:r>
                            </w:p>
                          </w:txbxContent>
                        </wps:txbx>
                        <wps:bodyPr wrap="square" lIns="0" tIns="0" rIns="0" bIns="0" rtlCol="0">
                          <a:noAutofit/>
                        </wps:bodyPr>
                      </wps:wsp>
                      <wps:wsp>
                        <wps:cNvPr id="100" name="Textbox 100"/>
                        <wps:cNvSpPr txBox="1"/>
                        <wps:spPr>
                          <a:xfrm>
                            <a:off x="133511" y="5146376"/>
                            <a:ext cx="1644899" cy="541434"/>
                          </a:xfrm>
                          <a:prstGeom prst="rect">
                            <a:avLst/>
                          </a:prstGeom>
                        </wps:spPr>
                        <wps:txbx>
                          <w:txbxContent>
                            <w:p w14:paraId="1FD01787" w14:textId="77777777" w:rsidR="00585B07" w:rsidRDefault="00585B07" w:rsidP="00585B07">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wps:txbx>
                        <wps:bodyPr wrap="square" lIns="0" tIns="0" rIns="0" bIns="0" rtlCol="0">
                          <a:noAutofit/>
                        </wps:bodyPr>
                      </wps:wsp>
                      <wps:wsp>
                        <wps:cNvPr id="101" name="Textbox 101"/>
                        <wps:cNvSpPr txBox="1"/>
                        <wps:spPr>
                          <a:xfrm>
                            <a:off x="2780139" y="5120016"/>
                            <a:ext cx="1286818" cy="364772"/>
                          </a:xfrm>
                          <a:prstGeom prst="rect">
                            <a:avLst/>
                          </a:prstGeom>
                        </wps:spPr>
                        <wps:txbx>
                          <w:txbxContent>
                            <w:p w14:paraId="0D2354D6"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wps:txbx>
                        <wps:bodyPr wrap="square" lIns="0" tIns="0" rIns="0" bIns="0" rtlCol="0">
                          <a:noAutofit/>
                        </wps:bodyPr>
                      </wps:wsp>
                      <wps:wsp>
                        <wps:cNvPr id="102" name="Textbox 102"/>
                        <wps:cNvSpPr txBox="1"/>
                        <wps:spPr>
                          <a:xfrm>
                            <a:off x="792190" y="6120751"/>
                            <a:ext cx="2820670" cy="852805"/>
                          </a:xfrm>
                          <a:prstGeom prst="rect">
                            <a:avLst/>
                          </a:prstGeom>
                        </wps:spPr>
                        <wps:txbx>
                          <w:txbxContent>
                            <w:p w14:paraId="1F7A5176" w14:textId="77777777" w:rsidR="00585B07" w:rsidRDefault="00585B07" w:rsidP="00585B07">
                              <w:pPr>
                                <w:spacing w:line="264" w:lineRule="exact"/>
                                <w:ind w:right="18"/>
                                <w:jc w:val="center"/>
                                <w:rPr>
                                  <w:rFonts w:ascii="Calibri"/>
                                  <w:b/>
                                </w:rPr>
                              </w:pPr>
                              <w:r>
                                <w:rPr>
                                  <w:rFonts w:ascii="Calibri"/>
                                  <w:b/>
                                  <w:color w:val="FFFFFF"/>
                                </w:rPr>
                                <w:t>Stage</w:t>
                              </w:r>
                              <w:r>
                                <w:rPr>
                                  <w:rFonts w:ascii="Calibri"/>
                                  <w:b/>
                                  <w:color w:val="FFFFFF"/>
                                  <w:spacing w:val="-6"/>
                                </w:rPr>
                                <w:t xml:space="preserve"> </w:t>
                              </w:r>
                              <w:r>
                                <w:rPr>
                                  <w:rFonts w:ascii="Calibri"/>
                                  <w:b/>
                                  <w:color w:val="FFFFFF"/>
                                </w:rPr>
                                <w:t>3</w:t>
                              </w:r>
                              <w:r>
                                <w:rPr>
                                  <w:rFonts w:ascii="Calibri"/>
                                  <w:b/>
                                  <w:color w:val="FFFFFF"/>
                                  <w:spacing w:val="-13"/>
                                </w:rPr>
                                <w:t xml:space="preserve"> </w:t>
                              </w:r>
                              <w:r>
                                <w:rPr>
                                  <w:rFonts w:ascii="Calibri"/>
                                  <w:b/>
                                  <w:color w:val="FFFFFF"/>
                                </w:rPr>
                                <w:t>(Panel</w:t>
                              </w:r>
                              <w:r>
                                <w:rPr>
                                  <w:rFonts w:ascii="Calibri"/>
                                  <w:b/>
                                  <w:color w:val="FFFFFF"/>
                                  <w:spacing w:val="-12"/>
                                </w:rPr>
                                <w:t xml:space="preserve"> </w:t>
                              </w:r>
                              <w:r>
                                <w:rPr>
                                  <w:rFonts w:ascii="Calibri"/>
                                  <w:b/>
                                  <w:color w:val="FFFFFF"/>
                                  <w:spacing w:val="-2"/>
                                </w:rPr>
                                <w:t>Hearing)</w:t>
                              </w:r>
                            </w:p>
                            <w:p w14:paraId="3293ECCA" w14:textId="77777777" w:rsidR="00585B07" w:rsidRDefault="00585B07" w:rsidP="00585B07">
                              <w:pPr>
                                <w:spacing w:before="1"/>
                                <w:ind w:right="18" w:hanging="4"/>
                                <w:jc w:val="center"/>
                                <w:rPr>
                                  <w:rFonts w:ascii="Calibri"/>
                                </w:rPr>
                              </w:pPr>
                              <w:r>
                                <w:rPr>
                                  <w:rFonts w:ascii="Calibri"/>
                                  <w:color w:val="FFFFFF"/>
                                </w:rPr>
                                <w:t>Formal complaint to</w:t>
                              </w:r>
                              <w:r>
                                <w:rPr>
                                  <w:rFonts w:ascii="Calibri"/>
                                  <w:color w:val="FFFFFF"/>
                                  <w:spacing w:val="-2"/>
                                </w:rPr>
                                <w:t xml:space="preserve"> </w:t>
                              </w:r>
                              <w:r>
                                <w:rPr>
                                  <w:rFonts w:ascii="Calibri"/>
                                  <w:color w:val="FFFFFF"/>
                                </w:rPr>
                                <w:t>be reviewed by a</w:t>
                              </w:r>
                              <w:r>
                                <w:rPr>
                                  <w:rFonts w:ascii="Calibri"/>
                                  <w:color w:val="FFFFFF"/>
                                  <w:spacing w:val="-2"/>
                                </w:rPr>
                                <w:t xml:space="preserve"> </w:t>
                              </w:r>
                              <w:r>
                                <w:rPr>
                                  <w:rFonts w:ascii="Calibri"/>
                                  <w:color w:val="FFFFFF"/>
                                </w:rPr>
                                <w:t xml:space="preserve">3 member </w:t>
                              </w:r>
                              <w:r>
                                <w:rPr>
                                  <w:rFonts w:ascii="Calibri"/>
                                  <w:color w:val="FFFFFF"/>
                                  <w:spacing w:val="-4"/>
                                </w:rPr>
                                <w:t>panel</w:t>
                              </w:r>
                              <w:r>
                                <w:rPr>
                                  <w:rFonts w:ascii="Calibri"/>
                                  <w:color w:val="FFFFFF"/>
                                  <w:spacing w:val="-9"/>
                                </w:rPr>
                                <w:t xml:space="preserve"> </w:t>
                              </w:r>
                              <w:r>
                                <w:rPr>
                                  <w:rFonts w:ascii="Calibri"/>
                                  <w:color w:val="FFFFFF"/>
                                  <w:spacing w:val="-4"/>
                                </w:rPr>
                                <w:t>including</w:t>
                              </w:r>
                              <w:r>
                                <w:rPr>
                                  <w:rFonts w:ascii="Calibri"/>
                                  <w:color w:val="FFFFFF"/>
                                  <w:spacing w:val="6"/>
                                </w:rPr>
                                <w:t xml:space="preserve"> </w:t>
                              </w:r>
                              <w:r>
                                <w:rPr>
                                  <w:rFonts w:ascii="Calibri"/>
                                  <w:color w:val="FFFFFF"/>
                                  <w:spacing w:val="-4"/>
                                </w:rPr>
                                <w:t>a</w:t>
                              </w:r>
                              <w:r>
                                <w:rPr>
                                  <w:rFonts w:ascii="Calibri"/>
                                  <w:color w:val="FFFFFF"/>
                                  <w:spacing w:val="-11"/>
                                </w:rPr>
                                <w:t xml:space="preserve"> </w:t>
                              </w:r>
                              <w:r>
                                <w:rPr>
                                  <w:rFonts w:ascii="Calibri"/>
                                  <w:color w:val="FFFFFF"/>
                                  <w:spacing w:val="-4"/>
                                </w:rPr>
                                <w:t>person</w:t>
                              </w:r>
                              <w:r>
                                <w:rPr>
                                  <w:rFonts w:ascii="Calibri"/>
                                  <w:color w:val="FFFFFF"/>
                                  <w:spacing w:val="-7"/>
                                </w:rPr>
                                <w:t xml:space="preserve"> </w:t>
                              </w:r>
                              <w:r>
                                <w:rPr>
                                  <w:rFonts w:ascii="Calibri"/>
                                  <w:color w:val="FFFFFF"/>
                                  <w:spacing w:val="-4"/>
                                </w:rPr>
                                <w:t>who</w:t>
                              </w:r>
                              <w:r>
                                <w:rPr>
                                  <w:rFonts w:ascii="Calibri"/>
                                  <w:color w:val="FFFFFF"/>
                                  <w:spacing w:val="-6"/>
                                </w:rPr>
                                <w:t xml:space="preserve"> </w:t>
                              </w:r>
                              <w:r>
                                <w:rPr>
                                  <w:rFonts w:ascii="Calibri"/>
                                  <w:color w:val="FFFFFF"/>
                                  <w:spacing w:val="-4"/>
                                </w:rPr>
                                <w:t>is</w:t>
                              </w:r>
                              <w:r>
                                <w:rPr>
                                  <w:rFonts w:ascii="Calibri"/>
                                  <w:color w:val="FFFFFF"/>
                                  <w:spacing w:val="-6"/>
                                </w:rPr>
                                <w:t xml:space="preserve"> </w:t>
                              </w:r>
                              <w:r>
                                <w:rPr>
                                  <w:rFonts w:ascii="Calibri"/>
                                  <w:color w:val="FFFFFF"/>
                                  <w:spacing w:val="-4"/>
                                </w:rPr>
                                <w:t>independent to</w:t>
                              </w:r>
                              <w:r>
                                <w:rPr>
                                  <w:rFonts w:ascii="Calibri"/>
                                  <w:color w:val="FFFFFF"/>
                                  <w:spacing w:val="-6"/>
                                </w:rPr>
                                <w:t xml:space="preserve"> </w:t>
                              </w:r>
                              <w:r>
                                <w:rPr>
                                  <w:rFonts w:ascii="Calibri"/>
                                  <w:color w:val="FFFFFF"/>
                                  <w:spacing w:val="-4"/>
                                </w:rPr>
                                <w:t xml:space="preserve">the </w:t>
                              </w:r>
                              <w:r>
                                <w:rPr>
                                  <w:rFonts w:ascii="Calibri"/>
                                  <w:color w:val="FFFFFF"/>
                                </w:rPr>
                                <w:t>academy/trust. Outcome report to be issued within 10 academy 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0B6DFFF" id="Group 64" o:spid="_x0000_s1026" style="position:absolute;margin-left:357.35pt;margin-top:0;width:362.95pt;height:673.5pt;z-index:-251658238;mso-width-relative:margin;mso-height-relative:margin" coordorigin="-1293,95" coordsize="44824,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">
                <v:shape id="Graphic 65" o:spid="_x0000_s1027" style="position:absolute;left:12559;top:95;width:18428;height:9461;visibility:visible;mso-wrap-style:square;v-text-anchor:top" coordsize="184277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" path="m1684718,l157695,,107850,8039,64561,30425,30425,64561,8039,107850,,157695,,788466r8039,49840l30425,881591r34136,34134l107850,938111r49845,8039l1684718,946150r49839,-8039l1777843,915725r34134,-34134l1834362,838306r8039,-49840l1842401,157695r-8039,-49845l1811977,64561,1777843,30425,1734557,8039,1684718,xe" fillcolor="#00af50" stroked="f">
                  <v:path arrowok="t"/>
                </v:shape>
                <v:shape id="Graphic 66" o:spid="_x0000_s1028" style="position:absolute;left:12559;top:95;width:18428;height:9461;visibility:visible;mso-wrap-style:square;v-text-anchor:top" coordsize="1842770,94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" path="m,157695l8039,107850,30425,64561,64561,30425,107850,8039,157695,,1684718,r49839,8039l1777843,30425r34134,34136l1834362,107850r8039,49845l1842401,788466r-8039,49840l1811977,881591r-34134,34134l1734557,938111r-49839,8039l157695,946150r-49845,-8039l64561,915725,30425,881591,8039,838306,,788466,,157695xe" filled="f" strokecolor="#042333" strokeweight="1.5pt">
                  <v:path arrowok="t"/>
                </v:shape>
                <v:shape id="Graphic 67" o:spid="_x0000_s1029" style="position:absolute;left:6327;top:12958;width:30893;height:9335;visibility:visible;mso-wrap-style:square;v-text-anchor:top" coordsize="30892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" path="m2933242,l155575,,106403,7930,63697,30015,30018,63691,7931,106398,,155575,,777875r7931,49171l30018,869752r33679,33679l106403,925518r49172,7932l2933242,933450r49177,-7932l3025126,903431r33676,-33679l3080887,827046r7930,-49171l3088817,155575r-7930,-49177l3058802,63691,3025126,30015,2982419,7930,2933242,xe" fillcolor="#00af50" stroked="f">
                  <v:path arrowok="t"/>
                </v:shape>
                <v:shape id="Graphic 68" o:spid="_x0000_s1030" style="position:absolute;left:6327;top:12958;width:30893;height:9335;visibility:visible;mso-wrap-style:square;v-text-anchor:top" coordsize="308927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" path="m,155575l7931,106398,30018,63691,63697,30015,106403,7930,155575,,2933242,r49177,7930l3025126,30015r33676,33676l3080887,106398r7930,49177l3088817,777875r-7930,49171l3058802,869752r-33676,33679l2982419,925518r-49177,7932l155575,933450r-49172,-7932l63697,903431,30018,869752,7931,827046,,777875,,155575xe" filled="f" strokecolor="#042333" strokeweight="1.5pt">
                  <v:path arrowok="t"/>
                </v:shape>
                <v:shape id="Graphic 69" o:spid="_x0000_s1031" style="position:absolute;left:95;top:26456;width:18535;height:5639;visibility:visible;mso-wrap-style:square;v-text-anchor:top" coordsize="1853564,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" path="m1759407,l93891,,57344,7378,27500,27500,7378,57344,,93891,,469455r7378,36539l27500,535835r29844,20120l93891,563333r1665516,l1795953,555955r29845,-20120l1845919,505994r7379,-36539l1853298,93891r-7379,-36547l1825798,27500,1795953,7378,1759407,xe" fillcolor="#00af50" stroked="f">
                  <v:path arrowok="t"/>
                </v:shape>
                <v:shape id="Graphic 70" o:spid="_x0000_s1032" style="position:absolute;left:95;top:26456;width:18535;height:5639;visibility:visible;mso-wrap-style:square;v-text-anchor:top" coordsize="1853564,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" path="m,93891l7378,57344,27500,27500,57344,7378,93891,,1759407,r36546,7378l1825798,27500r20121,29844l1853298,93891r,375564l1845919,505994r-20121,29841l1795953,555955r-36546,7378l93891,563333,57344,555955,27500,535835,7378,505994,,469455,,93891xe" filled="f" strokecolor="#042333" strokeweight="1.5pt">
                  <v:path arrowok="t"/>
                </v:shape>
                <v:shape id="Graphic 71" o:spid="_x0000_s1033" style="position:absolute;left:25159;top:26103;width:18371;height:5829;visibility:visible;mso-wrap-style:square;v-text-anchor:top" coordsize="183705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" path="m1739900,l97066,,59284,7628,28430,28430,7628,59284,,97066,,485330r7628,37780l28430,553959r30854,20798l97066,582383r1642834,l1777681,574757r30854,-20798l1829337,523110r7629,-37780l1836966,97066r-7629,-37782l1808535,28430,1777681,7628,1739900,xe" fillcolor="#00af50" stroked="f">
                  <v:path arrowok="t"/>
                </v:shape>
                <v:shape id="Graphic 72" o:spid="_x0000_s1034" style="position:absolute;left:25159;top:26103;width:18371;height:5829;visibility:visible;mso-wrap-style:square;v-text-anchor:top" coordsize="1837055,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" path="m,97066l7628,59284,28430,28430,59284,7628,97066,,1739900,r37781,7628l1808535,28430r20802,30854l1836966,97066r,388264l1829337,523110r-20802,30849l1777681,574757r-37781,7626l97066,582383,59284,574757,28430,553959,7628,523110,,485330,,97066xe" filled="f" strokecolor="#042333" strokeweight=".52914mm">
                  <v:path arrowok="t"/>
                </v:shape>
                <v:shape id="Graphic 73" o:spid="_x0000_s1035" style="position:absolute;left:6381;top:35519;width:30944;height:10973;visibility:visible;mso-wrap-style:square;v-text-anchor:top" coordsize="309435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" path="m2911475,l182791,,134198,6529,90533,24956,53538,53538,24956,90533,6529,134198,,182791,,913942r6529,48593l24956,1006200r28582,36995l90533,1071777r43665,18427l182791,1096733r2728684,l2960067,1090204r43665,-18427l3040727,1043195r28582,-36995l3087736,962535r6530,-48593l3094266,182791r-6530,-48593l3069309,90533,3040727,53538,3003732,24956,2960067,6529,2911475,xe" fillcolor="#00af50" stroked="f">
                  <v:path arrowok="t"/>
                </v:shape>
                <v:shape id="Graphic 74" o:spid="_x0000_s1036" style="position:absolute;left:6381;top:35519;width:30944;height:10973;visibility:visible;mso-wrap-style:square;v-text-anchor:top" coordsize="309435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" path="m,182791l6529,134198,24956,90533,53538,53538,90533,24956,134198,6529,182791,,2911475,r48592,6529l3003732,24956r36995,28582l3069309,90533r18427,43665l3094266,182791r,731151l3087736,962535r-18427,43665l3040727,1043195r-36995,28582l2960067,1090204r-48592,6529l182791,1096733r-48593,-6529l90533,1071777,53538,1043195,24956,1006200,6529,962535,,913942,,182791xe" filled="f" strokecolor="#042333" strokeweight="1.5pt">
                  <v:path arrowok="t"/>
                </v:shape>
                <v:shape id="Graphic 75" o:spid="_x0000_s1037" style="position:absolute;left:258;top:50351;width:18402;height:5829;visibility:visible;mso-wrap-style:square;v-text-anchor:top" coordsize="18402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" path="m1742617,l97066,,59284,7628,28430,28430,7628,59284,,97066,,485317r7628,37782l28430,553953r30854,20802l97066,582383r1645551,l1780399,574755r30854,-20802l1832055,523099r7628,-37782l1839683,97066r-7628,-37782l1811253,28430,1780399,7628,1742617,xe" fillcolor="#00af50" stroked="f">
                  <v:path arrowok="t"/>
                </v:shape>
                <v:shape id="Graphic 76" o:spid="_x0000_s1038" style="position:absolute;left:258;top:50351;width:18402;height:5829;visibility:visible;mso-wrap-style:square;v-text-anchor:top" coordsize="1840230,58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" path="m,97066l7628,59284,28430,28430,59284,7628,97066,,1742617,r37782,7628l1811253,28430r20802,30854l1839683,97066r,388251l1832055,523099r-20802,30854l1780399,574755r-37782,7628l97066,582383,59284,574755,28430,553953,7628,523099,,485317,,97066xe" filled="f" strokecolor="#042333" strokeweight="1.5pt">
                  <v:path arrowok="t"/>
                </v:shape>
                <v:shape id="Graphic 77" o:spid="_x0000_s1039" style="position:absolute;left:24969;top:50214;width:18535;height:5855;visibility:visible;mso-wrap-style:square;v-text-anchor:top" coordsize="185356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" path="m1755775,l97523,,59562,7663,28563,28563,7663,59562,,97523,,487591r7663,37960l28563,556550r30999,20900l97523,585114r1658252,l1793735,577450r30999,-20900l1845634,525551r7664,-37960l1853298,97523r-7664,-37961l1824734,28563,1793735,7663,1755775,xe" fillcolor="#00af50" stroked="f">
                  <v:path arrowok="t"/>
                </v:shape>
                <v:shape id="Graphic 78" o:spid="_x0000_s1040" style="position:absolute;left:24969;top:50214;width:18535;height:5855;visibility:visible;mso-wrap-style:square;v-text-anchor:top" coordsize="1853564,58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" path="m,97523l7663,59562,28563,28563,59562,7663,97523,,1755775,r37960,7663l1824734,28563r20900,30999l1853298,97523r,390068l1845634,525551r-20900,30999l1793735,577450r-37960,7664l97523,585114,59562,577450,28563,556550,7663,525551,,487591,,97523xe" filled="f" strokecolor="#042333" strokeweight="1.5pt">
                  <v:path arrowok="t"/>
                </v:shape>
                <v:shape id="Graphic 79" o:spid="_x0000_s1041" style="position:absolute;left:6436;top:60202;width:31051;height:11163;visibility:visible;mso-wrap-style:square;v-text-anchor:top" coordsize="310515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" path="m2919183,l185966,,136529,6642,92106,25390,54468,54468,25390,92106,6642,136529,,185966,,929830r6642,49436l25390,1023687r29078,37634l92106,1090397r44423,18744l185966,1115783r2733217,l2968620,1109141r44423,-18744l3050681,1061321r29078,-37634l3098507,979266r6643,-49436l3105150,185966r-6643,-49437l3079759,92106,3050681,54468,3013043,25390,2968620,6642,2919183,xe" fillcolor="#00af50" stroked="f">
                  <v:path arrowok="t"/>
                </v:shape>
                <v:shape id="Graphic 80" o:spid="_x0000_s1042" style="position:absolute;left:6436;top:60202;width:31051;height:11163;visibility:visible;mso-wrap-style:square;v-text-anchor:top" coordsize="3105150,111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" path="m,185966l6642,136529,25390,92106,54468,54468,92106,25390,136529,6642,185966,,2919183,r49437,6642l3013043,25390r37638,29078l3079759,92106r18748,44423l3105150,185966r,743864l3098507,979266r-18748,44421l3050681,1061321r-37638,29076l2968620,1109141r-49437,6642l185966,1115783r-49437,-6642l92106,1090397,54468,1061321,25390,1023687,6642,979266,,929830,,185966xe" filled="f" strokecolor="#042333" strokeweight="1.5pt">
                  <v:path arrowok="t"/>
                </v:shape>
                <v:shape id="Graphic 81" o:spid="_x0000_s1043" style="position:absolute;left:21778;top:9556;width:19;height:2769;visibility:visible;mso-wrap-style:square;v-text-anchor:top" coordsize="190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" path="m,l1295,276682e" filled="f" strokecolor="#4ea72d" strokeweight="1pt">
                  <v:path arrowok="t"/>
                </v:shape>
                <v:shape id="Graphic 82" o:spid="_x0000_s1044" style="position:absolute;left:21409;top:12194;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" path="m76200,l,355,38455,76377,76200,xe" fillcolor="#4ea72d" stroked="f">
                  <v:path arrowok="t"/>
                </v:shape>
                <v:shape id="Graphic 83" o:spid="_x0000_s1045" style="position:absolute;left:12749;top:22320;width:70;height:3530;visibility:visible;mso-wrap-style:square;v-text-anchor:top" coordsize="6985,353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" path="m,l6921,352894e" filled="f" strokecolor="#4ea72d" strokeweight="1pt">
                  <v:path arrowok="t"/>
                </v:shape>
                <v:shape id="Graphic 84" o:spid="_x0000_s1046" style="position:absolute;left:12435;top:25714;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" path="m76187,l,1485,39585,76936,76187,xe" fillcolor="#4ea72d" stroked="f">
                  <v:path arrowok="t"/>
                </v:shape>
                <v:shape id="Graphic 85" o:spid="_x0000_s1047" style="position:absolute;left:31201;top:22483;width:70;height:2934;visibility:visible;mso-wrap-style:square;v-text-anchor:top" coordsize="6985,293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" path="m,l6705,293027e" filled="f" strokecolor="#4ea72d" strokeweight="1pt">
                  <v:path arrowok="t"/>
                </v:shape>
                <v:shape id="Graphic 86" o:spid="_x0000_s1048" style="position:absolute;left:30884;top:25278;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" path="m76174,l,1739,39827,77050,76174,xe" fillcolor="#4ea72d" stroked="f">
                  <v:path arrowok="t"/>
                </v:shape>
                <v:shape id="Graphic 87" o:spid="_x0000_s1049" style="position:absolute;left:31102;top:31926;width:44;height:2769;visibility:visible;mso-wrap-style:square;v-text-anchor:top" coordsize="444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" path="m4432,l,276682e" filled="f" strokecolor="#4ea72d" strokeweight="1pt">
                  <v:path arrowok="t"/>
                </v:shape>
                <v:shape id="Graphic 88" o:spid="_x0000_s1050" style="position:absolute;left:30723;top:34560;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" path="m,l36880,76796,76187,1219,,xe" fillcolor="#4ea72d" stroked="f">
                  <v:path arrowok="t"/>
                </v:shape>
                <v:shape id="Graphic 89" o:spid="_x0000_s1051" style="position:absolute;left:31282;top:56147;width:13;height:3289;visibility:visible;mso-wrap-style:square;v-text-anchor:top" coordsize="1270,328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" path="m,l,328383e" filled="f" strokecolor="#4ea72d" strokeweight="1pt">
                  <v:path arrowok="t"/>
                </v:shape>
                <v:shape id="Graphic 90" o:spid="_x0000_s1052" style="position:absolute;left:30901;top:59304;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" path="m76200,l,,38100,76200,76200,xe" fillcolor="#4ea72d" stroked="f">
                  <v:path arrowok="t"/>
                </v:shape>
                <v:shape id="Graphic 91" o:spid="_x0000_s1053" style="position:absolute;left:12559;top:46404;width:51;height:3423;visibility:visible;mso-wrap-style:square;v-text-anchor:top" coordsize="5080,34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" path="m,l4584,341998e" filled="f" strokecolor="#4ea72d" strokeweight="1pt">
                  <v:path arrowok="t"/>
                </v:shape>
                <v:shape id="Graphic 92" o:spid="_x0000_s1054" style="position:absolute;left:12222;top:49692;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" path="m76200,l,1016,39128,76708,76200,xe" fillcolor="#4ea72d" stroked="f">
                  <v:path arrowok="t"/>
                </v:shape>
                <v:shape id="Graphic 93" o:spid="_x0000_s1055" style="position:absolute;left:31282;top:46595;width:13;height:2908;visibility:visible;mso-wrap-style:square;v-text-anchor:top" coordsize="1270,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" path="m,l,290283e" filled="f" strokecolor="#4ea72d" strokeweight="1pt">
                  <v:path arrowok="t"/>
                </v:shape>
                <v:shape id="Graphic 94" o:spid="_x0000_s1056" style="position:absolute;left:30901;top:4937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" path="m76200,l,,38100,76200,76200,xe" fillcolor="#4ea72d" stroked="f">
                  <v:path arrowok="t"/>
                </v:shape>
                <v:shapetype id="_x0000_t202" coordsize="21600,21600" o:spt="202" path="m,l,21600r21600,l21600,xe">
                  <v:stroke joinstyle="miter"/>
                  <v:path gradientshapeok="t" o:connecttype="rect"/>
                </v:shapetype>
                <v:shape id="Textbox 95" o:spid="_x0000_s1057" type="#_x0000_t202" style="position:absolute;left:15062;top:1920;width:14014;height:5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0A67C05" w14:textId="11372F9B" w:rsidR="00585B07" w:rsidRDefault="00585B07" w:rsidP="00585B07">
                        <w:pPr>
                          <w:spacing w:line="242" w:lineRule="auto"/>
                          <w:ind w:left="518" w:hanging="519"/>
                          <w:rPr>
                            <w:rFonts w:ascii="Calibri"/>
                            <w:b/>
                          </w:rPr>
                        </w:pPr>
                        <w:bookmarkStart w:id="64" w:name="Sheet1"/>
                        <w:bookmarkEnd w:id="64"/>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 xml:space="preserve">the </w:t>
                        </w:r>
                        <w:r w:rsidR="00632C21">
                          <w:rPr>
                            <w:rFonts w:ascii="Calibri"/>
                            <w:b/>
                            <w:color w:val="FFFFFF"/>
                          </w:rPr>
                          <w:t>principal</w:t>
                        </w:r>
                      </w:p>
                    </w:txbxContent>
                  </v:textbox>
                </v:shape>
                <v:shape id="Textbox 96" o:spid="_x0000_s1058" type="#_x0000_t202" style="position:absolute;left:7921;top:13273;width:27068;height:9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564ED5E9" w14:textId="34470E96" w:rsidR="00585B07" w:rsidRDefault="00585B07" w:rsidP="00632C21">
                        <w:pPr>
                          <w:spacing w:line="242" w:lineRule="auto"/>
                          <w:ind w:right="18" w:firstLine="762"/>
                          <w:rPr>
                            <w:rFonts w:ascii="Calibri"/>
                          </w:rPr>
                        </w:pPr>
                        <w:r>
                          <w:rPr>
                            <w:rFonts w:ascii="Calibri"/>
                            <w:b/>
                            <w:color w:val="FFFFFF"/>
                          </w:rPr>
                          <w:t xml:space="preserve">Stage 1 (Informal Complaint) </w:t>
                        </w:r>
                        <w:r>
                          <w:rPr>
                            <w:rFonts w:ascii="Calibri"/>
                            <w:color w:val="FFFFFF"/>
                            <w:spacing w:val="-2"/>
                          </w:rPr>
                          <w:t>Principal</w:t>
                        </w:r>
                        <w:r>
                          <w:rPr>
                            <w:rFonts w:ascii="Calibri"/>
                            <w:color w:val="FFFFFF"/>
                            <w:spacing w:val="-11"/>
                          </w:rPr>
                          <w:t xml:space="preserve"> </w:t>
                        </w:r>
                        <w:r>
                          <w:rPr>
                            <w:rFonts w:ascii="Calibri"/>
                            <w:color w:val="FFFFFF"/>
                            <w:spacing w:val="-2"/>
                          </w:rPr>
                          <w:t>or</w:t>
                        </w:r>
                        <w:r>
                          <w:rPr>
                            <w:rFonts w:ascii="Calibri"/>
                            <w:color w:val="FFFFFF"/>
                            <w:spacing w:val="-11"/>
                          </w:rPr>
                          <w:t xml:space="preserve"> </w:t>
                        </w:r>
                        <w:r>
                          <w:rPr>
                            <w:rFonts w:ascii="Calibri"/>
                            <w:color w:val="FFFFFF"/>
                            <w:spacing w:val="-2"/>
                          </w:rPr>
                          <w:t>Education</w:t>
                        </w:r>
                        <w:r>
                          <w:rPr>
                            <w:rFonts w:ascii="Calibri"/>
                            <w:color w:val="FFFFFF"/>
                            <w:spacing w:val="-11"/>
                          </w:rPr>
                          <w:t xml:space="preserve"> </w:t>
                        </w:r>
                        <w:r>
                          <w:rPr>
                            <w:rFonts w:ascii="Calibri"/>
                            <w:color w:val="FFFFFF"/>
                            <w:spacing w:val="-2"/>
                          </w:rPr>
                          <w:t>Director</w:t>
                        </w:r>
                        <w:r>
                          <w:rPr>
                            <w:rFonts w:ascii="Calibri"/>
                            <w:color w:val="FFFFFF"/>
                            <w:spacing w:val="-11"/>
                          </w:rPr>
                          <w:t xml:space="preserve"> </w:t>
                        </w:r>
                        <w:r>
                          <w:rPr>
                            <w:rFonts w:ascii="Calibri"/>
                            <w:color w:val="FFFFFF"/>
                            <w:spacing w:val="-2"/>
                          </w:rPr>
                          <w:t>(ED)</w:t>
                        </w:r>
                        <w:r>
                          <w:rPr>
                            <w:rFonts w:ascii="Calibri"/>
                            <w:color w:val="FFFFFF"/>
                            <w:spacing w:val="-10"/>
                          </w:rPr>
                          <w:t xml:space="preserve"> </w:t>
                        </w:r>
                        <w:r>
                          <w:rPr>
                            <w:rFonts w:ascii="Calibri"/>
                            <w:color w:val="FFFFFF"/>
                            <w:spacing w:val="-2"/>
                          </w:rPr>
                          <w:t>to</w:t>
                        </w:r>
                        <w:r>
                          <w:rPr>
                            <w:rFonts w:ascii="Calibri"/>
                            <w:color w:val="FFFFFF"/>
                            <w:spacing w:val="-11"/>
                          </w:rPr>
                          <w:t xml:space="preserve"> </w:t>
                        </w:r>
                        <w:r>
                          <w:rPr>
                            <w:rFonts w:ascii="Calibri"/>
                            <w:color w:val="FFFFFF"/>
                            <w:spacing w:val="-2"/>
                          </w:rPr>
                          <w:t>carry</w:t>
                        </w:r>
                        <w:r>
                          <w:rPr>
                            <w:rFonts w:ascii="Calibri"/>
                            <w:color w:val="FFFFFF"/>
                            <w:spacing w:val="-11"/>
                          </w:rPr>
                          <w:t xml:space="preserve"> </w:t>
                        </w:r>
                        <w:r>
                          <w:rPr>
                            <w:rFonts w:ascii="Calibri"/>
                            <w:color w:val="FFFFFF"/>
                            <w:spacing w:val="-2"/>
                          </w:rPr>
                          <w:t xml:space="preserve">out </w:t>
                        </w:r>
                        <w:r>
                          <w:rPr>
                            <w:rFonts w:ascii="Calibri"/>
                            <w:color w:val="FFFFFF"/>
                          </w:rPr>
                          <w:t>the</w:t>
                        </w:r>
                        <w:r>
                          <w:rPr>
                            <w:rFonts w:ascii="Calibri"/>
                            <w:color w:val="FFFFFF"/>
                            <w:spacing w:val="-5"/>
                          </w:rPr>
                          <w:t xml:space="preserve"> </w:t>
                        </w:r>
                        <w:r>
                          <w:rPr>
                            <w:rFonts w:ascii="Calibri"/>
                            <w:color w:val="FFFFFF"/>
                          </w:rPr>
                          <w:t>initial investigation</w:t>
                        </w:r>
                        <w:r>
                          <w:rPr>
                            <w:rFonts w:ascii="Calibri"/>
                            <w:color w:val="FFFFFF"/>
                            <w:spacing w:val="-1"/>
                          </w:rPr>
                          <w:t xml:space="preserve"> </w:t>
                        </w:r>
                        <w:r>
                          <w:rPr>
                            <w:rFonts w:ascii="Calibri"/>
                            <w:color w:val="FFFFFF"/>
                          </w:rPr>
                          <w:t>and</w:t>
                        </w:r>
                        <w:r>
                          <w:rPr>
                            <w:rFonts w:ascii="Calibri"/>
                            <w:color w:val="FFFFFF"/>
                            <w:spacing w:val="-7"/>
                          </w:rPr>
                          <w:t xml:space="preserve"> </w:t>
                        </w:r>
                        <w:r>
                          <w:rPr>
                            <w:rFonts w:ascii="Calibri"/>
                            <w:color w:val="FFFFFF"/>
                          </w:rPr>
                          <w:t>aim</w:t>
                        </w:r>
                        <w:r>
                          <w:rPr>
                            <w:rFonts w:ascii="Calibri"/>
                            <w:color w:val="FFFFFF"/>
                            <w:spacing w:val="-6"/>
                          </w:rPr>
                          <w:t xml:space="preserve"> </w:t>
                        </w:r>
                        <w:r>
                          <w:rPr>
                            <w:rFonts w:ascii="Calibri"/>
                            <w:color w:val="FFFFFF"/>
                          </w:rPr>
                          <w:t>to</w:t>
                        </w:r>
                        <w:r>
                          <w:rPr>
                            <w:rFonts w:ascii="Calibri"/>
                            <w:color w:val="FFFFFF"/>
                            <w:spacing w:val="-5"/>
                          </w:rPr>
                          <w:t xml:space="preserve"> </w:t>
                        </w:r>
                        <w:r>
                          <w:rPr>
                            <w:rFonts w:ascii="Calibri"/>
                            <w:color w:val="FFFFFF"/>
                          </w:rPr>
                          <w:t>resolve</w:t>
                        </w:r>
                        <w:r>
                          <w:rPr>
                            <w:rFonts w:ascii="Calibri"/>
                            <w:color w:val="FFFFFF"/>
                            <w:spacing w:val="-5"/>
                          </w:rPr>
                          <w:t xml:space="preserve"> the</w:t>
                        </w:r>
                        <w:r w:rsidR="00632C21">
                          <w:rPr>
                            <w:rFonts w:ascii="Calibri"/>
                          </w:rPr>
                          <w:t xml:space="preserve"> </w:t>
                        </w:r>
                        <w:r>
                          <w:rPr>
                            <w:rFonts w:ascii="Calibri"/>
                            <w:color w:val="FFFFFF"/>
                            <w:spacing w:val="-4"/>
                          </w:rPr>
                          <w:t>complaint</w:t>
                        </w:r>
                        <w:r>
                          <w:rPr>
                            <w:rFonts w:ascii="Calibri"/>
                            <w:color w:val="FFFFFF"/>
                            <w:spacing w:val="4"/>
                          </w:rPr>
                          <w:t xml:space="preserve"> </w:t>
                        </w:r>
                        <w:r>
                          <w:rPr>
                            <w:rFonts w:ascii="Calibri"/>
                            <w:color w:val="FFFFFF"/>
                            <w:spacing w:val="-4"/>
                          </w:rPr>
                          <w:t>within</w:t>
                        </w:r>
                        <w:r>
                          <w:rPr>
                            <w:rFonts w:ascii="Calibri"/>
                            <w:color w:val="FFFFFF"/>
                            <w:spacing w:val="6"/>
                          </w:rPr>
                          <w:t xml:space="preserve"> </w:t>
                        </w:r>
                        <w:r>
                          <w:rPr>
                            <w:rFonts w:ascii="Calibri"/>
                            <w:color w:val="FFFFFF"/>
                            <w:spacing w:val="-4"/>
                          </w:rPr>
                          <w:t>10</w:t>
                        </w:r>
                        <w:r>
                          <w:rPr>
                            <w:rFonts w:ascii="Calibri"/>
                            <w:color w:val="FFFFFF"/>
                            <w:spacing w:val="-8"/>
                          </w:rPr>
                          <w:t xml:space="preserve"> </w:t>
                        </w:r>
                        <w:r>
                          <w:rPr>
                            <w:rFonts w:ascii="Calibri"/>
                            <w:color w:val="FFFFFF"/>
                            <w:spacing w:val="-4"/>
                          </w:rPr>
                          <w:t>academy</w:t>
                        </w:r>
                        <w:r>
                          <w:rPr>
                            <w:rFonts w:ascii="Calibri"/>
                            <w:color w:val="FFFFFF"/>
                            <w:spacing w:val="-1"/>
                          </w:rPr>
                          <w:t xml:space="preserve"> </w:t>
                        </w:r>
                        <w:r>
                          <w:rPr>
                            <w:rFonts w:ascii="Calibri"/>
                            <w:color w:val="FFFFFF"/>
                            <w:spacing w:val="-4"/>
                          </w:rPr>
                          <w:t>days</w:t>
                        </w:r>
                      </w:p>
                    </w:txbxContent>
                  </v:textbox>
                </v:shape>
                <v:shape id="Textbox 97" o:spid="_x0000_s1059" type="#_x0000_t202" style="position:absolute;left:-1293;top:27149;width:18289;height:4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9713FC9" w14:textId="300956EC" w:rsidR="00585B07" w:rsidRDefault="00423A37" w:rsidP="00423A37">
                        <w:pPr>
                          <w:spacing w:line="242" w:lineRule="auto"/>
                          <w:ind w:left="878" w:right="11" w:hanging="879"/>
                          <w:jc w:val="center"/>
                          <w:rPr>
                            <w:rFonts w:ascii="Calibri"/>
                          </w:rPr>
                        </w:pPr>
                        <w:r>
                          <w:rPr>
                            <w:rFonts w:ascii="Calibri"/>
                            <w:color w:val="FFFFFF"/>
                            <w:spacing w:val="-4"/>
                          </w:rPr>
                          <w:t xml:space="preserve">     </w:t>
                        </w:r>
                        <w:r w:rsidR="00585B07">
                          <w:rPr>
                            <w:rFonts w:ascii="Calibri"/>
                            <w:color w:val="FFFFFF"/>
                            <w:spacing w:val="-4"/>
                          </w:rPr>
                          <w:t>Matter</w:t>
                        </w:r>
                        <w:r w:rsidR="00585B07">
                          <w:rPr>
                            <w:rFonts w:ascii="Calibri"/>
                            <w:color w:val="FFFFFF"/>
                            <w:spacing w:val="-9"/>
                          </w:rPr>
                          <w:t xml:space="preserve"> </w:t>
                        </w:r>
                        <w:r w:rsidR="00585B07">
                          <w:rPr>
                            <w:rFonts w:ascii="Calibri"/>
                            <w:color w:val="FFFFFF"/>
                            <w:spacing w:val="-4"/>
                          </w:rPr>
                          <w:t>resolved,</w:t>
                        </w:r>
                        <w:r w:rsidR="00632C21">
                          <w:rPr>
                            <w:rFonts w:ascii="Calibri"/>
                            <w:color w:val="FFFFFF"/>
                            <w:spacing w:val="-4"/>
                          </w:rPr>
                          <w:t xml:space="preserve"> </w:t>
                        </w:r>
                        <w:r w:rsidR="00585B07">
                          <w:rPr>
                            <w:rFonts w:ascii="Calibri"/>
                            <w:color w:val="FFFFFF"/>
                            <w:spacing w:val="-4"/>
                          </w:rPr>
                          <w:t>complaint</w:t>
                        </w:r>
                        <w:r>
                          <w:rPr>
                            <w:rFonts w:ascii="Calibri"/>
                            <w:color w:val="FFFFFF"/>
                            <w:spacing w:val="-4"/>
                          </w:rPr>
                          <w:t xml:space="preserve"> </w:t>
                        </w:r>
                        <w:r w:rsidR="00585B07">
                          <w:rPr>
                            <w:rFonts w:ascii="Calibri"/>
                            <w:color w:val="FFFFFF"/>
                            <w:spacing w:val="-2"/>
                          </w:rPr>
                          <w:t>closed</w:t>
                        </w:r>
                      </w:p>
                    </w:txbxContent>
                  </v:textbox>
                </v:shape>
                <v:shape id="Textbox 98" o:spid="_x0000_s1060" type="#_x0000_t202" style="position:absolute;left:27415;top:26977;width:13254;height:38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78A8CA52"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2</w:t>
                        </w:r>
                      </w:p>
                    </w:txbxContent>
                  </v:textbox>
                </v:shape>
                <v:shape id="Textbox 99" o:spid="_x0000_s1061" type="#_x0000_t202" style="position:absolute;left:7941;top:36514;width:27902;height:9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7E66B6DA" w14:textId="77777777" w:rsidR="00585B07" w:rsidRDefault="00585B07" w:rsidP="00585B07">
                        <w:pPr>
                          <w:spacing w:line="264" w:lineRule="exact"/>
                          <w:ind w:right="18"/>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4581CE31" w14:textId="77777777" w:rsidR="00585B07" w:rsidRDefault="00585B07" w:rsidP="00585B07">
                        <w:pPr>
                          <w:spacing w:before="1"/>
                          <w:ind w:right="18" w:firstLine="1"/>
                          <w:jc w:val="center"/>
                          <w:rPr>
                            <w:rFonts w:ascii="Calibri"/>
                          </w:rPr>
                        </w:pPr>
                        <w:r>
                          <w:rPr>
                            <w:rFonts w:ascii="Calibri"/>
                            <w:color w:val="FFFFFF"/>
                          </w:rPr>
                          <w:t>Formal</w:t>
                        </w:r>
                        <w:r>
                          <w:rPr>
                            <w:rFonts w:ascii="Calibri"/>
                            <w:color w:val="FFFFFF"/>
                            <w:spacing w:val="-4"/>
                          </w:rPr>
                          <w:t xml:space="preserve"> </w:t>
                        </w:r>
                        <w:r>
                          <w:rPr>
                            <w:rFonts w:ascii="Calibri"/>
                            <w:color w:val="FFFFFF"/>
                          </w:rPr>
                          <w:t>complaint should</w:t>
                        </w:r>
                        <w:r>
                          <w:rPr>
                            <w:rFonts w:ascii="Calibri"/>
                            <w:color w:val="FFFFFF"/>
                            <w:spacing w:val="-7"/>
                          </w:rPr>
                          <w:t xml:space="preserve"> </w:t>
                        </w:r>
                        <w:r>
                          <w:rPr>
                            <w:rFonts w:ascii="Calibri"/>
                            <w:color w:val="FFFFFF"/>
                          </w:rPr>
                          <w:t>be</w:t>
                        </w:r>
                        <w:r>
                          <w:rPr>
                            <w:rFonts w:ascii="Calibri"/>
                            <w:color w:val="FFFFFF"/>
                            <w:spacing w:val="-5"/>
                          </w:rPr>
                          <w:t xml:space="preserve"> </w:t>
                        </w:r>
                        <w:r>
                          <w:rPr>
                            <w:rFonts w:ascii="Calibri"/>
                            <w:color w:val="FFFFFF"/>
                          </w:rPr>
                          <w:t>submitted</w:t>
                        </w:r>
                        <w:r>
                          <w:rPr>
                            <w:rFonts w:ascii="Calibri"/>
                            <w:color w:val="FFFFFF"/>
                            <w:spacing w:val="-2"/>
                          </w:rPr>
                          <w:t xml:space="preserve"> </w:t>
                        </w:r>
                        <w:r>
                          <w:rPr>
                            <w:rFonts w:ascii="Calibri"/>
                            <w:color w:val="FFFFFF"/>
                          </w:rPr>
                          <w:t>in</w:t>
                        </w:r>
                        <w:r>
                          <w:rPr>
                            <w:rFonts w:ascii="Calibri"/>
                            <w:color w:val="FFFFFF"/>
                            <w:spacing w:val="-6"/>
                          </w:rPr>
                          <w:t xml:space="preserve"> </w:t>
                        </w:r>
                        <w:r>
                          <w:rPr>
                            <w:rFonts w:ascii="Calibri"/>
                            <w:color w:val="FFFFFF"/>
                          </w:rPr>
                          <w:t>writing and</w:t>
                        </w:r>
                        <w:r>
                          <w:rPr>
                            <w:rFonts w:ascii="Calibri"/>
                            <w:color w:val="FFFFFF"/>
                            <w:spacing w:val="-9"/>
                          </w:rPr>
                          <w:t xml:space="preserve"> </w:t>
                        </w:r>
                        <w:r>
                          <w:rPr>
                            <w:rFonts w:ascii="Calibri"/>
                            <w:color w:val="FFFFFF"/>
                          </w:rPr>
                          <w:t>will</w:t>
                        </w:r>
                        <w:r>
                          <w:rPr>
                            <w:rFonts w:ascii="Calibri"/>
                            <w:color w:val="FFFFFF"/>
                            <w:spacing w:val="-1"/>
                          </w:rPr>
                          <w:t xml:space="preserve"> </w:t>
                        </w:r>
                        <w:r>
                          <w:rPr>
                            <w:rFonts w:ascii="Calibri"/>
                            <w:color w:val="FFFFFF"/>
                          </w:rPr>
                          <w:t>be</w:t>
                        </w:r>
                        <w:r>
                          <w:rPr>
                            <w:rFonts w:ascii="Calibri"/>
                            <w:color w:val="FFFFFF"/>
                            <w:spacing w:val="-7"/>
                          </w:rPr>
                          <w:t xml:space="preserve"> </w:t>
                        </w:r>
                        <w:r>
                          <w:rPr>
                            <w:rFonts w:ascii="Calibri"/>
                            <w:color w:val="FFFFFF"/>
                          </w:rPr>
                          <w:t>investigated</w:t>
                        </w:r>
                        <w:r>
                          <w:rPr>
                            <w:rFonts w:ascii="Calibri"/>
                            <w:color w:val="FFFFFF"/>
                            <w:spacing w:val="-5"/>
                          </w:rPr>
                          <w:t xml:space="preserve"> </w:t>
                        </w:r>
                        <w:r>
                          <w:rPr>
                            <w:rFonts w:ascii="Calibri"/>
                            <w:color w:val="FFFFFF"/>
                          </w:rPr>
                          <w:t>by</w:t>
                        </w:r>
                        <w:r>
                          <w:rPr>
                            <w:rFonts w:ascii="Calibri"/>
                            <w:color w:val="FFFFFF"/>
                            <w:spacing w:val="-9"/>
                          </w:rPr>
                          <w:t xml:space="preserve"> </w:t>
                        </w:r>
                        <w:r>
                          <w:rPr>
                            <w:rFonts w:ascii="Calibri"/>
                            <w:color w:val="FFFFFF"/>
                          </w:rPr>
                          <w:t>an</w:t>
                        </w:r>
                        <w:r>
                          <w:rPr>
                            <w:rFonts w:ascii="Calibri"/>
                            <w:color w:val="FFFFFF"/>
                            <w:spacing w:val="-8"/>
                          </w:rPr>
                          <w:t xml:space="preserve"> </w:t>
                        </w:r>
                        <w:r>
                          <w:rPr>
                            <w:rFonts w:ascii="Calibri"/>
                            <w:color w:val="FFFFFF"/>
                          </w:rPr>
                          <w:t>ED</w:t>
                        </w:r>
                        <w:r>
                          <w:rPr>
                            <w:rFonts w:ascii="Calibri"/>
                            <w:color w:val="FFFFFF"/>
                            <w:spacing w:val="-8"/>
                          </w:rPr>
                          <w:t xml:space="preserve"> </w:t>
                        </w:r>
                        <w:r>
                          <w:rPr>
                            <w:rFonts w:ascii="Calibri"/>
                            <w:color w:val="FFFFFF"/>
                          </w:rPr>
                          <w:t>(not</w:t>
                        </w:r>
                        <w:r>
                          <w:rPr>
                            <w:rFonts w:ascii="Calibri"/>
                            <w:color w:val="FFFFFF"/>
                            <w:spacing w:val="-13"/>
                          </w:rPr>
                          <w:t xml:space="preserve"> </w:t>
                        </w:r>
                        <w:r>
                          <w:rPr>
                            <w:rFonts w:ascii="Calibri"/>
                            <w:color w:val="FFFFFF"/>
                          </w:rPr>
                          <w:t>involved</w:t>
                        </w:r>
                        <w:r>
                          <w:rPr>
                            <w:rFonts w:ascii="Calibri"/>
                            <w:color w:val="FFFFFF"/>
                            <w:spacing w:val="-5"/>
                          </w:rPr>
                          <w:t xml:space="preserve"> </w:t>
                        </w:r>
                        <w:r>
                          <w:rPr>
                            <w:rFonts w:ascii="Calibri"/>
                            <w:color w:val="FFFFFF"/>
                          </w:rPr>
                          <w:t xml:space="preserve">at </w:t>
                        </w:r>
                        <w:r>
                          <w:rPr>
                            <w:rFonts w:ascii="Calibri"/>
                            <w:color w:val="FFFFFF"/>
                            <w:spacing w:val="-4"/>
                          </w:rPr>
                          <w:t>stage 1)</w:t>
                        </w:r>
                        <w:r>
                          <w:rPr>
                            <w:rFonts w:ascii="Calibri"/>
                            <w:color w:val="FFFFFF"/>
                            <w:spacing w:val="-7"/>
                          </w:rPr>
                          <w:t xml:space="preserve"> </w:t>
                        </w:r>
                        <w:r>
                          <w:rPr>
                            <w:rFonts w:ascii="Calibri"/>
                            <w:color w:val="FFFFFF"/>
                            <w:spacing w:val="-4"/>
                          </w:rPr>
                          <w:t>Acknowledgement within</w:t>
                        </w:r>
                        <w:r>
                          <w:rPr>
                            <w:rFonts w:ascii="Calibri"/>
                            <w:color w:val="FFFFFF"/>
                          </w:rPr>
                          <w:t xml:space="preserve"> </w:t>
                        </w:r>
                        <w:r>
                          <w:rPr>
                            <w:rFonts w:ascii="Calibri"/>
                            <w:color w:val="FFFFFF"/>
                            <w:spacing w:val="-4"/>
                          </w:rPr>
                          <w:t>5</w:t>
                        </w:r>
                        <w:r>
                          <w:rPr>
                            <w:rFonts w:ascii="Calibri"/>
                            <w:color w:val="FFFFFF"/>
                            <w:spacing w:val="-8"/>
                          </w:rPr>
                          <w:t xml:space="preserve"> </w:t>
                        </w:r>
                        <w:r>
                          <w:rPr>
                            <w:rFonts w:ascii="Calibri"/>
                            <w:color w:val="FFFFFF"/>
                            <w:spacing w:val="-4"/>
                          </w:rPr>
                          <w:t xml:space="preserve">academy days </w:t>
                        </w:r>
                        <w:r>
                          <w:rPr>
                            <w:rFonts w:ascii="Calibri"/>
                            <w:color w:val="FFFFFF"/>
                          </w:rPr>
                          <w:t>and response within 20 academy days</w:t>
                        </w:r>
                      </w:p>
                    </w:txbxContent>
                  </v:textbox>
                </v:shape>
                <v:shape id="Textbox 100" o:spid="_x0000_s1062" type="#_x0000_t202" style="position:absolute;left:1335;top:51463;width:16449;height:5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1FD01787" w14:textId="77777777" w:rsidR="00585B07" w:rsidRDefault="00585B07" w:rsidP="00585B07">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v:textbox>
                </v:shape>
                <v:shape id="Textbox 101" o:spid="_x0000_s1063" type="#_x0000_t202" style="position:absolute;left:27801;top:51200;width:12868;height:3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D2354D6" w14:textId="77777777" w:rsidR="00585B07" w:rsidRDefault="00585B07" w:rsidP="00585B07">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v:textbox>
                </v:shape>
                <v:shape id="Textbox 102" o:spid="_x0000_s1064" type="#_x0000_t202" style="position:absolute;left:7921;top:61207;width:28207;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1F7A5176" w14:textId="77777777" w:rsidR="00585B07" w:rsidRDefault="00585B07" w:rsidP="00585B07">
                        <w:pPr>
                          <w:spacing w:line="264" w:lineRule="exact"/>
                          <w:ind w:right="18"/>
                          <w:jc w:val="center"/>
                          <w:rPr>
                            <w:rFonts w:ascii="Calibri"/>
                            <w:b/>
                          </w:rPr>
                        </w:pPr>
                        <w:r>
                          <w:rPr>
                            <w:rFonts w:ascii="Calibri"/>
                            <w:b/>
                            <w:color w:val="FFFFFF"/>
                          </w:rPr>
                          <w:t>Stage</w:t>
                        </w:r>
                        <w:r>
                          <w:rPr>
                            <w:rFonts w:ascii="Calibri"/>
                            <w:b/>
                            <w:color w:val="FFFFFF"/>
                            <w:spacing w:val="-6"/>
                          </w:rPr>
                          <w:t xml:space="preserve"> </w:t>
                        </w:r>
                        <w:r>
                          <w:rPr>
                            <w:rFonts w:ascii="Calibri"/>
                            <w:b/>
                            <w:color w:val="FFFFFF"/>
                          </w:rPr>
                          <w:t>3</w:t>
                        </w:r>
                        <w:r>
                          <w:rPr>
                            <w:rFonts w:ascii="Calibri"/>
                            <w:b/>
                            <w:color w:val="FFFFFF"/>
                            <w:spacing w:val="-13"/>
                          </w:rPr>
                          <w:t xml:space="preserve"> </w:t>
                        </w:r>
                        <w:r>
                          <w:rPr>
                            <w:rFonts w:ascii="Calibri"/>
                            <w:b/>
                            <w:color w:val="FFFFFF"/>
                          </w:rPr>
                          <w:t>(Panel</w:t>
                        </w:r>
                        <w:r>
                          <w:rPr>
                            <w:rFonts w:ascii="Calibri"/>
                            <w:b/>
                            <w:color w:val="FFFFFF"/>
                            <w:spacing w:val="-12"/>
                          </w:rPr>
                          <w:t xml:space="preserve"> </w:t>
                        </w:r>
                        <w:r>
                          <w:rPr>
                            <w:rFonts w:ascii="Calibri"/>
                            <w:b/>
                            <w:color w:val="FFFFFF"/>
                            <w:spacing w:val="-2"/>
                          </w:rPr>
                          <w:t>Hearing)</w:t>
                        </w:r>
                      </w:p>
                      <w:p w14:paraId="3293ECCA" w14:textId="77777777" w:rsidR="00585B07" w:rsidRDefault="00585B07" w:rsidP="00585B07">
                        <w:pPr>
                          <w:spacing w:before="1"/>
                          <w:ind w:right="18" w:hanging="4"/>
                          <w:jc w:val="center"/>
                          <w:rPr>
                            <w:rFonts w:ascii="Calibri"/>
                          </w:rPr>
                        </w:pPr>
                        <w:r>
                          <w:rPr>
                            <w:rFonts w:ascii="Calibri"/>
                            <w:color w:val="FFFFFF"/>
                          </w:rPr>
                          <w:t>Formal complaint to</w:t>
                        </w:r>
                        <w:r>
                          <w:rPr>
                            <w:rFonts w:ascii="Calibri"/>
                            <w:color w:val="FFFFFF"/>
                            <w:spacing w:val="-2"/>
                          </w:rPr>
                          <w:t xml:space="preserve"> </w:t>
                        </w:r>
                        <w:r>
                          <w:rPr>
                            <w:rFonts w:ascii="Calibri"/>
                            <w:color w:val="FFFFFF"/>
                          </w:rPr>
                          <w:t>be reviewed by a</w:t>
                        </w:r>
                        <w:r>
                          <w:rPr>
                            <w:rFonts w:ascii="Calibri"/>
                            <w:color w:val="FFFFFF"/>
                            <w:spacing w:val="-2"/>
                          </w:rPr>
                          <w:t xml:space="preserve"> </w:t>
                        </w:r>
                        <w:r>
                          <w:rPr>
                            <w:rFonts w:ascii="Calibri"/>
                            <w:color w:val="FFFFFF"/>
                          </w:rPr>
                          <w:t xml:space="preserve">3 member </w:t>
                        </w:r>
                        <w:r>
                          <w:rPr>
                            <w:rFonts w:ascii="Calibri"/>
                            <w:color w:val="FFFFFF"/>
                            <w:spacing w:val="-4"/>
                          </w:rPr>
                          <w:t>panel</w:t>
                        </w:r>
                        <w:r>
                          <w:rPr>
                            <w:rFonts w:ascii="Calibri"/>
                            <w:color w:val="FFFFFF"/>
                            <w:spacing w:val="-9"/>
                          </w:rPr>
                          <w:t xml:space="preserve"> </w:t>
                        </w:r>
                        <w:r>
                          <w:rPr>
                            <w:rFonts w:ascii="Calibri"/>
                            <w:color w:val="FFFFFF"/>
                            <w:spacing w:val="-4"/>
                          </w:rPr>
                          <w:t>including</w:t>
                        </w:r>
                        <w:r>
                          <w:rPr>
                            <w:rFonts w:ascii="Calibri"/>
                            <w:color w:val="FFFFFF"/>
                            <w:spacing w:val="6"/>
                          </w:rPr>
                          <w:t xml:space="preserve"> </w:t>
                        </w:r>
                        <w:r>
                          <w:rPr>
                            <w:rFonts w:ascii="Calibri"/>
                            <w:color w:val="FFFFFF"/>
                            <w:spacing w:val="-4"/>
                          </w:rPr>
                          <w:t>a</w:t>
                        </w:r>
                        <w:r>
                          <w:rPr>
                            <w:rFonts w:ascii="Calibri"/>
                            <w:color w:val="FFFFFF"/>
                            <w:spacing w:val="-11"/>
                          </w:rPr>
                          <w:t xml:space="preserve"> </w:t>
                        </w:r>
                        <w:r>
                          <w:rPr>
                            <w:rFonts w:ascii="Calibri"/>
                            <w:color w:val="FFFFFF"/>
                            <w:spacing w:val="-4"/>
                          </w:rPr>
                          <w:t>person</w:t>
                        </w:r>
                        <w:r>
                          <w:rPr>
                            <w:rFonts w:ascii="Calibri"/>
                            <w:color w:val="FFFFFF"/>
                            <w:spacing w:val="-7"/>
                          </w:rPr>
                          <w:t xml:space="preserve"> </w:t>
                        </w:r>
                        <w:r>
                          <w:rPr>
                            <w:rFonts w:ascii="Calibri"/>
                            <w:color w:val="FFFFFF"/>
                            <w:spacing w:val="-4"/>
                          </w:rPr>
                          <w:t>who</w:t>
                        </w:r>
                        <w:r>
                          <w:rPr>
                            <w:rFonts w:ascii="Calibri"/>
                            <w:color w:val="FFFFFF"/>
                            <w:spacing w:val="-6"/>
                          </w:rPr>
                          <w:t xml:space="preserve"> </w:t>
                        </w:r>
                        <w:r>
                          <w:rPr>
                            <w:rFonts w:ascii="Calibri"/>
                            <w:color w:val="FFFFFF"/>
                            <w:spacing w:val="-4"/>
                          </w:rPr>
                          <w:t>is</w:t>
                        </w:r>
                        <w:r>
                          <w:rPr>
                            <w:rFonts w:ascii="Calibri"/>
                            <w:color w:val="FFFFFF"/>
                            <w:spacing w:val="-6"/>
                          </w:rPr>
                          <w:t xml:space="preserve"> </w:t>
                        </w:r>
                        <w:r>
                          <w:rPr>
                            <w:rFonts w:ascii="Calibri"/>
                            <w:color w:val="FFFFFF"/>
                            <w:spacing w:val="-4"/>
                          </w:rPr>
                          <w:t>independent to</w:t>
                        </w:r>
                        <w:r>
                          <w:rPr>
                            <w:rFonts w:ascii="Calibri"/>
                            <w:color w:val="FFFFFF"/>
                            <w:spacing w:val="-6"/>
                          </w:rPr>
                          <w:t xml:space="preserve"> </w:t>
                        </w:r>
                        <w:r>
                          <w:rPr>
                            <w:rFonts w:ascii="Calibri"/>
                            <w:color w:val="FFFFFF"/>
                            <w:spacing w:val="-4"/>
                          </w:rPr>
                          <w:t xml:space="preserve">the </w:t>
                        </w:r>
                        <w:r>
                          <w:rPr>
                            <w:rFonts w:ascii="Calibri"/>
                            <w:color w:val="FFFFFF"/>
                          </w:rPr>
                          <w:t>academy/trust. Outcome report to be issued within 10 academy days</w:t>
                        </w:r>
                      </w:p>
                    </w:txbxContent>
                  </v:textbox>
                </v:shape>
                <w10:wrap type="tight"/>
              </v:group>
            </w:pict>
          </mc:Fallback>
        </mc:AlternateContent>
      </w:r>
      <w:r w:rsidR="00BE2C97">
        <w:rPr>
          <w:noProof/>
        </w:rPr>
        <mc:AlternateContent>
          <mc:Choice Requires="wpg">
            <w:drawing>
              <wp:anchor distT="0" distB="0" distL="0" distR="0" simplePos="0" relativeHeight="251658240" behindDoc="0" locked="0" layoutInCell="1" allowOverlap="1" wp14:anchorId="343CDB42" wp14:editId="6EECB8ED">
                <wp:simplePos x="0" y="0"/>
                <wp:positionH relativeFrom="page">
                  <wp:posOffset>733425</wp:posOffset>
                </wp:positionH>
                <wp:positionV relativeFrom="page">
                  <wp:posOffset>1590675</wp:posOffset>
                </wp:positionV>
                <wp:extent cx="4335145" cy="8121015"/>
                <wp:effectExtent l="0" t="0" r="27305" b="133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35145" cy="8121015"/>
                          <a:chOff x="9525" y="9525"/>
                          <a:chExt cx="4335416" cy="7077263"/>
                        </a:xfrm>
                      </wpg:grpSpPr>
                      <wps:wsp>
                        <wps:cNvPr id="2" name="Graphic 2"/>
                        <wps:cNvSpPr/>
                        <wps:spPr>
                          <a:xfrm>
                            <a:off x="1234168" y="9525"/>
                            <a:ext cx="1837055" cy="904875"/>
                          </a:xfrm>
                          <a:custGeom>
                            <a:avLst/>
                            <a:gdLst/>
                            <a:ahLst/>
                            <a:cxnLst/>
                            <a:rect l="l" t="t" r="r" b="b"/>
                            <a:pathLst>
                              <a:path w="1837055" h="904875">
                                <a:moveTo>
                                  <a:pt x="1686153" y="0"/>
                                </a:moveTo>
                                <a:lnTo>
                                  <a:pt x="150812" y="0"/>
                                </a:lnTo>
                                <a:lnTo>
                                  <a:pt x="103145" y="7688"/>
                                </a:lnTo>
                                <a:lnTo>
                                  <a:pt x="61746" y="29099"/>
                                </a:lnTo>
                                <a:lnTo>
                                  <a:pt x="29099" y="61746"/>
                                </a:lnTo>
                                <a:lnTo>
                                  <a:pt x="7688" y="103145"/>
                                </a:lnTo>
                                <a:lnTo>
                                  <a:pt x="0" y="150812"/>
                                </a:lnTo>
                                <a:lnTo>
                                  <a:pt x="0" y="754062"/>
                                </a:lnTo>
                                <a:lnTo>
                                  <a:pt x="7688" y="801729"/>
                                </a:lnTo>
                                <a:lnTo>
                                  <a:pt x="29099" y="843128"/>
                                </a:lnTo>
                                <a:lnTo>
                                  <a:pt x="61746" y="875775"/>
                                </a:lnTo>
                                <a:lnTo>
                                  <a:pt x="103145" y="897186"/>
                                </a:lnTo>
                                <a:lnTo>
                                  <a:pt x="150812" y="904875"/>
                                </a:lnTo>
                                <a:lnTo>
                                  <a:pt x="1686153" y="904875"/>
                                </a:lnTo>
                                <a:lnTo>
                                  <a:pt x="1733820" y="897186"/>
                                </a:lnTo>
                                <a:lnTo>
                                  <a:pt x="1775219" y="875775"/>
                                </a:lnTo>
                                <a:lnTo>
                                  <a:pt x="1807866" y="843128"/>
                                </a:lnTo>
                                <a:lnTo>
                                  <a:pt x="1829277" y="801729"/>
                                </a:lnTo>
                                <a:lnTo>
                                  <a:pt x="1836966" y="754062"/>
                                </a:lnTo>
                                <a:lnTo>
                                  <a:pt x="1836966" y="150812"/>
                                </a:lnTo>
                                <a:lnTo>
                                  <a:pt x="1829277" y="103145"/>
                                </a:lnTo>
                                <a:lnTo>
                                  <a:pt x="1807866" y="61746"/>
                                </a:lnTo>
                                <a:lnTo>
                                  <a:pt x="1775219" y="29099"/>
                                </a:lnTo>
                                <a:lnTo>
                                  <a:pt x="1733820" y="7688"/>
                                </a:lnTo>
                                <a:lnTo>
                                  <a:pt x="1686153" y="0"/>
                                </a:lnTo>
                                <a:close/>
                              </a:path>
                            </a:pathLst>
                          </a:custGeom>
                          <a:solidFill>
                            <a:srgbClr val="145F82"/>
                          </a:solidFill>
                        </wps:spPr>
                        <wps:bodyPr wrap="square" lIns="0" tIns="0" rIns="0" bIns="0" rtlCol="0">
                          <a:prstTxWarp prst="textNoShape">
                            <a:avLst/>
                          </a:prstTxWarp>
                          <a:noAutofit/>
                        </wps:bodyPr>
                      </wps:wsp>
                      <wps:wsp>
                        <wps:cNvPr id="3" name="Graphic 3"/>
                        <wps:cNvSpPr/>
                        <wps:spPr>
                          <a:xfrm>
                            <a:off x="1234168" y="9525"/>
                            <a:ext cx="1837055" cy="904875"/>
                          </a:xfrm>
                          <a:custGeom>
                            <a:avLst/>
                            <a:gdLst/>
                            <a:ahLst/>
                            <a:cxnLst/>
                            <a:rect l="l" t="t" r="r" b="b"/>
                            <a:pathLst>
                              <a:path w="1837055" h="904875">
                                <a:moveTo>
                                  <a:pt x="0" y="150812"/>
                                </a:moveTo>
                                <a:lnTo>
                                  <a:pt x="7688" y="103145"/>
                                </a:lnTo>
                                <a:lnTo>
                                  <a:pt x="29099" y="61746"/>
                                </a:lnTo>
                                <a:lnTo>
                                  <a:pt x="61746" y="29099"/>
                                </a:lnTo>
                                <a:lnTo>
                                  <a:pt x="103145" y="7688"/>
                                </a:lnTo>
                                <a:lnTo>
                                  <a:pt x="150812" y="0"/>
                                </a:lnTo>
                                <a:lnTo>
                                  <a:pt x="1686153" y="0"/>
                                </a:lnTo>
                                <a:lnTo>
                                  <a:pt x="1733820" y="7688"/>
                                </a:lnTo>
                                <a:lnTo>
                                  <a:pt x="1775219" y="29099"/>
                                </a:lnTo>
                                <a:lnTo>
                                  <a:pt x="1807866" y="61746"/>
                                </a:lnTo>
                                <a:lnTo>
                                  <a:pt x="1829277" y="103145"/>
                                </a:lnTo>
                                <a:lnTo>
                                  <a:pt x="1836966" y="150812"/>
                                </a:lnTo>
                                <a:lnTo>
                                  <a:pt x="1836966" y="754062"/>
                                </a:lnTo>
                                <a:lnTo>
                                  <a:pt x="1829277" y="801729"/>
                                </a:lnTo>
                                <a:lnTo>
                                  <a:pt x="1807866" y="843128"/>
                                </a:lnTo>
                                <a:lnTo>
                                  <a:pt x="1775219" y="875775"/>
                                </a:lnTo>
                                <a:lnTo>
                                  <a:pt x="1733820" y="897186"/>
                                </a:lnTo>
                                <a:lnTo>
                                  <a:pt x="1686153" y="904875"/>
                                </a:lnTo>
                                <a:lnTo>
                                  <a:pt x="150812" y="904875"/>
                                </a:lnTo>
                                <a:lnTo>
                                  <a:pt x="103145" y="897186"/>
                                </a:lnTo>
                                <a:lnTo>
                                  <a:pt x="61746" y="875775"/>
                                </a:lnTo>
                                <a:lnTo>
                                  <a:pt x="29099" y="843128"/>
                                </a:lnTo>
                                <a:lnTo>
                                  <a:pt x="7688" y="801729"/>
                                </a:lnTo>
                                <a:lnTo>
                                  <a:pt x="0" y="754062"/>
                                </a:lnTo>
                                <a:lnTo>
                                  <a:pt x="0" y="150812"/>
                                </a:lnTo>
                                <a:close/>
                              </a:path>
                            </a:pathLst>
                          </a:custGeom>
                          <a:ln w="19050">
                            <a:solidFill>
                              <a:srgbClr val="042333"/>
                            </a:solidFill>
                            <a:prstDash val="solid"/>
                          </a:ln>
                        </wps:spPr>
                        <wps:bodyPr wrap="square" lIns="0" tIns="0" rIns="0" bIns="0" rtlCol="0">
                          <a:prstTxWarp prst="textNoShape">
                            <a:avLst/>
                          </a:prstTxWarp>
                          <a:noAutofit/>
                        </wps:bodyPr>
                      </wps:wsp>
                      <wps:wsp>
                        <wps:cNvPr id="4" name="Graphic 4"/>
                        <wps:cNvSpPr/>
                        <wps:spPr>
                          <a:xfrm>
                            <a:off x="646339" y="1289956"/>
                            <a:ext cx="3091815" cy="914400"/>
                          </a:xfrm>
                          <a:custGeom>
                            <a:avLst/>
                            <a:gdLst/>
                            <a:ahLst/>
                            <a:cxnLst/>
                            <a:rect l="l" t="t" r="r" b="b"/>
                            <a:pathLst>
                              <a:path w="3091815" h="914400">
                                <a:moveTo>
                                  <a:pt x="2939148" y="0"/>
                                </a:moveTo>
                                <a:lnTo>
                                  <a:pt x="152400" y="0"/>
                                </a:lnTo>
                                <a:lnTo>
                                  <a:pt x="104231" y="7769"/>
                                </a:lnTo>
                                <a:lnTo>
                                  <a:pt x="62396" y="29405"/>
                                </a:lnTo>
                                <a:lnTo>
                                  <a:pt x="29405" y="62396"/>
                                </a:lnTo>
                                <a:lnTo>
                                  <a:pt x="7769" y="104231"/>
                                </a:lnTo>
                                <a:lnTo>
                                  <a:pt x="0" y="152400"/>
                                </a:lnTo>
                                <a:lnTo>
                                  <a:pt x="0" y="762000"/>
                                </a:lnTo>
                                <a:lnTo>
                                  <a:pt x="7769" y="810168"/>
                                </a:lnTo>
                                <a:lnTo>
                                  <a:pt x="29405" y="852003"/>
                                </a:lnTo>
                                <a:lnTo>
                                  <a:pt x="62396" y="884994"/>
                                </a:lnTo>
                                <a:lnTo>
                                  <a:pt x="104231" y="906630"/>
                                </a:lnTo>
                                <a:lnTo>
                                  <a:pt x="152400" y="914400"/>
                                </a:lnTo>
                                <a:lnTo>
                                  <a:pt x="2939148" y="914400"/>
                                </a:lnTo>
                                <a:lnTo>
                                  <a:pt x="2987316" y="906630"/>
                                </a:lnTo>
                                <a:lnTo>
                                  <a:pt x="3029151" y="884994"/>
                                </a:lnTo>
                                <a:lnTo>
                                  <a:pt x="3062142" y="852003"/>
                                </a:lnTo>
                                <a:lnTo>
                                  <a:pt x="3083778" y="810168"/>
                                </a:lnTo>
                                <a:lnTo>
                                  <a:pt x="3091548" y="762000"/>
                                </a:lnTo>
                                <a:lnTo>
                                  <a:pt x="3091548" y="152400"/>
                                </a:lnTo>
                                <a:lnTo>
                                  <a:pt x="3083778" y="104231"/>
                                </a:lnTo>
                                <a:lnTo>
                                  <a:pt x="3062142" y="62396"/>
                                </a:lnTo>
                                <a:lnTo>
                                  <a:pt x="3029151" y="29405"/>
                                </a:lnTo>
                                <a:lnTo>
                                  <a:pt x="2987316" y="7769"/>
                                </a:lnTo>
                                <a:lnTo>
                                  <a:pt x="2939148" y="0"/>
                                </a:lnTo>
                                <a:close/>
                              </a:path>
                            </a:pathLst>
                          </a:custGeom>
                          <a:solidFill>
                            <a:srgbClr val="145F82"/>
                          </a:solidFill>
                        </wps:spPr>
                        <wps:bodyPr wrap="square" lIns="0" tIns="0" rIns="0" bIns="0" rtlCol="0">
                          <a:prstTxWarp prst="textNoShape">
                            <a:avLst/>
                          </a:prstTxWarp>
                          <a:noAutofit/>
                        </wps:bodyPr>
                      </wps:wsp>
                      <wps:wsp>
                        <wps:cNvPr id="5" name="Graphic 5"/>
                        <wps:cNvSpPr/>
                        <wps:spPr>
                          <a:xfrm>
                            <a:off x="646339" y="1289956"/>
                            <a:ext cx="3091815" cy="914400"/>
                          </a:xfrm>
                          <a:custGeom>
                            <a:avLst/>
                            <a:gdLst/>
                            <a:ahLst/>
                            <a:cxnLst/>
                            <a:rect l="l" t="t" r="r" b="b"/>
                            <a:pathLst>
                              <a:path w="3091815" h="914400">
                                <a:moveTo>
                                  <a:pt x="0" y="152400"/>
                                </a:moveTo>
                                <a:lnTo>
                                  <a:pt x="7769" y="104231"/>
                                </a:lnTo>
                                <a:lnTo>
                                  <a:pt x="29405" y="62396"/>
                                </a:lnTo>
                                <a:lnTo>
                                  <a:pt x="62396" y="29405"/>
                                </a:lnTo>
                                <a:lnTo>
                                  <a:pt x="104231" y="7769"/>
                                </a:lnTo>
                                <a:lnTo>
                                  <a:pt x="152400" y="0"/>
                                </a:lnTo>
                                <a:lnTo>
                                  <a:pt x="2939148" y="0"/>
                                </a:lnTo>
                                <a:lnTo>
                                  <a:pt x="2987316" y="7769"/>
                                </a:lnTo>
                                <a:lnTo>
                                  <a:pt x="3029151" y="29405"/>
                                </a:lnTo>
                                <a:lnTo>
                                  <a:pt x="3062142" y="62396"/>
                                </a:lnTo>
                                <a:lnTo>
                                  <a:pt x="3083778" y="104231"/>
                                </a:lnTo>
                                <a:lnTo>
                                  <a:pt x="3091548" y="152400"/>
                                </a:lnTo>
                                <a:lnTo>
                                  <a:pt x="3091548" y="762000"/>
                                </a:lnTo>
                                <a:lnTo>
                                  <a:pt x="3083778" y="810168"/>
                                </a:lnTo>
                                <a:lnTo>
                                  <a:pt x="3062142" y="852003"/>
                                </a:lnTo>
                                <a:lnTo>
                                  <a:pt x="3029151" y="884994"/>
                                </a:lnTo>
                                <a:lnTo>
                                  <a:pt x="2987316" y="906630"/>
                                </a:lnTo>
                                <a:lnTo>
                                  <a:pt x="2939148" y="914400"/>
                                </a:lnTo>
                                <a:lnTo>
                                  <a:pt x="152400" y="914400"/>
                                </a:lnTo>
                                <a:lnTo>
                                  <a:pt x="104231" y="906630"/>
                                </a:lnTo>
                                <a:lnTo>
                                  <a:pt x="62396" y="884994"/>
                                </a:lnTo>
                                <a:lnTo>
                                  <a:pt x="29405" y="852003"/>
                                </a:lnTo>
                                <a:lnTo>
                                  <a:pt x="7769" y="810168"/>
                                </a:lnTo>
                                <a:lnTo>
                                  <a:pt x="0" y="762000"/>
                                </a:lnTo>
                                <a:lnTo>
                                  <a:pt x="0" y="152400"/>
                                </a:lnTo>
                                <a:close/>
                              </a:path>
                            </a:pathLst>
                          </a:custGeom>
                          <a:ln w="19050">
                            <a:solidFill>
                              <a:srgbClr val="042333"/>
                            </a:solidFill>
                            <a:prstDash val="solid"/>
                          </a:ln>
                        </wps:spPr>
                        <wps:bodyPr wrap="square" lIns="0" tIns="0" rIns="0" bIns="0" rtlCol="0">
                          <a:prstTxWarp prst="textNoShape">
                            <a:avLst/>
                          </a:prstTxWarp>
                          <a:noAutofit/>
                        </wps:bodyPr>
                      </wps:wsp>
                      <wps:wsp>
                        <wps:cNvPr id="6" name="Graphic 6"/>
                        <wps:cNvSpPr/>
                        <wps:spPr>
                          <a:xfrm>
                            <a:off x="9525" y="2598960"/>
                            <a:ext cx="1853564" cy="566420"/>
                          </a:xfrm>
                          <a:custGeom>
                            <a:avLst/>
                            <a:gdLst/>
                            <a:ahLst/>
                            <a:cxnLst/>
                            <a:rect l="l" t="t" r="r" b="b"/>
                            <a:pathLst>
                              <a:path w="1853564" h="566420">
                                <a:moveTo>
                                  <a:pt x="1758950" y="0"/>
                                </a:moveTo>
                                <a:lnTo>
                                  <a:pt x="94348" y="0"/>
                                </a:lnTo>
                                <a:lnTo>
                                  <a:pt x="57623" y="7414"/>
                                </a:lnTo>
                                <a:lnTo>
                                  <a:pt x="27633" y="27633"/>
                                </a:lnTo>
                                <a:lnTo>
                                  <a:pt x="7414" y="57623"/>
                                </a:lnTo>
                                <a:lnTo>
                                  <a:pt x="0" y="94348"/>
                                </a:lnTo>
                                <a:lnTo>
                                  <a:pt x="0" y="471716"/>
                                </a:lnTo>
                                <a:lnTo>
                                  <a:pt x="7414" y="508441"/>
                                </a:lnTo>
                                <a:lnTo>
                                  <a:pt x="27633" y="538430"/>
                                </a:lnTo>
                                <a:lnTo>
                                  <a:pt x="57623" y="558650"/>
                                </a:lnTo>
                                <a:lnTo>
                                  <a:pt x="94348" y="566064"/>
                                </a:lnTo>
                                <a:lnTo>
                                  <a:pt x="1758950" y="566064"/>
                                </a:lnTo>
                                <a:lnTo>
                                  <a:pt x="1795675" y="558650"/>
                                </a:lnTo>
                                <a:lnTo>
                                  <a:pt x="1825664" y="538430"/>
                                </a:lnTo>
                                <a:lnTo>
                                  <a:pt x="1845884" y="508441"/>
                                </a:lnTo>
                                <a:lnTo>
                                  <a:pt x="1853298" y="471716"/>
                                </a:lnTo>
                                <a:lnTo>
                                  <a:pt x="1853298" y="94348"/>
                                </a:lnTo>
                                <a:lnTo>
                                  <a:pt x="1845884" y="57623"/>
                                </a:lnTo>
                                <a:lnTo>
                                  <a:pt x="1825664" y="27633"/>
                                </a:lnTo>
                                <a:lnTo>
                                  <a:pt x="1795675" y="7414"/>
                                </a:lnTo>
                                <a:lnTo>
                                  <a:pt x="1758950" y="0"/>
                                </a:lnTo>
                                <a:close/>
                              </a:path>
                            </a:pathLst>
                          </a:custGeom>
                          <a:solidFill>
                            <a:srgbClr val="145F82"/>
                          </a:solidFill>
                        </wps:spPr>
                        <wps:bodyPr wrap="square" lIns="0" tIns="0" rIns="0" bIns="0" rtlCol="0">
                          <a:prstTxWarp prst="textNoShape">
                            <a:avLst/>
                          </a:prstTxWarp>
                          <a:noAutofit/>
                        </wps:bodyPr>
                      </wps:wsp>
                      <wps:wsp>
                        <wps:cNvPr id="7" name="Graphic 7"/>
                        <wps:cNvSpPr/>
                        <wps:spPr>
                          <a:xfrm>
                            <a:off x="9525" y="2598960"/>
                            <a:ext cx="1853564" cy="566420"/>
                          </a:xfrm>
                          <a:custGeom>
                            <a:avLst/>
                            <a:gdLst/>
                            <a:ahLst/>
                            <a:cxnLst/>
                            <a:rect l="l" t="t" r="r" b="b"/>
                            <a:pathLst>
                              <a:path w="1853564" h="566420">
                                <a:moveTo>
                                  <a:pt x="0" y="94348"/>
                                </a:moveTo>
                                <a:lnTo>
                                  <a:pt x="7414" y="57623"/>
                                </a:lnTo>
                                <a:lnTo>
                                  <a:pt x="27633" y="27633"/>
                                </a:lnTo>
                                <a:lnTo>
                                  <a:pt x="57623" y="7414"/>
                                </a:lnTo>
                                <a:lnTo>
                                  <a:pt x="94348" y="0"/>
                                </a:lnTo>
                                <a:lnTo>
                                  <a:pt x="1758950" y="0"/>
                                </a:lnTo>
                                <a:lnTo>
                                  <a:pt x="1795675" y="7414"/>
                                </a:lnTo>
                                <a:lnTo>
                                  <a:pt x="1825664" y="27633"/>
                                </a:lnTo>
                                <a:lnTo>
                                  <a:pt x="1845884" y="57623"/>
                                </a:lnTo>
                                <a:lnTo>
                                  <a:pt x="1853298" y="94348"/>
                                </a:lnTo>
                                <a:lnTo>
                                  <a:pt x="1853298" y="471716"/>
                                </a:lnTo>
                                <a:lnTo>
                                  <a:pt x="1845884" y="508441"/>
                                </a:lnTo>
                                <a:lnTo>
                                  <a:pt x="1825664" y="538430"/>
                                </a:lnTo>
                                <a:lnTo>
                                  <a:pt x="1795675" y="558650"/>
                                </a:lnTo>
                                <a:lnTo>
                                  <a:pt x="1758950" y="566064"/>
                                </a:lnTo>
                                <a:lnTo>
                                  <a:pt x="94348" y="566064"/>
                                </a:lnTo>
                                <a:lnTo>
                                  <a:pt x="57623" y="558650"/>
                                </a:lnTo>
                                <a:lnTo>
                                  <a:pt x="27633" y="538430"/>
                                </a:lnTo>
                                <a:lnTo>
                                  <a:pt x="7414" y="508441"/>
                                </a:lnTo>
                                <a:lnTo>
                                  <a:pt x="0" y="471716"/>
                                </a:lnTo>
                                <a:lnTo>
                                  <a:pt x="0" y="94348"/>
                                </a:lnTo>
                                <a:close/>
                              </a:path>
                            </a:pathLst>
                          </a:custGeom>
                          <a:ln w="19050">
                            <a:solidFill>
                              <a:srgbClr val="042333"/>
                            </a:solidFill>
                            <a:prstDash val="solid"/>
                          </a:ln>
                        </wps:spPr>
                        <wps:bodyPr wrap="square" lIns="0" tIns="0" rIns="0" bIns="0" rtlCol="0">
                          <a:prstTxWarp prst="textNoShape">
                            <a:avLst/>
                          </a:prstTxWarp>
                          <a:noAutofit/>
                        </wps:bodyPr>
                      </wps:wsp>
                      <wps:wsp>
                        <wps:cNvPr id="8" name="Graphic 8"/>
                        <wps:cNvSpPr/>
                        <wps:spPr>
                          <a:xfrm>
                            <a:off x="2499631" y="2620733"/>
                            <a:ext cx="1845310" cy="525780"/>
                          </a:xfrm>
                          <a:custGeom>
                            <a:avLst/>
                            <a:gdLst/>
                            <a:ahLst/>
                            <a:cxnLst/>
                            <a:rect l="l" t="t" r="r" b="b"/>
                            <a:pathLst>
                              <a:path w="1845310" h="525780">
                                <a:moveTo>
                                  <a:pt x="1757591" y="0"/>
                                </a:moveTo>
                                <a:lnTo>
                                  <a:pt x="87541" y="0"/>
                                </a:lnTo>
                                <a:lnTo>
                                  <a:pt x="53465" y="6879"/>
                                </a:lnTo>
                                <a:lnTo>
                                  <a:pt x="25639" y="25639"/>
                                </a:lnTo>
                                <a:lnTo>
                                  <a:pt x="6879" y="53465"/>
                                </a:lnTo>
                                <a:lnTo>
                                  <a:pt x="0" y="87541"/>
                                </a:lnTo>
                                <a:lnTo>
                                  <a:pt x="0" y="437705"/>
                                </a:lnTo>
                                <a:lnTo>
                                  <a:pt x="6879" y="471773"/>
                                </a:lnTo>
                                <a:lnTo>
                                  <a:pt x="25639" y="499595"/>
                                </a:lnTo>
                                <a:lnTo>
                                  <a:pt x="53465" y="518354"/>
                                </a:lnTo>
                                <a:lnTo>
                                  <a:pt x="87541" y="525233"/>
                                </a:lnTo>
                                <a:lnTo>
                                  <a:pt x="1757591" y="525233"/>
                                </a:lnTo>
                                <a:lnTo>
                                  <a:pt x="1791666" y="518354"/>
                                </a:lnTo>
                                <a:lnTo>
                                  <a:pt x="1819492" y="499595"/>
                                </a:lnTo>
                                <a:lnTo>
                                  <a:pt x="1838252" y="471773"/>
                                </a:lnTo>
                                <a:lnTo>
                                  <a:pt x="1845132" y="437705"/>
                                </a:lnTo>
                                <a:lnTo>
                                  <a:pt x="1845132" y="87541"/>
                                </a:lnTo>
                                <a:lnTo>
                                  <a:pt x="1838252" y="53465"/>
                                </a:lnTo>
                                <a:lnTo>
                                  <a:pt x="1819492" y="25639"/>
                                </a:lnTo>
                                <a:lnTo>
                                  <a:pt x="1791666" y="6879"/>
                                </a:lnTo>
                                <a:lnTo>
                                  <a:pt x="1757591" y="0"/>
                                </a:lnTo>
                                <a:close/>
                              </a:path>
                            </a:pathLst>
                          </a:custGeom>
                          <a:solidFill>
                            <a:srgbClr val="145F82"/>
                          </a:solidFill>
                        </wps:spPr>
                        <wps:bodyPr wrap="square" lIns="0" tIns="0" rIns="0" bIns="0" rtlCol="0">
                          <a:prstTxWarp prst="textNoShape">
                            <a:avLst/>
                          </a:prstTxWarp>
                          <a:noAutofit/>
                        </wps:bodyPr>
                      </wps:wsp>
                      <wps:wsp>
                        <wps:cNvPr id="9" name="Graphic 9"/>
                        <wps:cNvSpPr/>
                        <wps:spPr>
                          <a:xfrm>
                            <a:off x="2499631" y="2620733"/>
                            <a:ext cx="1845310" cy="525780"/>
                          </a:xfrm>
                          <a:custGeom>
                            <a:avLst/>
                            <a:gdLst/>
                            <a:ahLst/>
                            <a:cxnLst/>
                            <a:rect l="l" t="t" r="r" b="b"/>
                            <a:pathLst>
                              <a:path w="1845310" h="525780">
                                <a:moveTo>
                                  <a:pt x="0" y="87541"/>
                                </a:moveTo>
                                <a:lnTo>
                                  <a:pt x="6879" y="53465"/>
                                </a:lnTo>
                                <a:lnTo>
                                  <a:pt x="25639" y="25639"/>
                                </a:lnTo>
                                <a:lnTo>
                                  <a:pt x="53465" y="6879"/>
                                </a:lnTo>
                                <a:lnTo>
                                  <a:pt x="87541" y="0"/>
                                </a:lnTo>
                                <a:lnTo>
                                  <a:pt x="1757591" y="0"/>
                                </a:lnTo>
                                <a:lnTo>
                                  <a:pt x="1791666" y="6879"/>
                                </a:lnTo>
                                <a:lnTo>
                                  <a:pt x="1819492" y="25639"/>
                                </a:lnTo>
                                <a:lnTo>
                                  <a:pt x="1838252" y="53465"/>
                                </a:lnTo>
                                <a:lnTo>
                                  <a:pt x="1845132" y="87541"/>
                                </a:lnTo>
                                <a:lnTo>
                                  <a:pt x="1845132" y="437705"/>
                                </a:lnTo>
                                <a:lnTo>
                                  <a:pt x="1838252" y="471773"/>
                                </a:lnTo>
                                <a:lnTo>
                                  <a:pt x="1819492" y="499595"/>
                                </a:lnTo>
                                <a:lnTo>
                                  <a:pt x="1791666" y="518354"/>
                                </a:lnTo>
                                <a:lnTo>
                                  <a:pt x="1757591" y="525233"/>
                                </a:lnTo>
                                <a:lnTo>
                                  <a:pt x="87541" y="525233"/>
                                </a:lnTo>
                                <a:lnTo>
                                  <a:pt x="53465" y="518354"/>
                                </a:lnTo>
                                <a:lnTo>
                                  <a:pt x="25639" y="499595"/>
                                </a:lnTo>
                                <a:lnTo>
                                  <a:pt x="6879" y="471773"/>
                                </a:lnTo>
                                <a:lnTo>
                                  <a:pt x="0" y="437705"/>
                                </a:lnTo>
                                <a:lnTo>
                                  <a:pt x="0" y="87541"/>
                                </a:lnTo>
                                <a:close/>
                              </a:path>
                            </a:pathLst>
                          </a:custGeom>
                          <a:ln w="19050">
                            <a:solidFill>
                              <a:srgbClr val="042333"/>
                            </a:solidFill>
                            <a:prstDash val="solid"/>
                          </a:ln>
                        </wps:spPr>
                        <wps:bodyPr wrap="square" lIns="0" tIns="0" rIns="0" bIns="0" rtlCol="0">
                          <a:prstTxWarp prst="textNoShape">
                            <a:avLst/>
                          </a:prstTxWarp>
                          <a:noAutofit/>
                        </wps:bodyPr>
                      </wps:wsp>
                      <wps:wsp>
                        <wps:cNvPr id="10" name="Graphic 10"/>
                        <wps:cNvSpPr/>
                        <wps:spPr>
                          <a:xfrm>
                            <a:off x="635453" y="3559628"/>
                            <a:ext cx="3075305" cy="1104900"/>
                          </a:xfrm>
                          <a:custGeom>
                            <a:avLst/>
                            <a:gdLst/>
                            <a:ahLst/>
                            <a:cxnLst/>
                            <a:rect l="l" t="t" r="r" b="b"/>
                            <a:pathLst>
                              <a:path w="3075305" h="1104900">
                                <a:moveTo>
                                  <a:pt x="2891066" y="0"/>
                                </a:moveTo>
                                <a:lnTo>
                                  <a:pt x="184150" y="0"/>
                                </a:lnTo>
                                <a:lnTo>
                                  <a:pt x="135196" y="6578"/>
                                </a:lnTo>
                                <a:lnTo>
                                  <a:pt x="91206" y="25142"/>
                                </a:lnTo>
                                <a:lnTo>
                                  <a:pt x="53936" y="53936"/>
                                </a:lnTo>
                                <a:lnTo>
                                  <a:pt x="25142" y="91206"/>
                                </a:lnTo>
                                <a:lnTo>
                                  <a:pt x="6578" y="135196"/>
                                </a:lnTo>
                                <a:lnTo>
                                  <a:pt x="0" y="184150"/>
                                </a:lnTo>
                                <a:lnTo>
                                  <a:pt x="0" y="920750"/>
                                </a:lnTo>
                                <a:lnTo>
                                  <a:pt x="6578" y="969703"/>
                                </a:lnTo>
                                <a:lnTo>
                                  <a:pt x="25142" y="1013693"/>
                                </a:lnTo>
                                <a:lnTo>
                                  <a:pt x="53936" y="1050963"/>
                                </a:lnTo>
                                <a:lnTo>
                                  <a:pt x="91206" y="1079757"/>
                                </a:lnTo>
                                <a:lnTo>
                                  <a:pt x="135196" y="1098321"/>
                                </a:lnTo>
                                <a:lnTo>
                                  <a:pt x="184150" y="1104900"/>
                                </a:lnTo>
                                <a:lnTo>
                                  <a:pt x="2891066" y="1104900"/>
                                </a:lnTo>
                                <a:lnTo>
                                  <a:pt x="2940019" y="1098321"/>
                                </a:lnTo>
                                <a:lnTo>
                                  <a:pt x="2984009" y="1079757"/>
                                </a:lnTo>
                                <a:lnTo>
                                  <a:pt x="3021279" y="1050963"/>
                                </a:lnTo>
                                <a:lnTo>
                                  <a:pt x="3050073" y="1013693"/>
                                </a:lnTo>
                                <a:lnTo>
                                  <a:pt x="3068637" y="969703"/>
                                </a:lnTo>
                                <a:lnTo>
                                  <a:pt x="3075216" y="920750"/>
                                </a:lnTo>
                                <a:lnTo>
                                  <a:pt x="3075216" y="184150"/>
                                </a:lnTo>
                                <a:lnTo>
                                  <a:pt x="3068637" y="135196"/>
                                </a:lnTo>
                                <a:lnTo>
                                  <a:pt x="3050073" y="91206"/>
                                </a:lnTo>
                                <a:lnTo>
                                  <a:pt x="3021279" y="53936"/>
                                </a:lnTo>
                                <a:lnTo>
                                  <a:pt x="2984009" y="25142"/>
                                </a:lnTo>
                                <a:lnTo>
                                  <a:pt x="2940019" y="6578"/>
                                </a:lnTo>
                                <a:lnTo>
                                  <a:pt x="2891066" y="0"/>
                                </a:lnTo>
                                <a:close/>
                              </a:path>
                            </a:pathLst>
                          </a:custGeom>
                          <a:solidFill>
                            <a:srgbClr val="145F82"/>
                          </a:solidFill>
                        </wps:spPr>
                        <wps:bodyPr wrap="square" lIns="0" tIns="0" rIns="0" bIns="0" rtlCol="0">
                          <a:prstTxWarp prst="textNoShape">
                            <a:avLst/>
                          </a:prstTxWarp>
                          <a:noAutofit/>
                        </wps:bodyPr>
                      </wps:wsp>
                      <wps:wsp>
                        <wps:cNvPr id="11" name="Graphic 11"/>
                        <wps:cNvSpPr/>
                        <wps:spPr>
                          <a:xfrm>
                            <a:off x="635453" y="3559628"/>
                            <a:ext cx="3075305" cy="1104900"/>
                          </a:xfrm>
                          <a:custGeom>
                            <a:avLst/>
                            <a:gdLst/>
                            <a:ahLst/>
                            <a:cxnLst/>
                            <a:rect l="l" t="t" r="r" b="b"/>
                            <a:pathLst>
                              <a:path w="3075305" h="1104900">
                                <a:moveTo>
                                  <a:pt x="0" y="184150"/>
                                </a:moveTo>
                                <a:lnTo>
                                  <a:pt x="6578" y="135196"/>
                                </a:lnTo>
                                <a:lnTo>
                                  <a:pt x="25142" y="91206"/>
                                </a:lnTo>
                                <a:lnTo>
                                  <a:pt x="53936" y="53936"/>
                                </a:lnTo>
                                <a:lnTo>
                                  <a:pt x="91206" y="25142"/>
                                </a:lnTo>
                                <a:lnTo>
                                  <a:pt x="135196" y="6578"/>
                                </a:lnTo>
                                <a:lnTo>
                                  <a:pt x="184150" y="0"/>
                                </a:lnTo>
                                <a:lnTo>
                                  <a:pt x="2891066" y="0"/>
                                </a:lnTo>
                                <a:lnTo>
                                  <a:pt x="2940019" y="6578"/>
                                </a:lnTo>
                                <a:lnTo>
                                  <a:pt x="2984009" y="25142"/>
                                </a:lnTo>
                                <a:lnTo>
                                  <a:pt x="3021279" y="53936"/>
                                </a:lnTo>
                                <a:lnTo>
                                  <a:pt x="3050073" y="91206"/>
                                </a:lnTo>
                                <a:lnTo>
                                  <a:pt x="3068637" y="135196"/>
                                </a:lnTo>
                                <a:lnTo>
                                  <a:pt x="3075216" y="184150"/>
                                </a:lnTo>
                                <a:lnTo>
                                  <a:pt x="3075216" y="920750"/>
                                </a:lnTo>
                                <a:lnTo>
                                  <a:pt x="3068637" y="969703"/>
                                </a:lnTo>
                                <a:lnTo>
                                  <a:pt x="3050073" y="1013693"/>
                                </a:lnTo>
                                <a:lnTo>
                                  <a:pt x="3021279" y="1050963"/>
                                </a:lnTo>
                                <a:lnTo>
                                  <a:pt x="2984009" y="1079757"/>
                                </a:lnTo>
                                <a:lnTo>
                                  <a:pt x="2940019" y="1098321"/>
                                </a:lnTo>
                                <a:lnTo>
                                  <a:pt x="2891066" y="1104900"/>
                                </a:lnTo>
                                <a:lnTo>
                                  <a:pt x="184150" y="1104900"/>
                                </a:lnTo>
                                <a:lnTo>
                                  <a:pt x="135196" y="1098321"/>
                                </a:lnTo>
                                <a:lnTo>
                                  <a:pt x="91206" y="1079757"/>
                                </a:lnTo>
                                <a:lnTo>
                                  <a:pt x="53936" y="1050963"/>
                                </a:lnTo>
                                <a:lnTo>
                                  <a:pt x="25142" y="1013693"/>
                                </a:lnTo>
                                <a:lnTo>
                                  <a:pt x="6578" y="969703"/>
                                </a:lnTo>
                                <a:lnTo>
                                  <a:pt x="0" y="920750"/>
                                </a:lnTo>
                                <a:lnTo>
                                  <a:pt x="0" y="184150"/>
                                </a:lnTo>
                                <a:close/>
                              </a:path>
                            </a:pathLst>
                          </a:custGeom>
                          <a:ln w="19050">
                            <a:solidFill>
                              <a:srgbClr val="042333"/>
                            </a:solidFill>
                            <a:prstDash val="solid"/>
                          </a:ln>
                        </wps:spPr>
                        <wps:bodyPr wrap="square" lIns="0" tIns="0" rIns="0" bIns="0" rtlCol="0">
                          <a:prstTxWarp prst="textNoShape">
                            <a:avLst/>
                          </a:prstTxWarp>
                          <a:noAutofit/>
                        </wps:bodyPr>
                      </wps:wsp>
                      <wps:wsp>
                        <wps:cNvPr id="12" name="Graphic 12"/>
                        <wps:cNvSpPr/>
                        <wps:spPr>
                          <a:xfrm>
                            <a:off x="14966" y="5056409"/>
                            <a:ext cx="1864360" cy="566420"/>
                          </a:xfrm>
                          <a:custGeom>
                            <a:avLst/>
                            <a:gdLst/>
                            <a:ahLst/>
                            <a:cxnLst/>
                            <a:rect l="l" t="t" r="r" b="b"/>
                            <a:pathLst>
                              <a:path w="1864360" h="566420">
                                <a:moveTo>
                                  <a:pt x="1769833" y="0"/>
                                </a:moveTo>
                                <a:lnTo>
                                  <a:pt x="94348" y="0"/>
                                </a:lnTo>
                                <a:lnTo>
                                  <a:pt x="57623" y="7414"/>
                                </a:lnTo>
                                <a:lnTo>
                                  <a:pt x="27633" y="27633"/>
                                </a:lnTo>
                                <a:lnTo>
                                  <a:pt x="7414" y="57623"/>
                                </a:lnTo>
                                <a:lnTo>
                                  <a:pt x="0" y="94348"/>
                                </a:lnTo>
                                <a:lnTo>
                                  <a:pt x="0" y="471716"/>
                                </a:lnTo>
                                <a:lnTo>
                                  <a:pt x="7414" y="508441"/>
                                </a:lnTo>
                                <a:lnTo>
                                  <a:pt x="27633" y="538430"/>
                                </a:lnTo>
                                <a:lnTo>
                                  <a:pt x="57623" y="558650"/>
                                </a:lnTo>
                                <a:lnTo>
                                  <a:pt x="94348" y="566064"/>
                                </a:lnTo>
                                <a:lnTo>
                                  <a:pt x="1769833" y="566064"/>
                                </a:lnTo>
                                <a:lnTo>
                                  <a:pt x="1806558" y="558650"/>
                                </a:lnTo>
                                <a:lnTo>
                                  <a:pt x="1836548" y="538430"/>
                                </a:lnTo>
                                <a:lnTo>
                                  <a:pt x="1856767" y="508441"/>
                                </a:lnTo>
                                <a:lnTo>
                                  <a:pt x="1864182" y="471716"/>
                                </a:lnTo>
                                <a:lnTo>
                                  <a:pt x="1864182" y="94348"/>
                                </a:lnTo>
                                <a:lnTo>
                                  <a:pt x="1856767" y="57623"/>
                                </a:lnTo>
                                <a:lnTo>
                                  <a:pt x="1836548" y="27633"/>
                                </a:lnTo>
                                <a:lnTo>
                                  <a:pt x="1806558" y="7414"/>
                                </a:lnTo>
                                <a:lnTo>
                                  <a:pt x="1769833" y="0"/>
                                </a:lnTo>
                                <a:close/>
                              </a:path>
                            </a:pathLst>
                          </a:custGeom>
                          <a:solidFill>
                            <a:srgbClr val="145F82"/>
                          </a:solidFill>
                        </wps:spPr>
                        <wps:bodyPr wrap="square" lIns="0" tIns="0" rIns="0" bIns="0" rtlCol="0">
                          <a:prstTxWarp prst="textNoShape">
                            <a:avLst/>
                          </a:prstTxWarp>
                          <a:noAutofit/>
                        </wps:bodyPr>
                      </wps:wsp>
                      <wps:wsp>
                        <wps:cNvPr id="13" name="Graphic 13"/>
                        <wps:cNvSpPr/>
                        <wps:spPr>
                          <a:xfrm>
                            <a:off x="14966" y="5056409"/>
                            <a:ext cx="1864360" cy="566420"/>
                          </a:xfrm>
                          <a:custGeom>
                            <a:avLst/>
                            <a:gdLst/>
                            <a:ahLst/>
                            <a:cxnLst/>
                            <a:rect l="l" t="t" r="r" b="b"/>
                            <a:pathLst>
                              <a:path w="1864360" h="566420">
                                <a:moveTo>
                                  <a:pt x="0" y="94348"/>
                                </a:moveTo>
                                <a:lnTo>
                                  <a:pt x="7414" y="57623"/>
                                </a:lnTo>
                                <a:lnTo>
                                  <a:pt x="27633" y="27633"/>
                                </a:lnTo>
                                <a:lnTo>
                                  <a:pt x="57623" y="7414"/>
                                </a:lnTo>
                                <a:lnTo>
                                  <a:pt x="94348" y="0"/>
                                </a:lnTo>
                                <a:lnTo>
                                  <a:pt x="1769833" y="0"/>
                                </a:lnTo>
                                <a:lnTo>
                                  <a:pt x="1806558" y="7414"/>
                                </a:lnTo>
                                <a:lnTo>
                                  <a:pt x="1836548" y="27633"/>
                                </a:lnTo>
                                <a:lnTo>
                                  <a:pt x="1856767" y="57623"/>
                                </a:lnTo>
                                <a:lnTo>
                                  <a:pt x="1864182" y="94348"/>
                                </a:lnTo>
                                <a:lnTo>
                                  <a:pt x="1864182" y="471716"/>
                                </a:lnTo>
                                <a:lnTo>
                                  <a:pt x="1856767" y="508441"/>
                                </a:lnTo>
                                <a:lnTo>
                                  <a:pt x="1836548" y="538430"/>
                                </a:lnTo>
                                <a:lnTo>
                                  <a:pt x="1806558" y="558650"/>
                                </a:lnTo>
                                <a:lnTo>
                                  <a:pt x="1769833" y="566064"/>
                                </a:lnTo>
                                <a:lnTo>
                                  <a:pt x="94348" y="566064"/>
                                </a:lnTo>
                                <a:lnTo>
                                  <a:pt x="57623" y="558650"/>
                                </a:lnTo>
                                <a:lnTo>
                                  <a:pt x="27633" y="538430"/>
                                </a:lnTo>
                                <a:lnTo>
                                  <a:pt x="7414" y="508441"/>
                                </a:lnTo>
                                <a:lnTo>
                                  <a:pt x="0" y="471716"/>
                                </a:lnTo>
                                <a:lnTo>
                                  <a:pt x="0" y="94348"/>
                                </a:lnTo>
                                <a:close/>
                              </a:path>
                            </a:pathLst>
                          </a:custGeom>
                          <a:ln w="19050">
                            <a:solidFill>
                              <a:srgbClr val="042333"/>
                            </a:solidFill>
                            <a:prstDash val="solid"/>
                          </a:ln>
                        </wps:spPr>
                        <wps:bodyPr wrap="square" lIns="0" tIns="0" rIns="0" bIns="0" rtlCol="0">
                          <a:prstTxWarp prst="textNoShape">
                            <a:avLst/>
                          </a:prstTxWarp>
                          <a:noAutofit/>
                        </wps:bodyPr>
                      </wps:wsp>
                      <wps:wsp>
                        <wps:cNvPr id="14" name="Graphic 14"/>
                        <wps:cNvSpPr/>
                        <wps:spPr>
                          <a:xfrm>
                            <a:off x="2491468" y="5023759"/>
                            <a:ext cx="1837055" cy="571500"/>
                          </a:xfrm>
                          <a:custGeom>
                            <a:avLst/>
                            <a:gdLst/>
                            <a:ahLst/>
                            <a:cxnLst/>
                            <a:rect l="l" t="t" r="r" b="b"/>
                            <a:pathLst>
                              <a:path w="1837055" h="571500">
                                <a:moveTo>
                                  <a:pt x="1741716" y="0"/>
                                </a:moveTo>
                                <a:lnTo>
                                  <a:pt x="95250" y="0"/>
                                </a:lnTo>
                                <a:lnTo>
                                  <a:pt x="58175" y="7485"/>
                                </a:lnTo>
                                <a:lnTo>
                                  <a:pt x="27898" y="27898"/>
                                </a:lnTo>
                                <a:lnTo>
                                  <a:pt x="7485" y="58175"/>
                                </a:lnTo>
                                <a:lnTo>
                                  <a:pt x="0" y="95250"/>
                                </a:lnTo>
                                <a:lnTo>
                                  <a:pt x="0" y="476250"/>
                                </a:lnTo>
                                <a:lnTo>
                                  <a:pt x="7485" y="513324"/>
                                </a:lnTo>
                                <a:lnTo>
                                  <a:pt x="27898" y="543601"/>
                                </a:lnTo>
                                <a:lnTo>
                                  <a:pt x="58175" y="564014"/>
                                </a:lnTo>
                                <a:lnTo>
                                  <a:pt x="95250" y="571500"/>
                                </a:lnTo>
                                <a:lnTo>
                                  <a:pt x="1741716" y="571500"/>
                                </a:lnTo>
                                <a:lnTo>
                                  <a:pt x="1778790" y="564014"/>
                                </a:lnTo>
                                <a:lnTo>
                                  <a:pt x="1809067" y="543601"/>
                                </a:lnTo>
                                <a:lnTo>
                                  <a:pt x="1829480" y="513324"/>
                                </a:lnTo>
                                <a:lnTo>
                                  <a:pt x="1836966" y="476250"/>
                                </a:lnTo>
                                <a:lnTo>
                                  <a:pt x="1836966" y="95250"/>
                                </a:lnTo>
                                <a:lnTo>
                                  <a:pt x="1829480" y="58175"/>
                                </a:lnTo>
                                <a:lnTo>
                                  <a:pt x="1809067" y="27898"/>
                                </a:lnTo>
                                <a:lnTo>
                                  <a:pt x="1778790" y="7485"/>
                                </a:lnTo>
                                <a:lnTo>
                                  <a:pt x="1741716" y="0"/>
                                </a:lnTo>
                                <a:close/>
                              </a:path>
                            </a:pathLst>
                          </a:custGeom>
                          <a:solidFill>
                            <a:srgbClr val="145F82"/>
                          </a:solidFill>
                        </wps:spPr>
                        <wps:bodyPr wrap="square" lIns="0" tIns="0" rIns="0" bIns="0" rtlCol="0">
                          <a:prstTxWarp prst="textNoShape">
                            <a:avLst/>
                          </a:prstTxWarp>
                          <a:noAutofit/>
                        </wps:bodyPr>
                      </wps:wsp>
                      <wps:wsp>
                        <wps:cNvPr id="15" name="Graphic 15"/>
                        <wps:cNvSpPr/>
                        <wps:spPr>
                          <a:xfrm>
                            <a:off x="2491468" y="5023759"/>
                            <a:ext cx="1837055" cy="571500"/>
                          </a:xfrm>
                          <a:custGeom>
                            <a:avLst/>
                            <a:gdLst/>
                            <a:ahLst/>
                            <a:cxnLst/>
                            <a:rect l="l" t="t" r="r" b="b"/>
                            <a:pathLst>
                              <a:path w="1837055" h="571500">
                                <a:moveTo>
                                  <a:pt x="0" y="95250"/>
                                </a:moveTo>
                                <a:lnTo>
                                  <a:pt x="7485" y="58175"/>
                                </a:lnTo>
                                <a:lnTo>
                                  <a:pt x="27898" y="27898"/>
                                </a:lnTo>
                                <a:lnTo>
                                  <a:pt x="58175" y="7485"/>
                                </a:lnTo>
                                <a:lnTo>
                                  <a:pt x="95250" y="0"/>
                                </a:lnTo>
                                <a:lnTo>
                                  <a:pt x="1741716" y="0"/>
                                </a:lnTo>
                                <a:lnTo>
                                  <a:pt x="1778790" y="7485"/>
                                </a:lnTo>
                                <a:lnTo>
                                  <a:pt x="1809067" y="27898"/>
                                </a:lnTo>
                                <a:lnTo>
                                  <a:pt x="1829480" y="58175"/>
                                </a:lnTo>
                                <a:lnTo>
                                  <a:pt x="1836966" y="95250"/>
                                </a:lnTo>
                                <a:lnTo>
                                  <a:pt x="1836966" y="476250"/>
                                </a:lnTo>
                                <a:lnTo>
                                  <a:pt x="1829480" y="513324"/>
                                </a:lnTo>
                                <a:lnTo>
                                  <a:pt x="1809067" y="543601"/>
                                </a:lnTo>
                                <a:lnTo>
                                  <a:pt x="1778790" y="564014"/>
                                </a:lnTo>
                                <a:lnTo>
                                  <a:pt x="1741716" y="571500"/>
                                </a:lnTo>
                                <a:lnTo>
                                  <a:pt x="95250" y="571500"/>
                                </a:lnTo>
                                <a:lnTo>
                                  <a:pt x="58175" y="564014"/>
                                </a:lnTo>
                                <a:lnTo>
                                  <a:pt x="27898" y="543601"/>
                                </a:lnTo>
                                <a:lnTo>
                                  <a:pt x="7485" y="513324"/>
                                </a:lnTo>
                                <a:lnTo>
                                  <a:pt x="0" y="476250"/>
                                </a:lnTo>
                                <a:lnTo>
                                  <a:pt x="0" y="95250"/>
                                </a:lnTo>
                                <a:close/>
                              </a:path>
                            </a:pathLst>
                          </a:custGeom>
                          <a:ln w="19050">
                            <a:solidFill>
                              <a:srgbClr val="042333"/>
                            </a:solidFill>
                            <a:prstDash val="solid"/>
                          </a:ln>
                        </wps:spPr>
                        <wps:bodyPr wrap="square" lIns="0" tIns="0" rIns="0" bIns="0" rtlCol="0">
                          <a:prstTxWarp prst="textNoShape">
                            <a:avLst/>
                          </a:prstTxWarp>
                          <a:noAutofit/>
                        </wps:bodyPr>
                      </wps:wsp>
                      <wps:wsp>
                        <wps:cNvPr id="16" name="Graphic 16"/>
                        <wps:cNvSpPr/>
                        <wps:spPr>
                          <a:xfrm>
                            <a:off x="632733" y="5984428"/>
                            <a:ext cx="3089275" cy="1102360"/>
                          </a:xfrm>
                          <a:custGeom>
                            <a:avLst/>
                            <a:gdLst/>
                            <a:ahLst/>
                            <a:cxnLst/>
                            <a:rect l="l" t="t" r="r" b="b"/>
                            <a:pathLst>
                              <a:path w="3089275" h="1102360">
                                <a:moveTo>
                                  <a:pt x="2905125" y="0"/>
                                </a:moveTo>
                                <a:lnTo>
                                  <a:pt x="183692" y="0"/>
                                </a:lnTo>
                                <a:lnTo>
                                  <a:pt x="134861" y="6561"/>
                                </a:lnTo>
                                <a:lnTo>
                                  <a:pt x="90980" y="25080"/>
                                </a:lnTo>
                                <a:lnTo>
                                  <a:pt x="53803" y="53803"/>
                                </a:lnTo>
                                <a:lnTo>
                                  <a:pt x="25080" y="90980"/>
                                </a:lnTo>
                                <a:lnTo>
                                  <a:pt x="6561" y="134861"/>
                                </a:lnTo>
                                <a:lnTo>
                                  <a:pt x="0" y="183692"/>
                                </a:lnTo>
                                <a:lnTo>
                                  <a:pt x="0" y="918476"/>
                                </a:lnTo>
                                <a:lnTo>
                                  <a:pt x="6561" y="967308"/>
                                </a:lnTo>
                                <a:lnTo>
                                  <a:pt x="25080" y="1011188"/>
                                </a:lnTo>
                                <a:lnTo>
                                  <a:pt x="53803" y="1048365"/>
                                </a:lnTo>
                                <a:lnTo>
                                  <a:pt x="90980" y="1077089"/>
                                </a:lnTo>
                                <a:lnTo>
                                  <a:pt x="134861" y="1095607"/>
                                </a:lnTo>
                                <a:lnTo>
                                  <a:pt x="183692" y="1102169"/>
                                </a:lnTo>
                                <a:lnTo>
                                  <a:pt x="2905125" y="1102182"/>
                                </a:lnTo>
                                <a:lnTo>
                                  <a:pt x="2953956" y="1095620"/>
                                </a:lnTo>
                                <a:lnTo>
                                  <a:pt x="2997836" y="1077101"/>
                                </a:lnTo>
                                <a:lnTo>
                                  <a:pt x="3035014" y="1048377"/>
                                </a:lnTo>
                                <a:lnTo>
                                  <a:pt x="3063737" y="1011197"/>
                                </a:lnTo>
                                <a:lnTo>
                                  <a:pt x="3082255" y="967313"/>
                                </a:lnTo>
                                <a:lnTo>
                                  <a:pt x="3088817" y="918476"/>
                                </a:lnTo>
                                <a:lnTo>
                                  <a:pt x="3088830" y="183692"/>
                                </a:lnTo>
                                <a:lnTo>
                                  <a:pt x="3082268" y="134861"/>
                                </a:lnTo>
                                <a:lnTo>
                                  <a:pt x="3063749" y="90980"/>
                                </a:lnTo>
                                <a:lnTo>
                                  <a:pt x="3035025" y="53803"/>
                                </a:lnTo>
                                <a:lnTo>
                                  <a:pt x="2997845" y="25080"/>
                                </a:lnTo>
                                <a:lnTo>
                                  <a:pt x="2953962" y="6561"/>
                                </a:lnTo>
                                <a:lnTo>
                                  <a:pt x="2905125" y="0"/>
                                </a:lnTo>
                                <a:close/>
                              </a:path>
                            </a:pathLst>
                          </a:custGeom>
                          <a:solidFill>
                            <a:srgbClr val="145F82"/>
                          </a:solidFill>
                        </wps:spPr>
                        <wps:bodyPr wrap="square" lIns="0" tIns="0" rIns="0" bIns="0" rtlCol="0">
                          <a:prstTxWarp prst="textNoShape">
                            <a:avLst/>
                          </a:prstTxWarp>
                          <a:noAutofit/>
                        </wps:bodyPr>
                      </wps:wsp>
                      <wps:wsp>
                        <wps:cNvPr id="17" name="Graphic 17"/>
                        <wps:cNvSpPr/>
                        <wps:spPr>
                          <a:xfrm>
                            <a:off x="632733" y="5984428"/>
                            <a:ext cx="3089275" cy="1102360"/>
                          </a:xfrm>
                          <a:custGeom>
                            <a:avLst/>
                            <a:gdLst/>
                            <a:ahLst/>
                            <a:cxnLst/>
                            <a:rect l="l" t="t" r="r" b="b"/>
                            <a:pathLst>
                              <a:path w="3089275" h="1102360">
                                <a:moveTo>
                                  <a:pt x="0" y="183692"/>
                                </a:moveTo>
                                <a:lnTo>
                                  <a:pt x="6561" y="134861"/>
                                </a:lnTo>
                                <a:lnTo>
                                  <a:pt x="25080" y="90980"/>
                                </a:lnTo>
                                <a:lnTo>
                                  <a:pt x="53803" y="53803"/>
                                </a:lnTo>
                                <a:lnTo>
                                  <a:pt x="90980" y="25080"/>
                                </a:lnTo>
                                <a:lnTo>
                                  <a:pt x="134861" y="6561"/>
                                </a:lnTo>
                                <a:lnTo>
                                  <a:pt x="183692" y="0"/>
                                </a:lnTo>
                                <a:lnTo>
                                  <a:pt x="2905125" y="0"/>
                                </a:lnTo>
                                <a:lnTo>
                                  <a:pt x="2953962" y="6561"/>
                                </a:lnTo>
                                <a:lnTo>
                                  <a:pt x="2997845" y="25080"/>
                                </a:lnTo>
                                <a:lnTo>
                                  <a:pt x="3035025" y="53803"/>
                                </a:lnTo>
                                <a:lnTo>
                                  <a:pt x="3063749" y="90980"/>
                                </a:lnTo>
                                <a:lnTo>
                                  <a:pt x="3082268" y="134861"/>
                                </a:lnTo>
                                <a:lnTo>
                                  <a:pt x="3088830" y="183692"/>
                                </a:lnTo>
                                <a:lnTo>
                                  <a:pt x="3088817" y="918476"/>
                                </a:lnTo>
                                <a:lnTo>
                                  <a:pt x="3082255" y="967313"/>
                                </a:lnTo>
                                <a:lnTo>
                                  <a:pt x="3063737" y="1011197"/>
                                </a:lnTo>
                                <a:lnTo>
                                  <a:pt x="3035014" y="1048377"/>
                                </a:lnTo>
                                <a:lnTo>
                                  <a:pt x="2997836" y="1077101"/>
                                </a:lnTo>
                                <a:lnTo>
                                  <a:pt x="2953956" y="1095620"/>
                                </a:lnTo>
                                <a:lnTo>
                                  <a:pt x="2905125" y="1102182"/>
                                </a:lnTo>
                                <a:lnTo>
                                  <a:pt x="183692" y="1102169"/>
                                </a:lnTo>
                                <a:lnTo>
                                  <a:pt x="134861" y="1095607"/>
                                </a:lnTo>
                                <a:lnTo>
                                  <a:pt x="90980" y="1077089"/>
                                </a:lnTo>
                                <a:lnTo>
                                  <a:pt x="53803" y="1048365"/>
                                </a:lnTo>
                                <a:lnTo>
                                  <a:pt x="25080" y="1011188"/>
                                </a:lnTo>
                                <a:lnTo>
                                  <a:pt x="6561" y="967308"/>
                                </a:lnTo>
                                <a:lnTo>
                                  <a:pt x="0" y="918476"/>
                                </a:lnTo>
                                <a:lnTo>
                                  <a:pt x="0" y="183692"/>
                                </a:lnTo>
                                <a:close/>
                              </a:path>
                            </a:pathLst>
                          </a:custGeom>
                          <a:ln w="19050">
                            <a:solidFill>
                              <a:srgbClr val="042333"/>
                            </a:solidFill>
                            <a:prstDash val="solid"/>
                          </a:ln>
                        </wps:spPr>
                        <wps:bodyPr wrap="square" lIns="0" tIns="0" rIns="0" bIns="0" rtlCol="0">
                          <a:prstTxWarp prst="textNoShape">
                            <a:avLst/>
                          </a:prstTxWarp>
                          <a:noAutofit/>
                        </wps:bodyPr>
                      </wps:wsp>
                      <wps:wsp>
                        <wps:cNvPr id="18" name="Graphic 18"/>
                        <wps:cNvSpPr/>
                        <wps:spPr>
                          <a:xfrm>
                            <a:off x="2149702" y="936172"/>
                            <a:ext cx="33655" cy="290830"/>
                          </a:xfrm>
                          <a:custGeom>
                            <a:avLst/>
                            <a:gdLst/>
                            <a:ahLst/>
                            <a:cxnLst/>
                            <a:rect l="l" t="t" r="r" b="b"/>
                            <a:pathLst>
                              <a:path w="33655" h="290830">
                                <a:moveTo>
                                  <a:pt x="0" y="0"/>
                                </a:moveTo>
                                <a:lnTo>
                                  <a:pt x="33540" y="290703"/>
                                </a:lnTo>
                              </a:path>
                            </a:pathLst>
                          </a:custGeom>
                          <a:ln w="19050">
                            <a:solidFill>
                              <a:srgbClr val="145F82"/>
                            </a:solidFill>
                            <a:prstDash val="solid"/>
                          </a:ln>
                        </wps:spPr>
                        <wps:bodyPr wrap="square" lIns="0" tIns="0" rIns="0" bIns="0" rtlCol="0">
                          <a:prstTxWarp prst="textNoShape">
                            <a:avLst/>
                          </a:prstTxWarp>
                          <a:noAutofit/>
                        </wps:bodyPr>
                      </wps:wsp>
                      <wps:wsp>
                        <wps:cNvPr id="19" name="Graphic 19"/>
                        <wps:cNvSpPr/>
                        <wps:spPr>
                          <a:xfrm>
                            <a:off x="2143950" y="1209893"/>
                            <a:ext cx="76200" cy="80645"/>
                          </a:xfrm>
                          <a:custGeom>
                            <a:avLst/>
                            <a:gdLst/>
                            <a:ahLst/>
                            <a:cxnLst/>
                            <a:rect l="l" t="t" r="r" b="b"/>
                            <a:pathLst>
                              <a:path w="76200" h="80645">
                                <a:moveTo>
                                  <a:pt x="75691" y="0"/>
                                </a:moveTo>
                                <a:lnTo>
                                  <a:pt x="0" y="8724"/>
                                </a:lnTo>
                                <a:lnTo>
                                  <a:pt x="46570" y="80060"/>
                                </a:lnTo>
                                <a:lnTo>
                                  <a:pt x="75691" y="0"/>
                                </a:lnTo>
                                <a:close/>
                              </a:path>
                            </a:pathLst>
                          </a:custGeom>
                          <a:solidFill>
                            <a:srgbClr val="145F82"/>
                          </a:solidFill>
                        </wps:spPr>
                        <wps:bodyPr wrap="square" lIns="0" tIns="0" rIns="0" bIns="0" rtlCol="0">
                          <a:prstTxWarp prst="textNoShape">
                            <a:avLst/>
                          </a:prstTxWarp>
                          <a:noAutofit/>
                        </wps:bodyPr>
                      </wps:wsp>
                      <wps:wsp>
                        <wps:cNvPr id="20" name="Graphic 20"/>
                        <wps:cNvSpPr/>
                        <wps:spPr>
                          <a:xfrm>
                            <a:off x="1261383" y="2215243"/>
                            <a:ext cx="2540" cy="317500"/>
                          </a:xfrm>
                          <a:custGeom>
                            <a:avLst/>
                            <a:gdLst/>
                            <a:ahLst/>
                            <a:cxnLst/>
                            <a:rect l="l" t="t" r="r" b="b"/>
                            <a:pathLst>
                              <a:path w="2540" h="317500">
                                <a:moveTo>
                                  <a:pt x="0" y="0"/>
                                </a:moveTo>
                                <a:lnTo>
                                  <a:pt x="2273" y="317500"/>
                                </a:lnTo>
                              </a:path>
                            </a:pathLst>
                          </a:custGeom>
                          <a:ln w="19049">
                            <a:solidFill>
                              <a:srgbClr val="145F82"/>
                            </a:solidFill>
                            <a:prstDash val="solid"/>
                          </a:ln>
                        </wps:spPr>
                        <wps:bodyPr wrap="square" lIns="0" tIns="0" rIns="0" bIns="0" rtlCol="0">
                          <a:prstTxWarp prst="textNoShape">
                            <a:avLst/>
                          </a:prstTxWarp>
                          <a:noAutofit/>
                        </wps:bodyPr>
                      </wps:wsp>
                      <wps:wsp>
                        <wps:cNvPr id="21" name="Graphic 21"/>
                        <wps:cNvSpPr/>
                        <wps:spPr>
                          <a:xfrm>
                            <a:off x="1225462" y="2519776"/>
                            <a:ext cx="76200" cy="76835"/>
                          </a:xfrm>
                          <a:custGeom>
                            <a:avLst/>
                            <a:gdLst/>
                            <a:ahLst/>
                            <a:cxnLst/>
                            <a:rect l="l" t="t" r="r" b="b"/>
                            <a:pathLst>
                              <a:path w="76200" h="76835">
                                <a:moveTo>
                                  <a:pt x="76200" y="0"/>
                                </a:moveTo>
                                <a:lnTo>
                                  <a:pt x="0" y="546"/>
                                </a:lnTo>
                                <a:lnTo>
                                  <a:pt x="38646" y="76466"/>
                                </a:lnTo>
                                <a:lnTo>
                                  <a:pt x="76200" y="0"/>
                                </a:lnTo>
                                <a:close/>
                              </a:path>
                            </a:pathLst>
                          </a:custGeom>
                          <a:solidFill>
                            <a:srgbClr val="145F82"/>
                          </a:solidFill>
                        </wps:spPr>
                        <wps:bodyPr wrap="square" lIns="0" tIns="0" rIns="0" bIns="0" rtlCol="0">
                          <a:prstTxWarp prst="textNoShape">
                            <a:avLst/>
                          </a:prstTxWarp>
                          <a:noAutofit/>
                        </wps:bodyPr>
                      </wps:wsp>
                      <wps:wsp>
                        <wps:cNvPr id="22" name="Graphic 22"/>
                        <wps:cNvSpPr/>
                        <wps:spPr>
                          <a:xfrm>
                            <a:off x="3098345" y="2209800"/>
                            <a:ext cx="5080" cy="350520"/>
                          </a:xfrm>
                          <a:custGeom>
                            <a:avLst/>
                            <a:gdLst/>
                            <a:ahLst/>
                            <a:cxnLst/>
                            <a:rect l="l" t="t" r="r" b="b"/>
                            <a:pathLst>
                              <a:path w="5080" h="350520">
                                <a:moveTo>
                                  <a:pt x="0" y="0"/>
                                </a:moveTo>
                                <a:lnTo>
                                  <a:pt x="4610" y="350164"/>
                                </a:lnTo>
                              </a:path>
                            </a:pathLst>
                          </a:custGeom>
                          <a:ln w="19050">
                            <a:solidFill>
                              <a:srgbClr val="145F82"/>
                            </a:solidFill>
                            <a:prstDash val="solid"/>
                          </a:ln>
                        </wps:spPr>
                        <wps:bodyPr wrap="square" lIns="0" tIns="0" rIns="0" bIns="0" rtlCol="0">
                          <a:prstTxWarp prst="textNoShape">
                            <a:avLst/>
                          </a:prstTxWarp>
                          <a:noAutofit/>
                        </wps:bodyPr>
                      </wps:wsp>
                      <wps:wsp>
                        <wps:cNvPr id="23" name="Graphic 23"/>
                        <wps:cNvSpPr/>
                        <wps:spPr>
                          <a:xfrm>
                            <a:off x="3064699" y="2546763"/>
                            <a:ext cx="76200" cy="76835"/>
                          </a:xfrm>
                          <a:custGeom>
                            <a:avLst/>
                            <a:gdLst/>
                            <a:ahLst/>
                            <a:cxnLst/>
                            <a:rect l="l" t="t" r="r" b="b"/>
                            <a:pathLst>
                              <a:path w="76200" h="76835">
                                <a:moveTo>
                                  <a:pt x="76187" y="0"/>
                                </a:moveTo>
                                <a:lnTo>
                                  <a:pt x="0" y="1003"/>
                                </a:lnTo>
                                <a:lnTo>
                                  <a:pt x="39090" y="76695"/>
                                </a:lnTo>
                                <a:lnTo>
                                  <a:pt x="76187" y="0"/>
                                </a:lnTo>
                                <a:close/>
                              </a:path>
                            </a:pathLst>
                          </a:custGeom>
                          <a:solidFill>
                            <a:srgbClr val="145F82"/>
                          </a:solidFill>
                        </wps:spPr>
                        <wps:bodyPr wrap="square" lIns="0" tIns="0" rIns="0" bIns="0" rtlCol="0">
                          <a:prstTxWarp prst="textNoShape">
                            <a:avLst/>
                          </a:prstTxWarp>
                          <a:noAutofit/>
                        </wps:bodyPr>
                      </wps:wsp>
                      <wps:wsp>
                        <wps:cNvPr id="24" name="Graphic 24"/>
                        <wps:cNvSpPr/>
                        <wps:spPr>
                          <a:xfrm>
                            <a:off x="3087460" y="3178629"/>
                            <a:ext cx="11430" cy="304165"/>
                          </a:xfrm>
                          <a:custGeom>
                            <a:avLst/>
                            <a:gdLst/>
                            <a:ahLst/>
                            <a:cxnLst/>
                            <a:rect l="l" t="t" r="r" b="b"/>
                            <a:pathLst>
                              <a:path w="11430" h="304165">
                                <a:moveTo>
                                  <a:pt x="0" y="0"/>
                                </a:moveTo>
                                <a:lnTo>
                                  <a:pt x="11252" y="303936"/>
                                </a:lnTo>
                              </a:path>
                            </a:pathLst>
                          </a:custGeom>
                          <a:ln w="19050">
                            <a:solidFill>
                              <a:srgbClr val="145F82"/>
                            </a:solidFill>
                            <a:prstDash val="solid"/>
                          </a:ln>
                        </wps:spPr>
                        <wps:bodyPr wrap="square" lIns="0" tIns="0" rIns="0" bIns="0" rtlCol="0">
                          <a:prstTxWarp prst="textNoShape">
                            <a:avLst/>
                          </a:prstTxWarp>
                          <a:noAutofit/>
                        </wps:bodyPr>
                      </wps:wsp>
                      <wps:wsp>
                        <wps:cNvPr id="25" name="Graphic 25"/>
                        <wps:cNvSpPr/>
                        <wps:spPr>
                          <a:xfrm>
                            <a:off x="3060175" y="3468466"/>
                            <a:ext cx="76200" cy="78105"/>
                          </a:xfrm>
                          <a:custGeom>
                            <a:avLst/>
                            <a:gdLst/>
                            <a:ahLst/>
                            <a:cxnLst/>
                            <a:rect l="l" t="t" r="r" b="b"/>
                            <a:pathLst>
                              <a:path w="76200" h="78105">
                                <a:moveTo>
                                  <a:pt x="76149" y="0"/>
                                </a:moveTo>
                                <a:lnTo>
                                  <a:pt x="0" y="2819"/>
                                </a:lnTo>
                                <a:lnTo>
                                  <a:pt x="40893" y="77558"/>
                                </a:lnTo>
                                <a:lnTo>
                                  <a:pt x="76149" y="0"/>
                                </a:lnTo>
                                <a:close/>
                              </a:path>
                            </a:pathLst>
                          </a:custGeom>
                          <a:solidFill>
                            <a:srgbClr val="145F82"/>
                          </a:solidFill>
                        </wps:spPr>
                        <wps:bodyPr wrap="square" lIns="0" tIns="0" rIns="0" bIns="0" rtlCol="0">
                          <a:prstTxWarp prst="textNoShape">
                            <a:avLst/>
                          </a:prstTxWarp>
                          <a:noAutofit/>
                        </wps:bodyPr>
                      </wps:wsp>
                      <wps:wsp>
                        <wps:cNvPr id="26" name="Graphic 26"/>
                        <wps:cNvSpPr/>
                        <wps:spPr>
                          <a:xfrm>
                            <a:off x="1264103" y="4680858"/>
                            <a:ext cx="9525" cy="312420"/>
                          </a:xfrm>
                          <a:custGeom>
                            <a:avLst/>
                            <a:gdLst/>
                            <a:ahLst/>
                            <a:cxnLst/>
                            <a:rect l="l" t="t" r="r" b="b"/>
                            <a:pathLst>
                              <a:path w="9525" h="312420">
                                <a:moveTo>
                                  <a:pt x="0" y="0"/>
                                </a:moveTo>
                                <a:lnTo>
                                  <a:pt x="9042" y="312089"/>
                                </a:lnTo>
                              </a:path>
                            </a:pathLst>
                          </a:custGeom>
                          <a:ln w="19050">
                            <a:solidFill>
                              <a:srgbClr val="145F82"/>
                            </a:solidFill>
                            <a:prstDash val="solid"/>
                          </a:ln>
                        </wps:spPr>
                        <wps:bodyPr wrap="square" lIns="0" tIns="0" rIns="0" bIns="0" rtlCol="0">
                          <a:prstTxWarp prst="textNoShape">
                            <a:avLst/>
                          </a:prstTxWarp>
                          <a:noAutofit/>
                        </wps:bodyPr>
                      </wps:wsp>
                      <wps:wsp>
                        <wps:cNvPr id="27" name="Graphic 27"/>
                        <wps:cNvSpPr/>
                        <wps:spPr>
                          <a:xfrm>
                            <a:off x="1234707" y="4979145"/>
                            <a:ext cx="76200" cy="77470"/>
                          </a:xfrm>
                          <a:custGeom>
                            <a:avLst/>
                            <a:gdLst/>
                            <a:ahLst/>
                            <a:cxnLst/>
                            <a:rect l="l" t="t" r="r" b="b"/>
                            <a:pathLst>
                              <a:path w="76200" h="77470">
                                <a:moveTo>
                                  <a:pt x="76161" y="0"/>
                                </a:moveTo>
                                <a:lnTo>
                                  <a:pt x="0" y="2209"/>
                                </a:lnTo>
                                <a:lnTo>
                                  <a:pt x="40284" y="77266"/>
                                </a:lnTo>
                                <a:lnTo>
                                  <a:pt x="76161" y="0"/>
                                </a:lnTo>
                                <a:close/>
                              </a:path>
                            </a:pathLst>
                          </a:custGeom>
                          <a:solidFill>
                            <a:srgbClr val="145F82"/>
                          </a:solidFill>
                        </wps:spPr>
                        <wps:bodyPr wrap="square" lIns="0" tIns="0" rIns="0" bIns="0" rtlCol="0">
                          <a:prstTxWarp prst="textNoShape">
                            <a:avLst/>
                          </a:prstTxWarp>
                          <a:noAutofit/>
                        </wps:bodyPr>
                      </wps:wsp>
                      <wps:wsp>
                        <wps:cNvPr id="28" name="Graphic 28"/>
                        <wps:cNvSpPr/>
                        <wps:spPr>
                          <a:xfrm>
                            <a:off x="3098345" y="4664529"/>
                            <a:ext cx="5080" cy="309880"/>
                          </a:xfrm>
                          <a:custGeom>
                            <a:avLst/>
                            <a:gdLst/>
                            <a:ahLst/>
                            <a:cxnLst/>
                            <a:rect l="l" t="t" r="r" b="b"/>
                            <a:pathLst>
                              <a:path w="5080" h="309880">
                                <a:moveTo>
                                  <a:pt x="0" y="0"/>
                                </a:moveTo>
                                <a:lnTo>
                                  <a:pt x="4521" y="309346"/>
                                </a:lnTo>
                              </a:path>
                            </a:pathLst>
                          </a:custGeom>
                          <a:ln w="19050">
                            <a:solidFill>
                              <a:srgbClr val="145F82"/>
                            </a:solidFill>
                            <a:prstDash val="solid"/>
                          </a:ln>
                        </wps:spPr>
                        <wps:bodyPr wrap="square" lIns="0" tIns="0" rIns="0" bIns="0" rtlCol="0">
                          <a:prstTxWarp prst="textNoShape">
                            <a:avLst/>
                          </a:prstTxWarp>
                          <a:noAutofit/>
                        </wps:bodyPr>
                      </wps:wsp>
                      <wps:wsp>
                        <wps:cNvPr id="29" name="Graphic 29"/>
                        <wps:cNvSpPr/>
                        <wps:spPr>
                          <a:xfrm>
                            <a:off x="3064588" y="4960620"/>
                            <a:ext cx="76200" cy="76835"/>
                          </a:xfrm>
                          <a:custGeom>
                            <a:avLst/>
                            <a:gdLst/>
                            <a:ahLst/>
                            <a:cxnLst/>
                            <a:rect l="l" t="t" r="r" b="b"/>
                            <a:pathLst>
                              <a:path w="76200" h="76835">
                                <a:moveTo>
                                  <a:pt x="76187" y="0"/>
                                </a:moveTo>
                                <a:lnTo>
                                  <a:pt x="0" y="1104"/>
                                </a:lnTo>
                                <a:lnTo>
                                  <a:pt x="39204" y="76746"/>
                                </a:lnTo>
                                <a:lnTo>
                                  <a:pt x="76187" y="0"/>
                                </a:lnTo>
                                <a:close/>
                              </a:path>
                            </a:pathLst>
                          </a:custGeom>
                          <a:solidFill>
                            <a:srgbClr val="145F82"/>
                          </a:solidFill>
                        </wps:spPr>
                        <wps:bodyPr wrap="square" lIns="0" tIns="0" rIns="0" bIns="0" rtlCol="0">
                          <a:prstTxWarp prst="textNoShape">
                            <a:avLst/>
                          </a:prstTxWarp>
                          <a:noAutofit/>
                        </wps:bodyPr>
                      </wps:wsp>
                      <wps:wsp>
                        <wps:cNvPr id="30" name="Graphic 30"/>
                        <wps:cNvSpPr/>
                        <wps:spPr>
                          <a:xfrm>
                            <a:off x="3109233" y="5617029"/>
                            <a:ext cx="6985" cy="306705"/>
                          </a:xfrm>
                          <a:custGeom>
                            <a:avLst/>
                            <a:gdLst/>
                            <a:ahLst/>
                            <a:cxnLst/>
                            <a:rect l="l" t="t" r="r" b="b"/>
                            <a:pathLst>
                              <a:path w="6985" h="306705">
                                <a:moveTo>
                                  <a:pt x="0" y="0"/>
                                </a:moveTo>
                                <a:lnTo>
                                  <a:pt x="6769" y="306628"/>
                                </a:lnTo>
                              </a:path>
                            </a:pathLst>
                          </a:custGeom>
                          <a:ln w="19050">
                            <a:solidFill>
                              <a:srgbClr val="145F82"/>
                            </a:solidFill>
                            <a:prstDash val="solid"/>
                          </a:ln>
                        </wps:spPr>
                        <wps:bodyPr wrap="square" lIns="0" tIns="0" rIns="0" bIns="0" rtlCol="0">
                          <a:prstTxWarp prst="textNoShape">
                            <a:avLst/>
                          </a:prstTxWarp>
                          <a:noAutofit/>
                        </wps:bodyPr>
                      </wps:wsp>
                      <wps:wsp>
                        <wps:cNvPr id="31" name="Graphic 31"/>
                        <wps:cNvSpPr/>
                        <wps:spPr>
                          <a:xfrm>
                            <a:off x="3077622" y="5910124"/>
                            <a:ext cx="76200" cy="77470"/>
                          </a:xfrm>
                          <a:custGeom>
                            <a:avLst/>
                            <a:gdLst/>
                            <a:ahLst/>
                            <a:cxnLst/>
                            <a:rect l="l" t="t" r="r" b="b"/>
                            <a:pathLst>
                              <a:path w="76200" h="77470">
                                <a:moveTo>
                                  <a:pt x="76187" y="0"/>
                                </a:moveTo>
                                <a:lnTo>
                                  <a:pt x="0" y="1676"/>
                                </a:lnTo>
                                <a:lnTo>
                                  <a:pt x="39776" y="77025"/>
                                </a:lnTo>
                                <a:lnTo>
                                  <a:pt x="76187" y="0"/>
                                </a:lnTo>
                                <a:close/>
                              </a:path>
                            </a:pathLst>
                          </a:custGeom>
                          <a:solidFill>
                            <a:srgbClr val="145F82"/>
                          </a:solidFill>
                        </wps:spPr>
                        <wps:bodyPr wrap="square" lIns="0" tIns="0" rIns="0" bIns="0" rtlCol="0">
                          <a:prstTxWarp prst="textNoShape">
                            <a:avLst/>
                          </a:prstTxWarp>
                          <a:noAutofit/>
                        </wps:bodyPr>
                      </wps:wsp>
                      <wps:wsp>
                        <wps:cNvPr id="32" name="Textbox 32"/>
                        <wps:cNvSpPr txBox="1"/>
                        <wps:spPr>
                          <a:xfrm>
                            <a:off x="1456907" y="291709"/>
                            <a:ext cx="1401445" cy="340995"/>
                          </a:xfrm>
                          <a:prstGeom prst="rect">
                            <a:avLst/>
                          </a:prstGeom>
                        </wps:spPr>
                        <wps:txbx>
                          <w:txbxContent>
                            <w:p w14:paraId="1B4EB9C8" w14:textId="77777777" w:rsidR="0040314D" w:rsidRPr="008E5867" w:rsidRDefault="0040314D" w:rsidP="0040314D">
                              <w:pPr>
                                <w:spacing w:line="242" w:lineRule="auto"/>
                                <w:ind w:left="514" w:hanging="515"/>
                                <w:rPr>
                                  <w:rFonts w:ascii="Calibri"/>
                                  <w:b/>
                                  <w:sz w:val="22"/>
                                  <w:szCs w:val="22"/>
                                </w:rPr>
                              </w:pPr>
                              <w:r w:rsidRPr="008E5867">
                                <w:rPr>
                                  <w:rFonts w:ascii="Calibri"/>
                                  <w:b/>
                                  <w:color w:val="FFFFFF"/>
                                  <w:spacing w:val="-2"/>
                                  <w:sz w:val="22"/>
                                  <w:szCs w:val="22"/>
                                </w:rPr>
                                <w:t>If</w:t>
                              </w:r>
                              <w:r w:rsidRPr="008E5867">
                                <w:rPr>
                                  <w:rFonts w:ascii="Calibri"/>
                                  <w:b/>
                                  <w:color w:val="FFFFFF"/>
                                  <w:spacing w:val="-11"/>
                                  <w:sz w:val="22"/>
                                  <w:szCs w:val="22"/>
                                </w:rPr>
                                <w:t xml:space="preserve"> </w:t>
                              </w:r>
                              <w:r w:rsidRPr="008E5867">
                                <w:rPr>
                                  <w:rFonts w:ascii="Calibri"/>
                                  <w:b/>
                                  <w:color w:val="FFFFFF"/>
                                  <w:spacing w:val="-2"/>
                                  <w:sz w:val="22"/>
                                  <w:szCs w:val="22"/>
                                </w:rPr>
                                <w:t>the</w:t>
                              </w:r>
                              <w:r w:rsidRPr="008E5867">
                                <w:rPr>
                                  <w:rFonts w:ascii="Calibri"/>
                                  <w:b/>
                                  <w:color w:val="FFFFFF"/>
                                  <w:spacing w:val="-11"/>
                                  <w:sz w:val="22"/>
                                  <w:szCs w:val="22"/>
                                </w:rPr>
                                <w:t xml:space="preserve"> </w:t>
                              </w:r>
                              <w:r w:rsidRPr="008E5867">
                                <w:rPr>
                                  <w:rFonts w:ascii="Calibri"/>
                                  <w:b/>
                                  <w:color w:val="FFFFFF"/>
                                  <w:spacing w:val="-2"/>
                                  <w:sz w:val="22"/>
                                  <w:szCs w:val="22"/>
                                </w:rPr>
                                <w:t>complaint</w:t>
                              </w:r>
                              <w:r w:rsidRPr="008E5867">
                                <w:rPr>
                                  <w:rFonts w:ascii="Calibri"/>
                                  <w:b/>
                                  <w:color w:val="FFFFFF"/>
                                  <w:spacing w:val="-8"/>
                                  <w:sz w:val="22"/>
                                  <w:szCs w:val="22"/>
                                </w:rPr>
                                <w:t xml:space="preserve"> </w:t>
                              </w:r>
                              <w:r w:rsidRPr="008E5867">
                                <w:rPr>
                                  <w:rFonts w:ascii="Calibri"/>
                                  <w:b/>
                                  <w:color w:val="FFFFFF"/>
                                  <w:spacing w:val="-2"/>
                                  <w:sz w:val="22"/>
                                  <w:szCs w:val="22"/>
                                </w:rPr>
                                <w:t>is</w:t>
                              </w:r>
                              <w:r w:rsidRPr="008E5867">
                                <w:rPr>
                                  <w:rFonts w:ascii="Calibri"/>
                                  <w:b/>
                                  <w:color w:val="FFFFFF"/>
                                  <w:spacing w:val="-10"/>
                                  <w:sz w:val="22"/>
                                  <w:szCs w:val="22"/>
                                </w:rPr>
                                <w:t xml:space="preserve"> </w:t>
                              </w:r>
                              <w:r w:rsidRPr="008E5867">
                                <w:rPr>
                                  <w:rFonts w:ascii="Calibri"/>
                                  <w:b/>
                                  <w:color w:val="FFFFFF"/>
                                  <w:spacing w:val="-2"/>
                                  <w:sz w:val="22"/>
                                  <w:szCs w:val="22"/>
                                </w:rPr>
                                <w:t xml:space="preserve">about </w:t>
                              </w:r>
                              <w:r w:rsidRPr="008E5867">
                                <w:rPr>
                                  <w:rFonts w:ascii="Calibri"/>
                                  <w:b/>
                                  <w:color w:val="FFFFFF"/>
                                  <w:sz w:val="22"/>
                                  <w:szCs w:val="22"/>
                                </w:rPr>
                                <w:t>the</w:t>
                              </w:r>
                              <w:r w:rsidRPr="008E5867">
                                <w:rPr>
                                  <w:rFonts w:ascii="Calibri"/>
                                  <w:b/>
                                  <w:color w:val="FFFFFF"/>
                                  <w:spacing w:val="-3"/>
                                  <w:sz w:val="22"/>
                                  <w:szCs w:val="22"/>
                                </w:rPr>
                                <w:t xml:space="preserve"> </w:t>
                              </w:r>
                              <w:r w:rsidRPr="008E5867">
                                <w:rPr>
                                  <w:rFonts w:ascii="Calibri"/>
                                  <w:b/>
                                  <w:color w:val="FFFFFF"/>
                                  <w:sz w:val="22"/>
                                  <w:szCs w:val="22"/>
                                </w:rPr>
                                <w:t>academy</w:t>
                              </w:r>
                            </w:p>
                          </w:txbxContent>
                        </wps:txbx>
                        <wps:bodyPr wrap="square" lIns="0" tIns="0" rIns="0" bIns="0" rtlCol="0">
                          <a:noAutofit/>
                        </wps:bodyPr>
                      </wps:wsp>
                      <wps:wsp>
                        <wps:cNvPr id="33" name="Textbox 33"/>
                        <wps:cNvSpPr txBox="1"/>
                        <wps:spPr>
                          <a:xfrm>
                            <a:off x="834143" y="1380535"/>
                            <a:ext cx="2726055" cy="704066"/>
                          </a:xfrm>
                          <a:prstGeom prst="rect">
                            <a:avLst/>
                          </a:prstGeom>
                        </wps:spPr>
                        <wps:txbx>
                          <w:txbxContent>
                            <w:p w14:paraId="65760769" w14:textId="77777777" w:rsidR="0040314D" w:rsidRPr="008E5867" w:rsidRDefault="0040314D" w:rsidP="0040314D">
                              <w:pPr>
                                <w:spacing w:line="242" w:lineRule="auto"/>
                                <w:ind w:left="115" w:right="122" w:firstLine="719"/>
                                <w:rPr>
                                  <w:rFonts w:ascii="Calibri"/>
                                  <w:sz w:val="22"/>
                                  <w:szCs w:val="22"/>
                                </w:rPr>
                              </w:pPr>
                              <w:r w:rsidRPr="008E5867">
                                <w:rPr>
                                  <w:rFonts w:ascii="Calibri"/>
                                  <w:b/>
                                  <w:color w:val="FFFFFF"/>
                                  <w:sz w:val="22"/>
                                  <w:szCs w:val="22"/>
                                </w:rPr>
                                <w:t>Stage 1 (Informal Complaint</w:t>
                              </w:r>
                              <w:r w:rsidRPr="008E5867">
                                <w:rPr>
                                  <w:rFonts w:ascii="Calibri"/>
                                  <w:color w:val="FFFFFF"/>
                                  <w:sz w:val="22"/>
                                  <w:szCs w:val="22"/>
                                </w:rPr>
                                <w:t xml:space="preserve">) </w:t>
                              </w:r>
                              <w:r w:rsidRPr="008E5867">
                                <w:rPr>
                                  <w:rFonts w:ascii="Calibri"/>
                                  <w:color w:val="FFFFFF"/>
                                  <w:spacing w:val="-2"/>
                                  <w:sz w:val="22"/>
                                  <w:szCs w:val="22"/>
                                </w:rPr>
                                <w:t>Concern</w:t>
                              </w:r>
                              <w:r w:rsidRPr="008E5867">
                                <w:rPr>
                                  <w:rFonts w:ascii="Calibri"/>
                                  <w:color w:val="FFFFFF"/>
                                  <w:spacing w:val="-11"/>
                                  <w:sz w:val="22"/>
                                  <w:szCs w:val="22"/>
                                </w:rPr>
                                <w:t xml:space="preserve"> </w:t>
                              </w:r>
                              <w:r w:rsidRPr="008E5867">
                                <w:rPr>
                                  <w:rFonts w:ascii="Calibri"/>
                                  <w:color w:val="FFFFFF"/>
                                  <w:spacing w:val="-2"/>
                                  <w:sz w:val="22"/>
                                  <w:szCs w:val="22"/>
                                </w:rPr>
                                <w:t>raised</w:t>
                              </w:r>
                              <w:r w:rsidRPr="008E5867">
                                <w:rPr>
                                  <w:rFonts w:ascii="Calibri"/>
                                  <w:color w:val="FFFFFF"/>
                                  <w:spacing w:val="-10"/>
                                  <w:sz w:val="22"/>
                                  <w:szCs w:val="22"/>
                                </w:rPr>
                                <w:t xml:space="preserve"> </w:t>
                              </w:r>
                              <w:r w:rsidRPr="008E5867">
                                <w:rPr>
                                  <w:rFonts w:ascii="Calibri"/>
                                  <w:color w:val="FFFFFF"/>
                                  <w:spacing w:val="-2"/>
                                  <w:sz w:val="22"/>
                                  <w:szCs w:val="22"/>
                                </w:rPr>
                                <w:t>with</w:t>
                              </w:r>
                              <w:r w:rsidRPr="008E5867">
                                <w:rPr>
                                  <w:rFonts w:ascii="Calibri"/>
                                  <w:color w:val="FFFFFF"/>
                                  <w:spacing w:val="-11"/>
                                  <w:sz w:val="22"/>
                                  <w:szCs w:val="22"/>
                                </w:rPr>
                                <w:t xml:space="preserve"> </w:t>
                              </w:r>
                              <w:r w:rsidRPr="008E5867">
                                <w:rPr>
                                  <w:rFonts w:ascii="Calibri"/>
                                  <w:color w:val="FFFFFF"/>
                                  <w:spacing w:val="-2"/>
                                  <w:sz w:val="22"/>
                                  <w:szCs w:val="22"/>
                                </w:rPr>
                                <w:t>member</w:t>
                              </w:r>
                              <w:r w:rsidRPr="008E5867">
                                <w:rPr>
                                  <w:rFonts w:ascii="Calibri"/>
                                  <w:color w:val="FFFFFF"/>
                                  <w:spacing w:val="-10"/>
                                  <w:sz w:val="22"/>
                                  <w:szCs w:val="22"/>
                                </w:rPr>
                                <w:t xml:space="preserve"> </w:t>
                              </w:r>
                              <w:r w:rsidRPr="008E5867">
                                <w:rPr>
                                  <w:rFonts w:ascii="Calibri"/>
                                  <w:color w:val="FFFFFF"/>
                                  <w:spacing w:val="-2"/>
                                  <w:sz w:val="22"/>
                                  <w:szCs w:val="22"/>
                                </w:rPr>
                                <w:t>of</w:t>
                              </w:r>
                              <w:r w:rsidRPr="008E5867">
                                <w:rPr>
                                  <w:rFonts w:ascii="Calibri"/>
                                  <w:color w:val="FFFFFF"/>
                                  <w:spacing w:val="-12"/>
                                  <w:sz w:val="22"/>
                                  <w:szCs w:val="22"/>
                                </w:rPr>
                                <w:t xml:space="preserve"> </w:t>
                              </w:r>
                              <w:r w:rsidRPr="008E5867">
                                <w:rPr>
                                  <w:rFonts w:ascii="Calibri"/>
                                  <w:color w:val="FFFFFF"/>
                                  <w:spacing w:val="-2"/>
                                  <w:sz w:val="22"/>
                                  <w:szCs w:val="22"/>
                                </w:rPr>
                                <w:t>staff</w:t>
                              </w:r>
                              <w:r w:rsidRPr="008E5867">
                                <w:rPr>
                                  <w:rFonts w:ascii="Calibri"/>
                                  <w:color w:val="FFFFFF"/>
                                  <w:spacing w:val="-11"/>
                                  <w:sz w:val="22"/>
                                  <w:szCs w:val="22"/>
                                </w:rPr>
                                <w:t xml:space="preserve"> </w:t>
                              </w:r>
                              <w:r w:rsidRPr="008E5867">
                                <w:rPr>
                                  <w:rFonts w:ascii="Calibri"/>
                                  <w:color w:val="FFFFFF"/>
                                  <w:spacing w:val="-2"/>
                                  <w:sz w:val="22"/>
                                  <w:szCs w:val="22"/>
                                </w:rPr>
                                <w:t>via</w:t>
                              </w:r>
                              <w:r w:rsidRPr="008E5867">
                                <w:rPr>
                                  <w:rFonts w:ascii="Calibri"/>
                                  <w:color w:val="FFFFFF"/>
                                  <w:spacing w:val="-10"/>
                                  <w:sz w:val="22"/>
                                  <w:szCs w:val="22"/>
                                </w:rPr>
                                <w:t xml:space="preserve"> </w:t>
                              </w:r>
                              <w:r w:rsidRPr="008E5867">
                                <w:rPr>
                                  <w:rFonts w:ascii="Calibri"/>
                                  <w:color w:val="FFFFFF"/>
                                  <w:spacing w:val="-2"/>
                                  <w:sz w:val="22"/>
                                  <w:szCs w:val="22"/>
                                </w:rPr>
                                <w:t>email,</w:t>
                              </w:r>
                            </w:p>
                            <w:p w14:paraId="7C072CE5" w14:textId="77777777" w:rsidR="0040314D" w:rsidRPr="008E5867" w:rsidRDefault="0040314D" w:rsidP="0040314D">
                              <w:pPr>
                                <w:spacing w:line="237" w:lineRule="auto"/>
                                <w:ind w:left="467" w:hanging="468"/>
                                <w:rPr>
                                  <w:rFonts w:ascii="Calibri"/>
                                  <w:sz w:val="22"/>
                                  <w:szCs w:val="22"/>
                                </w:rPr>
                              </w:pPr>
                              <w:r w:rsidRPr="008E5867">
                                <w:rPr>
                                  <w:rFonts w:ascii="Calibri"/>
                                  <w:color w:val="FFFFFF"/>
                                  <w:spacing w:val="-4"/>
                                  <w:sz w:val="22"/>
                                  <w:szCs w:val="22"/>
                                </w:rPr>
                                <w:t>letter</w:t>
                              </w:r>
                              <w:r w:rsidRPr="008E5867">
                                <w:rPr>
                                  <w:rFonts w:ascii="Calibri"/>
                                  <w:color w:val="FFFFFF"/>
                                  <w:spacing w:val="-8"/>
                                  <w:sz w:val="22"/>
                                  <w:szCs w:val="22"/>
                                </w:rPr>
                                <w:t xml:space="preserve"> </w:t>
                              </w:r>
                              <w:r w:rsidRPr="008E5867">
                                <w:rPr>
                                  <w:rFonts w:ascii="Calibri"/>
                                  <w:color w:val="FFFFFF"/>
                                  <w:spacing w:val="-4"/>
                                  <w:sz w:val="22"/>
                                  <w:szCs w:val="22"/>
                                </w:rPr>
                                <w:t>or</w:t>
                              </w:r>
                              <w:r w:rsidRPr="008E5867">
                                <w:rPr>
                                  <w:rFonts w:ascii="Calibri"/>
                                  <w:color w:val="FFFFFF"/>
                                  <w:spacing w:val="-8"/>
                                  <w:sz w:val="22"/>
                                  <w:szCs w:val="22"/>
                                </w:rPr>
                                <w:t xml:space="preserve"> </w:t>
                              </w:r>
                              <w:r w:rsidRPr="008E5867">
                                <w:rPr>
                                  <w:rFonts w:ascii="Calibri"/>
                                  <w:color w:val="FFFFFF"/>
                                  <w:spacing w:val="-4"/>
                                  <w:sz w:val="22"/>
                                  <w:szCs w:val="22"/>
                                </w:rPr>
                                <w:t>verbally.</w:t>
                              </w:r>
                              <w:r w:rsidRPr="008E5867">
                                <w:rPr>
                                  <w:rFonts w:ascii="Calibri"/>
                                  <w:color w:val="FFFFFF"/>
                                  <w:spacing w:val="-6"/>
                                  <w:sz w:val="22"/>
                                  <w:szCs w:val="22"/>
                                </w:rPr>
                                <w:t xml:space="preserve"> </w:t>
                              </w:r>
                              <w:r w:rsidRPr="008E5867">
                                <w:rPr>
                                  <w:rFonts w:ascii="Calibri"/>
                                  <w:color w:val="FFFFFF"/>
                                  <w:spacing w:val="-4"/>
                                  <w:sz w:val="22"/>
                                  <w:szCs w:val="22"/>
                                </w:rPr>
                                <w:t>The</w:t>
                              </w:r>
                              <w:r w:rsidRPr="008E5867">
                                <w:rPr>
                                  <w:rFonts w:ascii="Calibri"/>
                                  <w:color w:val="FFFFFF"/>
                                  <w:spacing w:val="-8"/>
                                  <w:sz w:val="22"/>
                                  <w:szCs w:val="22"/>
                                </w:rPr>
                                <w:t xml:space="preserve"> </w:t>
                              </w:r>
                              <w:r w:rsidRPr="008E5867">
                                <w:rPr>
                                  <w:rFonts w:ascii="Calibri"/>
                                  <w:color w:val="FFFFFF"/>
                                  <w:spacing w:val="-4"/>
                                  <w:sz w:val="22"/>
                                  <w:szCs w:val="22"/>
                                </w:rPr>
                                <w:t>academy</w:t>
                              </w:r>
                              <w:r w:rsidRPr="008E5867">
                                <w:rPr>
                                  <w:rFonts w:ascii="Calibri"/>
                                  <w:color w:val="FFFFFF"/>
                                  <w:spacing w:val="-6"/>
                                  <w:sz w:val="22"/>
                                  <w:szCs w:val="22"/>
                                </w:rPr>
                                <w:t xml:space="preserve"> </w:t>
                              </w:r>
                              <w:r w:rsidRPr="008E5867">
                                <w:rPr>
                                  <w:rFonts w:ascii="Calibri"/>
                                  <w:color w:val="FFFFFF"/>
                                  <w:spacing w:val="-4"/>
                                  <w:sz w:val="22"/>
                                  <w:szCs w:val="22"/>
                                </w:rPr>
                                <w:t>will</w:t>
                              </w:r>
                              <w:r w:rsidRPr="008E5867">
                                <w:rPr>
                                  <w:rFonts w:ascii="Calibri"/>
                                  <w:color w:val="FFFFFF"/>
                                  <w:spacing w:val="-2"/>
                                  <w:sz w:val="22"/>
                                  <w:szCs w:val="22"/>
                                </w:rPr>
                                <w:t xml:space="preserve"> </w:t>
                              </w:r>
                              <w:r w:rsidRPr="008E5867">
                                <w:rPr>
                                  <w:rFonts w:ascii="Calibri"/>
                                  <w:color w:val="FFFFFF"/>
                                  <w:spacing w:val="-4"/>
                                  <w:sz w:val="22"/>
                                  <w:szCs w:val="22"/>
                                </w:rPr>
                                <w:t>aim</w:t>
                              </w:r>
                              <w:r w:rsidRPr="008E5867">
                                <w:rPr>
                                  <w:rFonts w:ascii="Calibri"/>
                                  <w:color w:val="FFFFFF"/>
                                  <w:spacing w:val="-9"/>
                                  <w:sz w:val="22"/>
                                  <w:szCs w:val="22"/>
                                </w:rPr>
                                <w:t xml:space="preserve"> </w:t>
                              </w:r>
                              <w:r w:rsidRPr="008E5867">
                                <w:rPr>
                                  <w:rFonts w:ascii="Calibri"/>
                                  <w:color w:val="FFFFFF"/>
                                  <w:spacing w:val="-4"/>
                                  <w:sz w:val="22"/>
                                  <w:szCs w:val="22"/>
                                </w:rPr>
                                <w:t>to</w:t>
                              </w:r>
                              <w:r w:rsidRPr="008E5867">
                                <w:rPr>
                                  <w:rFonts w:ascii="Calibri"/>
                                  <w:color w:val="FFFFFF"/>
                                  <w:spacing w:val="-8"/>
                                  <w:sz w:val="22"/>
                                  <w:szCs w:val="22"/>
                                </w:rPr>
                                <w:t xml:space="preserve"> </w:t>
                              </w:r>
                              <w:r w:rsidRPr="008E5867">
                                <w:rPr>
                                  <w:rFonts w:ascii="Calibri"/>
                                  <w:color w:val="FFFFFF"/>
                                  <w:spacing w:val="-4"/>
                                  <w:sz w:val="22"/>
                                  <w:szCs w:val="22"/>
                                </w:rPr>
                                <w:t xml:space="preserve">resolve </w:t>
                              </w:r>
                              <w:r w:rsidRPr="008E5867">
                                <w:rPr>
                                  <w:rFonts w:ascii="Calibri"/>
                                  <w:color w:val="FFFFFF"/>
                                  <w:sz w:val="22"/>
                                  <w:szCs w:val="22"/>
                                </w:rPr>
                                <w:t>the complaint within 10 academy days</w:t>
                              </w:r>
                            </w:p>
                          </w:txbxContent>
                        </wps:txbx>
                        <wps:bodyPr wrap="square" lIns="0" tIns="0" rIns="0" bIns="0" rtlCol="0">
                          <a:noAutofit/>
                        </wps:bodyPr>
                      </wps:wsp>
                      <wps:wsp>
                        <wps:cNvPr id="34" name="Textbox 34"/>
                        <wps:cNvSpPr txBox="1"/>
                        <wps:spPr>
                          <a:xfrm>
                            <a:off x="193923" y="2672623"/>
                            <a:ext cx="1496695" cy="340995"/>
                          </a:xfrm>
                          <a:prstGeom prst="rect">
                            <a:avLst/>
                          </a:prstGeom>
                        </wps:spPr>
                        <wps:txbx>
                          <w:txbxContent>
                            <w:p w14:paraId="0087436E" w14:textId="36813B4E"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00347A9F">
                                <w:rPr>
                                  <w:rFonts w:ascii="Calibri"/>
                                  <w:color w:val="FFFFFF"/>
                                  <w:spacing w:val="-4"/>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wps:txbx>
                        <wps:bodyPr wrap="square" lIns="0" tIns="0" rIns="0" bIns="0" rtlCol="0">
                          <a:noAutofit/>
                        </wps:bodyPr>
                      </wps:wsp>
                      <wps:wsp>
                        <wps:cNvPr id="35" name="Textbox 35"/>
                        <wps:cNvSpPr txBox="1"/>
                        <wps:spPr>
                          <a:xfrm>
                            <a:off x="2686217" y="2712938"/>
                            <a:ext cx="1485733" cy="340995"/>
                          </a:xfrm>
                          <a:prstGeom prst="rect">
                            <a:avLst/>
                          </a:prstGeom>
                        </wps:spPr>
                        <wps:txbx>
                          <w:txbxContent>
                            <w:p w14:paraId="0A17CDFF" w14:textId="4EB1F82C" w:rsidR="0040314D" w:rsidRPr="008E5867" w:rsidRDefault="0040314D" w:rsidP="0040314D">
                              <w:pPr>
                                <w:spacing w:line="242" w:lineRule="auto"/>
                                <w:ind w:left="158" w:right="14" w:hanging="159"/>
                                <w:rPr>
                                  <w:rFonts w:ascii="Calibri"/>
                                  <w:sz w:val="22"/>
                                  <w:szCs w:val="22"/>
                                </w:rPr>
                              </w:pPr>
                              <w:r w:rsidRPr="008E5867">
                                <w:rPr>
                                  <w:rFonts w:ascii="Calibri"/>
                                  <w:color w:val="FFFFFF"/>
                                  <w:spacing w:val="-6"/>
                                  <w:sz w:val="22"/>
                                  <w:szCs w:val="22"/>
                                </w:rPr>
                                <w:t>Matter</w:t>
                              </w:r>
                              <w:r w:rsidRPr="008E5867">
                                <w:rPr>
                                  <w:rFonts w:ascii="Calibri"/>
                                  <w:color w:val="FFFFFF"/>
                                  <w:spacing w:val="-7"/>
                                  <w:sz w:val="22"/>
                                  <w:szCs w:val="22"/>
                                </w:rPr>
                                <w:t xml:space="preserve"> </w:t>
                              </w:r>
                              <w:r w:rsidR="00BE2C97">
                                <w:rPr>
                                  <w:rFonts w:ascii="Calibri"/>
                                  <w:color w:val="FFFFFF"/>
                                  <w:spacing w:val="-7"/>
                                  <w:sz w:val="22"/>
                                  <w:szCs w:val="22"/>
                                </w:rPr>
                                <w:t xml:space="preserve"> </w:t>
                              </w:r>
                              <w:r w:rsidRPr="008E5867">
                                <w:rPr>
                                  <w:rFonts w:ascii="Calibri"/>
                                  <w:color w:val="FFFFFF"/>
                                  <w:spacing w:val="-6"/>
                                  <w:sz w:val="22"/>
                                  <w:szCs w:val="22"/>
                                </w:rPr>
                                <w:t>not</w:t>
                              </w:r>
                              <w:r w:rsidRPr="008E5867">
                                <w:rPr>
                                  <w:rFonts w:ascii="Calibri"/>
                                  <w:color w:val="FFFFFF"/>
                                  <w:spacing w:val="-8"/>
                                  <w:sz w:val="22"/>
                                  <w:szCs w:val="22"/>
                                </w:rPr>
                                <w:t xml:space="preserve"> </w:t>
                              </w:r>
                              <w:r w:rsidR="00BE2C97">
                                <w:rPr>
                                  <w:rFonts w:ascii="Calibri"/>
                                  <w:color w:val="FFFFFF"/>
                                  <w:spacing w:val="-8"/>
                                  <w:sz w:val="22"/>
                                  <w:szCs w:val="22"/>
                                </w:rPr>
                                <w:t xml:space="preserve"> </w:t>
                              </w:r>
                              <w:r w:rsidRPr="008E5867">
                                <w:rPr>
                                  <w:rFonts w:ascii="Calibri"/>
                                  <w:color w:val="FFFFFF"/>
                                  <w:spacing w:val="-6"/>
                                  <w:sz w:val="22"/>
                                  <w:szCs w:val="22"/>
                                </w:rPr>
                                <w:t>resolved</w:t>
                              </w:r>
                              <w:r w:rsidR="00BE2C97">
                                <w:rPr>
                                  <w:rFonts w:ascii="Calibri"/>
                                  <w:color w:val="FFFFFF"/>
                                  <w:spacing w:val="-6"/>
                                  <w:sz w:val="22"/>
                                  <w:szCs w:val="22"/>
                                </w:rPr>
                                <w:t xml:space="preserve">, </w:t>
                              </w:r>
                              <w:r w:rsidRPr="008E5867">
                                <w:rPr>
                                  <w:rFonts w:ascii="Calibri"/>
                                  <w:color w:val="FFFFFF"/>
                                  <w:spacing w:val="-6"/>
                                  <w:sz w:val="22"/>
                                  <w:szCs w:val="22"/>
                                </w:rPr>
                                <w:t xml:space="preserve"> </w:t>
                              </w:r>
                              <w:r w:rsidR="00BE2C97">
                                <w:rPr>
                                  <w:rFonts w:ascii="Calibri"/>
                                  <w:color w:val="FFFFFF"/>
                                  <w:sz w:val="22"/>
                                  <w:szCs w:val="22"/>
                                </w:rPr>
                                <w:t>m</w:t>
                              </w:r>
                              <w:r w:rsidRPr="008E5867">
                                <w:rPr>
                                  <w:rFonts w:ascii="Calibri"/>
                                  <w:color w:val="FFFFFF"/>
                                  <w:sz w:val="22"/>
                                  <w:szCs w:val="22"/>
                                </w:rPr>
                                <w:t>ove to Stage 2</w:t>
                              </w:r>
                            </w:p>
                          </w:txbxContent>
                        </wps:txbx>
                        <wps:bodyPr wrap="square" lIns="0" tIns="0" rIns="0" bIns="0" rtlCol="0">
                          <a:noAutofit/>
                        </wps:bodyPr>
                      </wps:wsp>
                      <wps:wsp>
                        <wps:cNvPr id="36" name="Textbox 36"/>
                        <wps:cNvSpPr txBox="1"/>
                        <wps:spPr>
                          <a:xfrm>
                            <a:off x="813631" y="3659591"/>
                            <a:ext cx="2731770" cy="852805"/>
                          </a:xfrm>
                          <a:prstGeom prst="rect">
                            <a:avLst/>
                          </a:prstGeom>
                        </wps:spPr>
                        <wps:txbx>
                          <w:txbxContent>
                            <w:p w14:paraId="0079FD00" w14:textId="77777777" w:rsidR="0040314D" w:rsidRPr="008E5867" w:rsidRDefault="0040314D" w:rsidP="0040314D">
                              <w:pPr>
                                <w:spacing w:line="264" w:lineRule="exact"/>
                                <w:ind w:right="20"/>
                                <w:jc w:val="center"/>
                                <w:rPr>
                                  <w:rFonts w:ascii="Calibri"/>
                                  <w:b/>
                                  <w:sz w:val="22"/>
                                  <w:szCs w:val="22"/>
                                </w:rPr>
                              </w:pPr>
                              <w:r w:rsidRPr="008E5867">
                                <w:rPr>
                                  <w:rFonts w:ascii="Calibri"/>
                                  <w:b/>
                                  <w:color w:val="FFFFFF"/>
                                  <w:spacing w:val="-2"/>
                                  <w:sz w:val="22"/>
                                  <w:szCs w:val="22"/>
                                </w:rPr>
                                <w:t>Stage</w:t>
                              </w:r>
                              <w:r w:rsidRPr="008E5867">
                                <w:rPr>
                                  <w:rFonts w:ascii="Calibri"/>
                                  <w:b/>
                                  <w:color w:val="FFFFFF"/>
                                  <w:sz w:val="22"/>
                                  <w:szCs w:val="22"/>
                                </w:rPr>
                                <w:t xml:space="preserve"> </w:t>
                              </w:r>
                              <w:r w:rsidRPr="008E5867">
                                <w:rPr>
                                  <w:rFonts w:ascii="Calibri"/>
                                  <w:b/>
                                  <w:color w:val="FFFFFF"/>
                                  <w:spacing w:val="-2"/>
                                  <w:sz w:val="22"/>
                                  <w:szCs w:val="22"/>
                                </w:rPr>
                                <w:t>2</w:t>
                              </w:r>
                              <w:r w:rsidRPr="008E5867">
                                <w:rPr>
                                  <w:rFonts w:ascii="Calibri"/>
                                  <w:b/>
                                  <w:color w:val="FFFFFF"/>
                                  <w:spacing w:val="-8"/>
                                  <w:sz w:val="22"/>
                                  <w:szCs w:val="22"/>
                                </w:rPr>
                                <w:t xml:space="preserve"> </w:t>
                              </w:r>
                              <w:r w:rsidRPr="008E5867">
                                <w:rPr>
                                  <w:rFonts w:ascii="Calibri"/>
                                  <w:b/>
                                  <w:color w:val="FFFFFF"/>
                                  <w:spacing w:val="-2"/>
                                  <w:sz w:val="22"/>
                                  <w:szCs w:val="22"/>
                                </w:rPr>
                                <w:t>(Formal</w:t>
                              </w:r>
                              <w:r w:rsidRPr="008E5867">
                                <w:rPr>
                                  <w:rFonts w:ascii="Calibri"/>
                                  <w:b/>
                                  <w:color w:val="FFFFFF"/>
                                  <w:spacing w:val="-5"/>
                                  <w:sz w:val="22"/>
                                  <w:szCs w:val="22"/>
                                </w:rPr>
                                <w:t xml:space="preserve"> </w:t>
                              </w:r>
                              <w:r w:rsidRPr="008E5867">
                                <w:rPr>
                                  <w:rFonts w:ascii="Calibri"/>
                                  <w:b/>
                                  <w:color w:val="FFFFFF"/>
                                  <w:spacing w:val="-2"/>
                                  <w:sz w:val="22"/>
                                  <w:szCs w:val="22"/>
                                </w:rPr>
                                <w:t>Complaint)</w:t>
                              </w:r>
                            </w:p>
                            <w:p w14:paraId="62EB9907" w14:textId="50E8939E" w:rsidR="0040314D" w:rsidRPr="008E5867" w:rsidRDefault="0040314D" w:rsidP="0040314D">
                              <w:pPr>
                                <w:spacing w:before="1"/>
                                <w:ind w:left="1" w:right="20"/>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should</w:t>
                              </w:r>
                              <w:r w:rsidRPr="008E5867">
                                <w:rPr>
                                  <w:rFonts w:ascii="Calibri"/>
                                  <w:color w:val="FFFFFF"/>
                                  <w:spacing w:val="-8"/>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submitted in</w:t>
                              </w:r>
                              <w:r w:rsidRPr="008E5867">
                                <w:rPr>
                                  <w:rFonts w:ascii="Calibri"/>
                                  <w:color w:val="FFFFFF"/>
                                  <w:spacing w:val="-7"/>
                                  <w:sz w:val="22"/>
                                  <w:szCs w:val="22"/>
                                </w:rPr>
                                <w:t xml:space="preserve"> </w:t>
                              </w:r>
                              <w:r w:rsidRPr="008E5867">
                                <w:rPr>
                                  <w:rFonts w:ascii="Calibri"/>
                                  <w:color w:val="FFFFFF"/>
                                  <w:spacing w:val="-4"/>
                                  <w:sz w:val="22"/>
                                  <w:szCs w:val="22"/>
                                </w:rPr>
                                <w:t xml:space="preserve">writing </w:t>
                              </w:r>
                              <w:r w:rsidRPr="008E5867">
                                <w:rPr>
                                  <w:rFonts w:ascii="Calibri"/>
                                  <w:color w:val="FFFFFF"/>
                                  <w:sz w:val="22"/>
                                  <w:szCs w:val="22"/>
                                </w:rPr>
                                <w:t>for the</w:t>
                              </w:r>
                              <w:r w:rsidRPr="008E5867">
                                <w:rPr>
                                  <w:rFonts w:ascii="Calibri"/>
                                  <w:color w:val="FFFFFF"/>
                                  <w:spacing w:val="-5"/>
                                  <w:sz w:val="22"/>
                                  <w:szCs w:val="22"/>
                                </w:rPr>
                                <w:t xml:space="preserve"> </w:t>
                              </w:r>
                              <w:r w:rsidRPr="008E5867">
                                <w:rPr>
                                  <w:rFonts w:ascii="Calibri"/>
                                  <w:color w:val="FFFFFF"/>
                                  <w:sz w:val="22"/>
                                  <w:szCs w:val="22"/>
                                </w:rPr>
                                <w:t>attention of</w:t>
                              </w:r>
                              <w:r w:rsidRPr="008E5867">
                                <w:rPr>
                                  <w:rFonts w:ascii="Calibri"/>
                                  <w:color w:val="FFFFFF"/>
                                  <w:spacing w:val="-2"/>
                                  <w:sz w:val="22"/>
                                  <w:szCs w:val="22"/>
                                </w:rPr>
                                <w:t xml:space="preserve"> </w:t>
                              </w:r>
                              <w:r w:rsidRPr="008E5867">
                                <w:rPr>
                                  <w:rFonts w:ascii="Calibri"/>
                                  <w:color w:val="FFFFFF"/>
                                  <w:sz w:val="22"/>
                                  <w:szCs w:val="22"/>
                                </w:rPr>
                                <w:t xml:space="preserve">the </w:t>
                              </w:r>
                              <w:r w:rsidR="00D36D9D" w:rsidRPr="008E5867">
                                <w:rPr>
                                  <w:rFonts w:ascii="Calibri"/>
                                  <w:color w:val="FFFFFF"/>
                                  <w:sz w:val="22"/>
                                  <w:szCs w:val="22"/>
                                </w:rPr>
                                <w:t>principal</w:t>
                              </w:r>
                              <w:r w:rsidRPr="008E5867">
                                <w:rPr>
                                  <w:rFonts w:ascii="Calibri"/>
                                  <w:color w:val="FFFFFF"/>
                                  <w:sz w:val="22"/>
                                  <w:szCs w:val="22"/>
                                </w:rPr>
                                <w:t>.</w:t>
                              </w:r>
                            </w:p>
                            <w:p w14:paraId="035A8BF2" w14:textId="77777777" w:rsidR="0040314D" w:rsidRPr="008E5867" w:rsidRDefault="0040314D" w:rsidP="0040314D">
                              <w:pPr>
                                <w:ind w:right="18"/>
                                <w:jc w:val="center"/>
                                <w:rPr>
                                  <w:rFonts w:ascii="Calibri"/>
                                  <w:sz w:val="22"/>
                                  <w:szCs w:val="22"/>
                                </w:rPr>
                              </w:pPr>
                              <w:r w:rsidRPr="008E5867">
                                <w:rPr>
                                  <w:rFonts w:ascii="Calibri"/>
                                  <w:color w:val="FFFFFF"/>
                                  <w:spacing w:val="-4"/>
                                  <w:sz w:val="22"/>
                                  <w:szCs w:val="22"/>
                                </w:rPr>
                                <w:t>Acknowledgement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issued</w:t>
                              </w:r>
                              <w:r w:rsidRPr="008E5867">
                                <w:rPr>
                                  <w:rFonts w:ascii="Calibri"/>
                                  <w:color w:val="FFFFFF"/>
                                  <w:spacing w:val="-8"/>
                                  <w:sz w:val="22"/>
                                  <w:szCs w:val="22"/>
                                </w:rPr>
                                <w:t xml:space="preserve"> </w:t>
                              </w:r>
                              <w:r w:rsidRPr="008E5867">
                                <w:rPr>
                                  <w:rFonts w:ascii="Calibri"/>
                                  <w:color w:val="FFFFFF"/>
                                  <w:spacing w:val="-4"/>
                                  <w:sz w:val="22"/>
                                  <w:szCs w:val="22"/>
                                </w:rPr>
                                <w:t>within</w:t>
                              </w:r>
                              <w:r w:rsidRPr="008E5867">
                                <w:rPr>
                                  <w:rFonts w:ascii="Calibri"/>
                                  <w:color w:val="FFFFFF"/>
                                  <w:sz w:val="22"/>
                                  <w:szCs w:val="22"/>
                                </w:rPr>
                                <w:t xml:space="preserve"> </w:t>
                              </w:r>
                              <w:r w:rsidRPr="008E5867">
                                <w:rPr>
                                  <w:rFonts w:ascii="Calibri"/>
                                  <w:color w:val="FFFFFF"/>
                                  <w:spacing w:val="-4"/>
                                  <w:sz w:val="22"/>
                                  <w:szCs w:val="22"/>
                                </w:rPr>
                                <w:t>5</w:t>
                              </w:r>
                              <w:r w:rsidRPr="008E5867">
                                <w:rPr>
                                  <w:rFonts w:ascii="Calibri"/>
                                  <w:color w:val="FFFFFF"/>
                                  <w:spacing w:val="-11"/>
                                  <w:sz w:val="22"/>
                                  <w:szCs w:val="22"/>
                                </w:rPr>
                                <w:t xml:space="preserve"> </w:t>
                              </w:r>
                              <w:r w:rsidRPr="008E5867">
                                <w:rPr>
                                  <w:rFonts w:ascii="Calibri"/>
                                  <w:color w:val="FFFFFF"/>
                                  <w:spacing w:val="-4"/>
                                  <w:sz w:val="22"/>
                                  <w:szCs w:val="22"/>
                                </w:rPr>
                                <w:t xml:space="preserve">academy </w:t>
                              </w:r>
                              <w:r w:rsidRPr="008E5867">
                                <w:rPr>
                                  <w:rFonts w:ascii="Calibri"/>
                                  <w:color w:val="FFFFFF"/>
                                  <w:sz w:val="22"/>
                                  <w:szCs w:val="22"/>
                                </w:rPr>
                                <w:t>days</w:t>
                              </w:r>
                              <w:r w:rsidRPr="008E5867">
                                <w:rPr>
                                  <w:rFonts w:ascii="Calibri"/>
                                  <w:color w:val="FFFFFF"/>
                                  <w:spacing w:val="-8"/>
                                  <w:sz w:val="22"/>
                                  <w:szCs w:val="22"/>
                                </w:rPr>
                                <w:t xml:space="preserve"> </w:t>
                              </w:r>
                              <w:r w:rsidRPr="008E5867">
                                <w:rPr>
                                  <w:rFonts w:ascii="Calibri"/>
                                  <w:color w:val="FFFFFF"/>
                                  <w:sz w:val="22"/>
                                  <w:szCs w:val="22"/>
                                </w:rPr>
                                <w:t>and</w:t>
                              </w:r>
                              <w:r w:rsidRPr="008E5867">
                                <w:rPr>
                                  <w:rFonts w:ascii="Calibri"/>
                                  <w:color w:val="FFFFFF"/>
                                  <w:spacing w:val="-10"/>
                                  <w:sz w:val="22"/>
                                  <w:szCs w:val="22"/>
                                </w:rPr>
                                <w:t xml:space="preserve"> </w:t>
                              </w:r>
                              <w:r w:rsidRPr="008E5867">
                                <w:rPr>
                                  <w:rFonts w:ascii="Calibri"/>
                                  <w:color w:val="FFFFFF"/>
                                  <w:sz w:val="22"/>
                                  <w:szCs w:val="22"/>
                                </w:rPr>
                                <w:t>response</w:t>
                              </w:r>
                              <w:r w:rsidRPr="008E5867">
                                <w:rPr>
                                  <w:rFonts w:ascii="Calibri"/>
                                  <w:color w:val="FFFFFF"/>
                                  <w:spacing w:val="-13"/>
                                  <w:sz w:val="22"/>
                                  <w:szCs w:val="22"/>
                                </w:rPr>
                                <w:t xml:space="preserve"> </w:t>
                              </w:r>
                              <w:r w:rsidRPr="008E5867">
                                <w:rPr>
                                  <w:rFonts w:ascii="Calibri"/>
                                  <w:color w:val="FFFFFF"/>
                                  <w:sz w:val="22"/>
                                  <w:szCs w:val="22"/>
                                </w:rPr>
                                <w:t>issued</w:t>
                              </w:r>
                              <w:r w:rsidRPr="008E5867">
                                <w:rPr>
                                  <w:rFonts w:ascii="Calibri"/>
                                  <w:color w:val="FFFFFF"/>
                                  <w:spacing w:val="-9"/>
                                  <w:sz w:val="22"/>
                                  <w:szCs w:val="22"/>
                                </w:rPr>
                                <w:t xml:space="preserve"> </w:t>
                              </w:r>
                              <w:r w:rsidRPr="008E5867">
                                <w:rPr>
                                  <w:rFonts w:ascii="Calibri"/>
                                  <w:color w:val="FFFFFF"/>
                                  <w:sz w:val="22"/>
                                  <w:szCs w:val="22"/>
                                </w:rPr>
                                <w:t>with</w:t>
                              </w:r>
                              <w:r w:rsidRPr="008E5867">
                                <w:rPr>
                                  <w:rFonts w:ascii="Calibri"/>
                                  <w:color w:val="FFFFFF"/>
                                  <w:spacing w:val="-4"/>
                                  <w:sz w:val="22"/>
                                  <w:szCs w:val="22"/>
                                </w:rPr>
                                <w:t xml:space="preserve"> </w:t>
                              </w:r>
                              <w:r w:rsidRPr="008E5867">
                                <w:rPr>
                                  <w:rFonts w:ascii="Calibri"/>
                                  <w:color w:val="FFFFFF"/>
                                  <w:sz w:val="22"/>
                                  <w:szCs w:val="22"/>
                                </w:rPr>
                                <w:t>20</w:t>
                              </w:r>
                              <w:r w:rsidRPr="008E5867">
                                <w:rPr>
                                  <w:rFonts w:ascii="Calibri"/>
                                  <w:color w:val="FFFFFF"/>
                                  <w:spacing w:val="-9"/>
                                  <w:sz w:val="22"/>
                                  <w:szCs w:val="22"/>
                                </w:rPr>
                                <w:t xml:space="preserve"> </w:t>
                              </w:r>
                              <w:r w:rsidRPr="008E5867">
                                <w:rPr>
                                  <w:rFonts w:ascii="Calibri"/>
                                  <w:color w:val="FFFFFF"/>
                                  <w:sz w:val="22"/>
                                  <w:szCs w:val="22"/>
                                </w:rPr>
                                <w:t>academy</w:t>
                              </w:r>
                              <w:r w:rsidRPr="008E5867">
                                <w:rPr>
                                  <w:rFonts w:ascii="Calibri"/>
                                  <w:color w:val="FFFFFF"/>
                                  <w:spacing w:val="-6"/>
                                  <w:sz w:val="22"/>
                                  <w:szCs w:val="22"/>
                                </w:rPr>
                                <w:t xml:space="preserve"> </w:t>
                              </w:r>
                              <w:r w:rsidRPr="008E5867">
                                <w:rPr>
                                  <w:rFonts w:ascii="Calibri"/>
                                  <w:color w:val="FFFFFF"/>
                                  <w:sz w:val="22"/>
                                  <w:szCs w:val="22"/>
                                </w:rPr>
                                <w:t>days</w:t>
                              </w:r>
                            </w:p>
                          </w:txbxContent>
                        </wps:txbx>
                        <wps:bodyPr wrap="square" lIns="0" tIns="0" rIns="0" bIns="0" rtlCol="0">
                          <a:noAutofit/>
                        </wps:bodyPr>
                      </wps:wsp>
                      <wps:wsp>
                        <wps:cNvPr id="37" name="Textbox 37"/>
                        <wps:cNvSpPr txBox="1"/>
                        <wps:spPr>
                          <a:xfrm>
                            <a:off x="204791" y="5169188"/>
                            <a:ext cx="1496695" cy="340995"/>
                          </a:xfrm>
                          <a:prstGeom prst="rect">
                            <a:avLst/>
                          </a:prstGeom>
                        </wps:spPr>
                        <wps:txbx>
                          <w:txbxContent>
                            <w:p w14:paraId="7195FCDE" w14:textId="77777777"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Pr="008E5867">
                                <w:rPr>
                                  <w:rFonts w:ascii="Calibri"/>
                                  <w:color w:val="FFFFFF"/>
                                  <w:spacing w:val="-9"/>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wps:txbx>
                        <wps:bodyPr wrap="square" lIns="0" tIns="0" rIns="0" bIns="0" rtlCol="0">
                          <a:noAutofit/>
                        </wps:bodyPr>
                      </wps:wsp>
                      <wps:wsp>
                        <wps:cNvPr id="38" name="Textbox 38"/>
                        <wps:cNvSpPr txBox="1"/>
                        <wps:spPr>
                          <a:xfrm>
                            <a:off x="2600487" y="5097683"/>
                            <a:ext cx="1543146" cy="340995"/>
                          </a:xfrm>
                          <a:prstGeom prst="rect">
                            <a:avLst/>
                          </a:prstGeom>
                        </wps:spPr>
                        <wps:txbx>
                          <w:txbxContent>
                            <w:p w14:paraId="74B57861" w14:textId="0095CFCE" w:rsidR="00D36D9D" w:rsidRDefault="00D36D9D" w:rsidP="0040314D">
                              <w:pPr>
                                <w:spacing w:line="242" w:lineRule="auto"/>
                                <w:ind w:left="158" w:right="14" w:hanging="159"/>
                                <w:rPr>
                                  <w:rFonts w:ascii="Calibri"/>
                                  <w:color w:val="FFFFFF"/>
                                  <w:spacing w:val="-6"/>
                                  <w:sz w:val="22"/>
                                  <w:szCs w:val="22"/>
                                </w:rPr>
                              </w:pPr>
                              <w:r>
                                <w:rPr>
                                  <w:rFonts w:ascii="Calibri"/>
                                  <w:color w:val="FFFFFF"/>
                                  <w:spacing w:val="-6"/>
                                  <w:sz w:val="22"/>
                                  <w:szCs w:val="22"/>
                                </w:rPr>
                                <w:t xml:space="preserve">     </w:t>
                              </w:r>
                              <w:r w:rsidR="0040314D" w:rsidRPr="008E5867">
                                <w:rPr>
                                  <w:rFonts w:ascii="Calibri"/>
                                  <w:color w:val="FFFFFF"/>
                                  <w:spacing w:val="-6"/>
                                  <w:sz w:val="22"/>
                                  <w:szCs w:val="22"/>
                                </w:rPr>
                                <w:t>Matter</w:t>
                              </w:r>
                              <w:r w:rsidR="0040314D" w:rsidRPr="008E5867">
                                <w:rPr>
                                  <w:rFonts w:ascii="Calibri"/>
                                  <w:color w:val="FFFFFF"/>
                                  <w:spacing w:val="-7"/>
                                  <w:sz w:val="22"/>
                                  <w:szCs w:val="22"/>
                                </w:rPr>
                                <w:t xml:space="preserve"> </w:t>
                              </w:r>
                              <w:r w:rsidR="00BE2C97">
                                <w:rPr>
                                  <w:rFonts w:ascii="Calibri"/>
                                  <w:color w:val="FFFFFF"/>
                                  <w:spacing w:val="-7"/>
                                  <w:sz w:val="22"/>
                                  <w:szCs w:val="22"/>
                                </w:rPr>
                                <w:t xml:space="preserve"> </w:t>
                              </w:r>
                              <w:r w:rsidR="0040314D" w:rsidRPr="008E5867">
                                <w:rPr>
                                  <w:rFonts w:ascii="Calibri"/>
                                  <w:color w:val="FFFFFF"/>
                                  <w:spacing w:val="-6"/>
                                  <w:sz w:val="22"/>
                                  <w:szCs w:val="22"/>
                                </w:rPr>
                                <w:t>not</w:t>
                              </w:r>
                              <w:r w:rsidR="0040314D" w:rsidRPr="008E5867">
                                <w:rPr>
                                  <w:rFonts w:ascii="Calibri"/>
                                  <w:color w:val="FFFFFF"/>
                                  <w:spacing w:val="-8"/>
                                  <w:sz w:val="22"/>
                                  <w:szCs w:val="22"/>
                                </w:rPr>
                                <w:t xml:space="preserve"> </w:t>
                              </w:r>
                              <w:r w:rsidR="00BE2C97">
                                <w:rPr>
                                  <w:rFonts w:ascii="Calibri"/>
                                  <w:color w:val="FFFFFF"/>
                                  <w:spacing w:val="-8"/>
                                  <w:sz w:val="22"/>
                                  <w:szCs w:val="22"/>
                                </w:rPr>
                                <w:t xml:space="preserve"> </w:t>
                              </w:r>
                              <w:r w:rsidR="0040314D" w:rsidRPr="008E5867">
                                <w:rPr>
                                  <w:rFonts w:ascii="Calibri"/>
                                  <w:color w:val="FFFFFF"/>
                                  <w:spacing w:val="-6"/>
                                  <w:sz w:val="22"/>
                                  <w:szCs w:val="22"/>
                                </w:rPr>
                                <w:t>resolved</w:t>
                              </w:r>
                              <w:r>
                                <w:rPr>
                                  <w:rFonts w:ascii="Calibri"/>
                                  <w:color w:val="FFFFFF"/>
                                  <w:spacing w:val="-6"/>
                                  <w:sz w:val="22"/>
                                  <w:szCs w:val="22"/>
                                </w:rPr>
                                <w:t xml:space="preserve">, </w:t>
                              </w:r>
                              <w:r w:rsidR="0040314D" w:rsidRPr="008E5867">
                                <w:rPr>
                                  <w:rFonts w:ascii="Calibri"/>
                                  <w:color w:val="FFFFFF"/>
                                  <w:spacing w:val="-6"/>
                                  <w:sz w:val="22"/>
                                  <w:szCs w:val="22"/>
                                </w:rPr>
                                <w:t xml:space="preserve"> </w:t>
                              </w:r>
                            </w:p>
                            <w:p w14:paraId="438D536D" w14:textId="69073E54" w:rsidR="0040314D" w:rsidRPr="008E5867" w:rsidRDefault="00D36D9D" w:rsidP="0040314D">
                              <w:pPr>
                                <w:spacing w:line="242" w:lineRule="auto"/>
                                <w:ind w:left="158" w:right="14" w:hanging="159"/>
                                <w:rPr>
                                  <w:rFonts w:ascii="Calibri"/>
                                  <w:sz w:val="22"/>
                                  <w:szCs w:val="22"/>
                                </w:rPr>
                              </w:pPr>
                              <w:r>
                                <w:rPr>
                                  <w:rFonts w:ascii="Calibri"/>
                                  <w:color w:val="FFFFFF"/>
                                  <w:sz w:val="22"/>
                                  <w:szCs w:val="22"/>
                                </w:rPr>
                                <w:t xml:space="preserve">       m</w:t>
                              </w:r>
                              <w:r w:rsidR="0040314D" w:rsidRPr="008E5867">
                                <w:rPr>
                                  <w:rFonts w:ascii="Calibri"/>
                                  <w:color w:val="FFFFFF"/>
                                  <w:sz w:val="22"/>
                                  <w:szCs w:val="22"/>
                                </w:rPr>
                                <w:t>ove to Stage 3</w:t>
                              </w:r>
                            </w:p>
                          </w:txbxContent>
                        </wps:txbx>
                        <wps:bodyPr wrap="square" lIns="0" tIns="0" rIns="0" bIns="0" rtlCol="0">
                          <a:noAutofit/>
                        </wps:bodyPr>
                      </wps:wsp>
                      <wps:wsp>
                        <wps:cNvPr id="39" name="Textbox 39"/>
                        <wps:cNvSpPr txBox="1"/>
                        <wps:spPr>
                          <a:xfrm>
                            <a:off x="845953" y="6084251"/>
                            <a:ext cx="2675890" cy="852805"/>
                          </a:xfrm>
                          <a:prstGeom prst="rect">
                            <a:avLst/>
                          </a:prstGeom>
                        </wps:spPr>
                        <wps:txbx>
                          <w:txbxContent>
                            <w:p w14:paraId="1867676C" w14:textId="77777777" w:rsidR="0040314D" w:rsidRPr="008E5867" w:rsidRDefault="0040314D" w:rsidP="0040314D">
                              <w:pPr>
                                <w:spacing w:line="264" w:lineRule="exact"/>
                                <w:ind w:right="21"/>
                                <w:jc w:val="center"/>
                                <w:rPr>
                                  <w:rFonts w:ascii="Calibri"/>
                                  <w:b/>
                                  <w:sz w:val="22"/>
                                  <w:szCs w:val="22"/>
                                </w:rPr>
                              </w:pPr>
                              <w:r w:rsidRPr="008E5867">
                                <w:rPr>
                                  <w:rFonts w:ascii="Calibri"/>
                                  <w:b/>
                                  <w:color w:val="FFFFFF"/>
                                  <w:sz w:val="22"/>
                                  <w:szCs w:val="22"/>
                                </w:rPr>
                                <w:t>Stage</w:t>
                              </w:r>
                              <w:r w:rsidRPr="008E5867">
                                <w:rPr>
                                  <w:rFonts w:ascii="Calibri"/>
                                  <w:b/>
                                  <w:color w:val="FFFFFF"/>
                                  <w:spacing w:val="-4"/>
                                  <w:sz w:val="22"/>
                                  <w:szCs w:val="22"/>
                                </w:rPr>
                                <w:t xml:space="preserve"> </w:t>
                              </w:r>
                              <w:r w:rsidRPr="008E5867">
                                <w:rPr>
                                  <w:rFonts w:ascii="Calibri"/>
                                  <w:b/>
                                  <w:color w:val="FFFFFF"/>
                                  <w:sz w:val="22"/>
                                  <w:szCs w:val="22"/>
                                </w:rPr>
                                <w:t>3</w:t>
                              </w:r>
                              <w:r w:rsidRPr="008E5867">
                                <w:rPr>
                                  <w:rFonts w:ascii="Calibri"/>
                                  <w:b/>
                                  <w:color w:val="FFFFFF"/>
                                  <w:spacing w:val="-13"/>
                                  <w:sz w:val="22"/>
                                  <w:szCs w:val="22"/>
                                </w:rPr>
                                <w:t xml:space="preserve"> </w:t>
                              </w:r>
                              <w:r w:rsidRPr="008E5867">
                                <w:rPr>
                                  <w:rFonts w:ascii="Calibri"/>
                                  <w:b/>
                                  <w:color w:val="FFFFFF"/>
                                  <w:sz w:val="22"/>
                                  <w:szCs w:val="22"/>
                                </w:rPr>
                                <w:t>(Panel</w:t>
                              </w:r>
                              <w:r w:rsidRPr="008E5867">
                                <w:rPr>
                                  <w:rFonts w:ascii="Calibri"/>
                                  <w:b/>
                                  <w:color w:val="FFFFFF"/>
                                  <w:spacing w:val="-12"/>
                                  <w:sz w:val="22"/>
                                  <w:szCs w:val="22"/>
                                </w:rPr>
                                <w:t xml:space="preserve"> </w:t>
                              </w:r>
                              <w:r w:rsidRPr="008E5867">
                                <w:rPr>
                                  <w:rFonts w:ascii="Calibri"/>
                                  <w:b/>
                                  <w:color w:val="FFFFFF"/>
                                  <w:spacing w:val="-2"/>
                                  <w:sz w:val="22"/>
                                  <w:szCs w:val="22"/>
                                </w:rPr>
                                <w:t>Hearing)</w:t>
                              </w:r>
                            </w:p>
                            <w:p w14:paraId="51F74A7D" w14:textId="77777777" w:rsidR="0040314D" w:rsidRPr="008E5867" w:rsidRDefault="0040314D" w:rsidP="0040314D">
                              <w:pPr>
                                <w:spacing w:before="1"/>
                                <w:ind w:left="-1" w:right="18" w:hanging="6"/>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11"/>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reviewed by a</w:t>
                              </w:r>
                              <w:r w:rsidRPr="008E5867">
                                <w:rPr>
                                  <w:rFonts w:ascii="Calibri"/>
                                  <w:color w:val="FFFFFF"/>
                                  <w:spacing w:val="-11"/>
                                  <w:sz w:val="22"/>
                                  <w:szCs w:val="22"/>
                                </w:rPr>
                                <w:t xml:space="preserve"> </w:t>
                              </w:r>
                              <w:r w:rsidRPr="008E5867">
                                <w:rPr>
                                  <w:rFonts w:ascii="Calibri"/>
                                  <w:color w:val="FFFFFF"/>
                                  <w:spacing w:val="-4"/>
                                  <w:sz w:val="22"/>
                                  <w:szCs w:val="22"/>
                                </w:rPr>
                                <w:t>3</w:t>
                              </w:r>
                              <w:r w:rsidRPr="008E5867">
                                <w:rPr>
                                  <w:rFonts w:ascii="Calibri"/>
                                  <w:color w:val="FFFFFF"/>
                                  <w:spacing w:val="-7"/>
                                  <w:sz w:val="22"/>
                                  <w:szCs w:val="22"/>
                                </w:rPr>
                                <w:t xml:space="preserve"> </w:t>
                              </w:r>
                              <w:r w:rsidRPr="008E5867">
                                <w:rPr>
                                  <w:rFonts w:ascii="Calibri"/>
                                  <w:color w:val="FFFFFF"/>
                                  <w:spacing w:val="-4"/>
                                  <w:sz w:val="22"/>
                                  <w:szCs w:val="22"/>
                                </w:rPr>
                                <w:t xml:space="preserve">member </w:t>
                              </w:r>
                              <w:r w:rsidRPr="008E5867">
                                <w:rPr>
                                  <w:rFonts w:ascii="Calibri"/>
                                  <w:color w:val="FFFFFF"/>
                                  <w:sz w:val="22"/>
                                  <w:szCs w:val="22"/>
                                </w:rPr>
                                <w:t>panel</w:t>
                              </w:r>
                              <w:r w:rsidRPr="008E5867">
                                <w:rPr>
                                  <w:rFonts w:ascii="Calibri"/>
                                  <w:color w:val="FFFFFF"/>
                                  <w:spacing w:val="-13"/>
                                  <w:sz w:val="22"/>
                                  <w:szCs w:val="22"/>
                                </w:rPr>
                                <w:t xml:space="preserve"> </w:t>
                              </w:r>
                              <w:r w:rsidRPr="008E5867">
                                <w:rPr>
                                  <w:rFonts w:ascii="Calibri"/>
                                  <w:color w:val="FFFFFF"/>
                                  <w:sz w:val="22"/>
                                  <w:szCs w:val="22"/>
                                </w:rPr>
                                <w:t>including</w:t>
                              </w:r>
                              <w:r w:rsidRPr="008E5867">
                                <w:rPr>
                                  <w:rFonts w:ascii="Calibri"/>
                                  <w:color w:val="FFFFFF"/>
                                  <w:spacing w:val="-11"/>
                                  <w:sz w:val="22"/>
                                  <w:szCs w:val="22"/>
                                </w:rPr>
                                <w:t xml:space="preserve"> </w:t>
                              </w:r>
                              <w:r w:rsidRPr="008E5867">
                                <w:rPr>
                                  <w:rFonts w:ascii="Calibri"/>
                                  <w:color w:val="FFFFFF"/>
                                  <w:sz w:val="22"/>
                                  <w:szCs w:val="22"/>
                                </w:rPr>
                                <w:t>a</w:t>
                              </w:r>
                              <w:r w:rsidRPr="008E5867">
                                <w:rPr>
                                  <w:rFonts w:ascii="Calibri"/>
                                  <w:color w:val="FFFFFF"/>
                                  <w:spacing w:val="-12"/>
                                  <w:sz w:val="22"/>
                                  <w:szCs w:val="22"/>
                                </w:rPr>
                                <w:t xml:space="preserve"> </w:t>
                              </w:r>
                              <w:r w:rsidRPr="008E5867">
                                <w:rPr>
                                  <w:rFonts w:ascii="Calibri"/>
                                  <w:color w:val="FFFFFF"/>
                                  <w:sz w:val="22"/>
                                  <w:szCs w:val="22"/>
                                </w:rPr>
                                <w:t>person</w:t>
                              </w:r>
                              <w:r w:rsidRPr="008E5867">
                                <w:rPr>
                                  <w:rFonts w:ascii="Calibri"/>
                                  <w:color w:val="FFFFFF"/>
                                  <w:spacing w:val="-13"/>
                                  <w:sz w:val="22"/>
                                  <w:szCs w:val="22"/>
                                </w:rPr>
                                <w:t xml:space="preserve"> </w:t>
                              </w:r>
                              <w:r w:rsidRPr="008E5867">
                                <w:rPr>
                                  <w:rFonts w:ascii="Calibri"/>
                                  <w:color w:val="FFFFFF"/>
                                  <w:sz w:val="22"/>
                                  <w:szCs w:val="22"/>
                                </w:rPr>
                                <w:t>who</w:t>
                              </w:r>
                              <w:r w:rsidRPr="008E5867">
                                <w:rPr>
                                  <w:rFonts w:ascii="Calibri"/>
                                  <w:color w:val="FFFFFF"/>
                                  <w:spacing w:val="-12"/>
                                  <w:sz w:val="22"/>
                                  <w:szCs w:val="22"/>
                                </w:rPr>
                                <w:t xml:space="preserve"> </w:t>
                              </w:r>
                              <w:r w:rsidRPr="008E5867">
                                <w:rPr>
                                  <w:rFonts w:ascii="Calibri"/>
                                  <w:color w:val="FFFFFF"/>
                                  <w:sz w:val="22"/>
                                  <w:szCs w:val="22"/>
                                </w:rPr>
                                <w:t>is</w:t>
                              </w:r>
                              <w:r w:rsidRPr="008E5867">
                                <w:rPr>
                                  <w:rFonts w:ascii="Calibri"/>
                                  <w:color w:val="FFFFFF"/>
                                  <w:spacing w:val="-13"/>
                                  <w:sz w:val="22"/>
                                  <w:szCs w:val="22"/>
                                </w:rPr>
                                <w:t xml:space="preserve"> </w:t>
                              </w:r>
                              <w:r w:rsidRPr="008E5867">
                                <w:rPr>
                                  <w:rFonts w:ascii="Calibri"/>
                                  <w:color w:val="FFFFFF"/>
                                  <w:sz w:val="22"/>
                                  <w:szCs w:val="22"/>
                                </w:rPr>
                                <w:t>independent</w:t>
                              </w:r>
                              <w:r w:rsidRPr="008E5867">
                                <w:rPr>
                                  <w:rFonts w:ascii="Calibri"/>
                                  <w:color w:val="FFFFFF"/>
                                  <w:spacing w:val="-11"/>
                                  <w:sz w:val="22"/>
                                  <w:szCs w:val="22"/>
                                </w:rPr>
                                <w:t xml:space="preserve"> </w:t>
                              </w:r>
                              <w:r w:rsidRPr="008E5867">
                                <w:rPr>
                                  <w:rFonts w:ascii="Calibri"/>
                                  <w:color w:val="FFFFFF"/>
                                  <w:sz w:val="22"/>
                                  <w:szCs w:val="22"/>
                                </w:rPr>
                                <w:t xml:space="preserve">to </w:t>
                              </w:r>
                              <w:r w:rsidRPr="008E5867">
                                <w:rPr>
                                  <w:rFonts w:ascii="Calibri"/>
                                  <w:color w:val="FFFFFF"/>
                                  <w:spacing w:val="-4"/>
                                  <w:sz w:val="22"/>
                                  <w:szCs w:val="22"/>
                                </w:rPr>
                                <w:t>the</w:t>
                              </w:r>
                              <w:r w:rsidRPr="008E5867">
                                <w:rPr>
                                  <w:rFonts w:ascii="Calibri"/>
                                  <w:color w:val="FFFFFF"/>
                                  <w:spacing w:val="-6"/>
                                  <w:sz w:val="22"/>
                                  <w:szCs w:val="22"/>
                                </w:rPr>
                                <w:t xml:space="preserve"> </w:t>
                              </w:r>
                              <w:r w:rsidRPr="008E5867">
                                <w:rPr>
                                  <w:rFonts w:ascii="Calibri"/>
                                  <w:color w:val="FFFFFF"/>
                                  <w:spacing w:val="-4"/>
                                  <w:sz w:val="22"/>
                                  <w:szCs w:val="22"/>
                                </w:rPr>
                                <w:t>academy/trust. Outcome report</w:t>
                              </w:r>
                              <w:r w:rsidRPr="008E5867">
                                <w:rPr>
                                  <w:rFonts w:ascii="Calibri"/>
                                  <w:color w:val="FFFFFF"/>
                                  <w:spacing w:val="-8"/>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 xml:space="preserve">issued </w:t>
                              </w:r>
                              <w:r w:rsidRPr="008E5867">
                                <w:rPr>
                                  <w:rFonts w:ascii="Calibri"/>
                                  <w:color w:val="FFFFFF"/>
                                  <w:sz w:val="22"/>
                                  <w:szCs w:val="22"/>
                                </w:rPr>
                                <w:t>within 10 academy 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3CDB42" id="Group 1" o:spid="_x0000_s1065" style="position:absolute;margin-left:57.75pt;margin-top:125.25pt;width:341.35pt;height:639.45pt;z-index:251658240;mso-wrap-distance-left:0;mso-wrap-distance-right:0;mso-position-horizontal-relative:page;mso-position-vertical-relative:page;mso-width-relative:margin;mso-height-relative:margin" coordorigin="95,95" coordsize="43354,707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">
                <v:shape id="Graphic 2" o:spid="_x0000_s1066" style="position:absolute;left:12341;top:95;width:18371;height:9049;visibility:visible;mso-wrap-style:square;v-text-anchor:top" coordsize="183705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" path="m1686153,l150812,,103145,7688,61746,29099,29099,61746,7688,103145,,150812,,754062r7688,47667l29099,843128r32647,32647l103145,897186r47667,7689l1686153,904875r47667,-7689l1775219,875775r32647,-32647l1829277,801729r7689,-47667l1836966,150812r-7689,-47667l1807866,61746,1775219,29099,1733820,7688,1686153,xe" fillcolor="#145f82" stroked="f">
                  <v:path arrowok="t"/>
                </v:shape>
                <v:shape id="Graphic 3" o:spid="_x0000_s1067" style="position:absolute;left:12341;top:95;width:18371;height:9049;visibility:visible;mso-wrap-style:square;v-text-anchor:top" coordsize="183705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" path="m,150812l7688,103145,29099,61746,61746,29099,103145,7688,150812,,1686153,r47667,7688l1775219,29099r32647,32647l1829277,103145r7689,47667l1836966,754062r-7689,47667l1807866,843128r-32647,32647l1733820,897186r-47667,7689l150812,904875r-47667,-7689l61746,875775,29099,843128,7688,801729,,754062,,150812xe" filled="f" strokecolor="#042333" strokeweight="1.5pt">
                  <v:path arrowok="t"/>
                </v:shape>
                <v:shape id="Graphic 4" o:spid="_x0000_s1068" style="position:absolute;left:6463;top:12899;width:30918;height:9144;visibility:visible;mso-wrap-style:square;v-text-anchor:top" coordsize="30918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" path="m2939148,l152400,,104231,7769,62396,29405,29405,62396,7769,104231,,152400,,762000r7769,48168l29405,852003r32991,32991l104231,906630r48169,7770l2939148,914400r48168,-7770l3029151,884994r32991,-32991l3083778,810168r7770,-48168l3091548,152400r-7770,-48169l3062142,62396,3029151,29405,2987316,7769,2939148,xe" fillcolor="#145f82" stroked="f">
                  <v:path arrowok="t"/>
                </v:shape>
                <v:shape id="Graphic 5" o:spid="_x0000_s1069" style="position:absolute;left:6463;top:12899;width:30918;height:9144;visibility:visible;mso-wrap-style:square;v-text-anchor:top" coordsize="3091815,914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" path="m,152400l7769,104231,29405,62396,62396,29405,104231,7769,152400,,2939148,r48168,7769l3029151,29405r32991,32991l3083778,104231r7770,48169l3091548,762000r-7770,48168l3062142,852003r-32991,32991l2987316,906630r-48168,7770l152400,914400r-48169,-7770l62396,884994,29405,852003,7769,810168,,762000,,152400xe" filled="f" strokecolor="#042333" strokeweight="1.5pt">
                  <v:path arrowok="t"/>
                </v:shape>
                <v:shape id="Graphic 6" o:spid="_x0000_s1070" style="position:absolute;left:95;top:25989;width:18535;height:5664;visibility:visible;mso-wrap-style:square;v-text-anchor:top" coordsize="1853564,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" path="m1758950,l94348,,57623,7414,27633,27633,7414,57623,,94348,,471716r7414,36725l27633,538430r29990,20220l94348,566064r1664602,l1795675,558650r29989,-20220l1845884,508441r7414,-36725l1853298,94348r-7414,-36725l1825664,27633,1795675,7414,1758950,xe" fillcolor="#145f82" stroked="f">
                  <v:path arrowok="t"/>
                </v:shape>
                <v:shape id="Graphic 7" o:spid="_x0000_s1071" style="position:absolute;left:95;top:25989;width:18535;height:5664;visibility:visible;mso-wrap-style:square;v-text-anchor:top" coordsize="1853564,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" path="m,94348l7414,57623,27633,27633,57623,7414,94348,,1758950,r36725,7414l1825664,27633r20220,29990l1853298,94348r,377368l1845884,508441r-20220,29989l1795675,558650r-36725,7414l94348,566064,57623,558650,27633,538430,7414,508441,,471716,,94348xe" filled="f" strokecolor="#042333" strokeweight="1.5pt">
                  <v:path arrowok="t"/>
                </v:shape>
                <v:shape id="Graphic 8" o:spid="_x0000_s1072" style="position:absolute;left:24996;top:26207;width:18453;height:5258;visibility:visible;mso-wrap-style:square;v-text-anchor:top" coordsize="184531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" path="m1757591,l87541,,53465,6879,25639,25639,6879,53465,,87541,,437705r6879,34068l25639,499595r27826,18759l87541,525233r1670050,l1791666,518354r27826,-18759l1838252,471773r6880,-34068l1845132,87541r-6880,-34076l1819492,25639,1791666,6879,1757591,xe" fillcolor="#145f82" stroked="f">
                  <v:path arrowok="t"/>
                </v:shape>
                <v:shape id="Graphic 9" o:spid="_x0000_s1073" style="position:absolute;left:24996;top:26207;width:18453;height:5258;visibility:visible;mso-wrap-style:square;v-text-anchor:top" coordsize="1845310,525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" path="m,87541l6879,53465,25639,25639,53465,6879,87541,,1757591,r34075,6879l1819492,25639r18760,27826l1845132,87541r,350164l1838252,471773r-18760,27822l1791666,518354r-34075,6879l87541,525233,53465,518354,25639,499595,6879,471773,,437705,,87541xe" filled="f" strokecolor="#042333" strokeweight="1.5pt">
                  <v:path arrowok="t"/>
                </v:shape>
                <v:shape id="Graphic 10" o:spid="_x0000_s1074" style="position:absolute;left:6354;top:35596;width:30753;height:11049;visibility:visible;mso-wrap-style:square;v-text-anchor:top" coordsize="3075305,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" path="m2891066,l184150,,135196,6578,91206,25142,53936,53936,25142,91206,6578,135196,,184150,,920750r6578,48953l25142,1013693r28794,37270l91206,1079757r43990,18564l184150,1104900r2706916,l2940019,1098321r43990,-18564l3021279,1050963r28794,-37270l3068637,969703r6579,-48953l3075216,184150r-6579,-48954l3050073,91206,3021279,53936,2984009,25142,2940019,6578,2891066,xe" fillcolor="#145f82" stroked="f">
                  <v:path arrowok="t"/>
                </v:shape>
                <v:shape id="Graphic 11" o:spid="_x0000_s1075" style="position:absolute;left:6354;top:35596;width:30753;height:11049;visibility:visible;mso-wrap-style:square;v-text-anchor:top" coordsize="3075305,110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" path="m,184150l6578,135196,25142,91206,53936,53936,91206,25142,135196,6578,184150,,2891066,r48953,6578l2984009,25142r37270,28794l3050073,91206r18564,43990l3075216,184150r,736600l3068637,969703r-18564,43990l3021279,1050963r-37270,28794l2940019,1098321r-48953,6579l184150,1104900r-48954,-6579l91206,1079757,53936,1050963,25142,1013693,6578,969703,,920750,,184150xe" filled="f" strokecolor="#042333" strokeweight="1.5pt">
                  <v:path arrowok="t"/>
                </v:shape>
                <v:shape id="Graphic 12" o:spid="_x0000_s1076" style="position:absolute;left:149;top:50564;width:18644;height:5664;visibility:visible;mso-wrap-style:square;v-text-anchor:top" coordsize="186436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" path="m1769833,l94348,,57623,7414,27633,27633,7414,57623,,94348,,471716r7414,36725l27633,538430r29990,20220l94348,566064r1675485,l1806558,558650r29990,-20220l1856767,508441r7415,-36725l1864182,94348r-7415,-36725l1836548,27633,1806558,7414,1769833,xe" fillcolor="#145f82" stroked="f">
                  <v:path arrowok="t"/>
                </v:shape>
                <v:shape id="Graphic 13" o:spid="_x0000_s1077" style="position:absolute;left:149;top:50564;width:18644;height:5664;visibility:visible;mso-wrap-style:square;v-text-anchor:top" coordsize="1864360,56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" path="m,94348l7414,57623,27633,27633,57623,7414,94348,,1769833,r36725,7414l1836548,27633r20219,29990l1864182,94348r,377368l1856767,508441r-20219,29989l1806558,558650r-36725,7414l94348,566064,57623,558650,27633,538430,7414,508441,,471716,,94348xe" filled="f" strokecolor="#042333" strokeweight="1.5pt">
                  <v:path arrowok="t"/>
                </v:shape>
                <v:shape id="Graphic 14" o:spid="_x0000_s1078" style="position:absolute;left:24914;top:50237;width:18371;height:5715;visibility:visible;mso-wrap-style:square;v-text-anchor:top" coordsize="183705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" path="m1741716,l95250,,58175,7485,27898,27898,7485,58175,,95250,,476250r7485,37074l27898,543601r30277,20413l95250,571500r1646466,l1778790,564014r30277,-20413l1829480,513324r7486,-37074l1836966,95250r-7486,-37075l1809067,27898,1778790,7485,1741716,xe" fillcolor="#145f82" stroked="f">
                  <v:path arrowok="t"/>
                </v:shape>
                <v:shape id="Graphic 15" o:spid="_x0000_s1079" style="position:absolute;left:24914;top:50237;width:18371;height:5715;visibility:visible;mso-wrap-style:square;v-text-anchor:top" coordsize="1837055,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" path="m,95250l7485,58175,27898,27898,58175,7485,95250,,1741716,r37074,7485l1809067,27898r20413,30277l1836966,95250r,381000l1829480,513324r-20413,30277l1778790,564014r-37074,7486l95250,571500,58175,564014,27898,543601,7485,513324,,476250,,95250xe" filled="f" strokecolor="#042333" strokeweight="1.5pt">
                  <v:path arrowok="t"/>
                </v:shape>
                <v:shape id="Graphic 16" o:spid="_x0000_s1080" style="position:absolute;left:6327;top:59844;width:30893;height:11023;visibility:visible;mso-wrap-style:square;v-text-anchor:top" coordsize="30892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" path="m2905125,l183692,,134861,6561,90980,25080,53803,53803,25080,90980,6561,134861,,183692,,918476r6561,48832l25080,1011188r28723,37177l90980,1077089r43881,18518l183692,1102169r2721433,13l2953956,1095620r43880,-18519l3035014,1048377r28723,-37180l3082255,967313r6562,-48837l3088830,183692r-6562,-48831l3063749,90980,3035025,53803,2997845,25080,2953962,6561,2905125,xe" fillcolor="#145f82" stroked="f">
                  <v:path arrowok="t"/>
                </v:shape>
                <v:shape id="Graphic 17" o:spid="_x0000_s1081" style="position:absolute;left:6327;top:59844;width:30893;height:11023;visibility:visible;mso-wrap-style:square;v-text-anchor:top" coordsize="3089275,1102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" path="m,183692l6561,134861,25080,90980,53803,53803,90980,25080,134861,6561,183692,,2905125,r48837,6561l2997845,25080r37180,28723l3063749,90980r18519,43881l3088830,183692r-13,734784l3082255,967313r-18518,43884l3035014,1048377r-37178,28724l2953956,1095620r-48831,6562l183692,1102169r-48831,-6562l90980,1077089,53803,1048365,25080,1011188,6561,967308,,918476,,183692xe" filled="f" strokecolor="#042333" strokeweight="1.5pt">
                  <v:path arrowok="t"/>
                </v:shape>
                <v:shape id="Graphic 18" o:spid="_x0000_s1082" style="position:absolute;left:21497;top:9361;width:336;height:2909;visibility:visible;mso-wrap-style:square;v-text-anchor:top" coordsize="33655,290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" path="m,l33540,290703e" filled="f" strokecolor="#145f82" strokeweight="1.5pt">
                  <v:path arrowok="t"/>
                </v:shape>
                <v:shape id="Graphic 19" o:spid="_x0000_s1083" style="position:absolute;left:21439;top:12098;width:762;height:807;visibility:visible;mso-wrap-style:square;v-text-anchor:top" coordsize="76200,80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" path="m75691,l,8724,46570,80060,75691,xe" fillcolor="#145f82" stroked="f">
                  <v:path arrowok="t"/>
                </v:shape>
                <v:shape id="Graphic 20" o:spid="_x0000_s1084" style="position:absolute;left:12613;top:22152;width:26;height:3175;visibility:visible;mso-wrap-style:square;v-text-anchor:top" coordsize="2540,31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" path="m,l2273,317500e" filled="f" strokecolor="#145f82" strokeweight=".52914mm">
                  <v:path arrowok="t"/>
                </v:shape>
                <v:shape id="Graphic 21" o:spid="_x0000_s1085" style="position:absolute;left:12254;top:25197;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" path="m76200,l,546,38646,76466,76200,xe" fillcolor="#145f82" stroked="f">
                  <v:path arrowok="t"/>
                </v:shape>
                <v:shape id="Graphic 22" o:spid="_x0000_s1086" style="position:absolute;left:30983;top:22098;width:51;height:3505;visibility:visible;mso-wrap-style:square;v-text-anchor:top" coordsize="5080,35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" path="m,l4610,350164e" filled="f" strokecolor="#145f82" strokeweight="1.5pt">
                  <v:path arrowok="t"/>
                </v:shape>
                <v:shape id="Graphic 23" o:spid="_x0000_s1087" style="position:absolute;left:30646;top:25467;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" path="m76187,l,1003,39090,76695,76187,xe" fillcolor="#145f82" stroked="f">
                  <v:path arrowok="t"/>
                </v:shape>
                <v:shape id="Graphic 24" o:spid="_x0000_s1088" style="position:absolute;left:30874;top:31786;width:114;height:3041;visibility:visible;mso-wrap-style:square;v-text-anchor:top" coordsize="11430,30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" path="m,l11252,303936e" filled="f" strokecolor="#145f82" strokeweight="1.5pt">
                  <v:path arrowok="t"/>
                </v:shape>
                <v:shape id="Graphic 25" o:spid="_x0000_s1089" style="position:absolute;left:30601;top:34684;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" path="m76149,l,2819,40893,77558,76149,xe" fillcolor="#145f82" stroked="f">
                  <v:path arrowok="t"/>
                </v:shape>
                <v:shape id="Graphic 26" o:spid="_x0000_s1090" style="position:absolute;left:12641;top:46808;width:95;height:3124;visibility:visible;mso-wrap-style:square;v-text-anchor:top" coordsize="9525,31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" path="m,l9042,312089e" filled="f" strokecolor="#145f82" strokeweight="1.5pt">
                  <v:path arrowok="t"/>
                </v:shape>
                <v:shape id="Graphic 27" o:spid="_x0000_s1091" style="position:absolute;left:12347;top:49791;width:762;height:775;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" path="m76161,l,2209,40284,77266,76161,xe" fillcolor="#145f82" stroked="f">
                  <v:path arrowok="t"/>
                </v:shape>
                <v:shape id="Graphic 28" o:spid="_x0000_s1092" style="position:absolute;left:30983;top:46645;width:51;height:3099;visibility:visible;mso-wrap-style:square;v-text-anchor:top" coordsize="508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" path="m,l4521,309346e" filled="f" strokecolor="#145f82" strokeweight="1.5pt">
                  <v:path arrowok="t"/>
                </v:shape>
                <v:shape id="Graphic 29" o:spid="_x0000_s1093" style="position:absolute;left:30645;top:49606;width:762;height:768;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" path="m76187,l,1104,39204,76746,76187,xe" fillcolor="#145f82" stroked="f">
                  <v:path arrowok="t"/>
                </v:shape>
                <v:shape id="Graphic 30" o:spid="_x0000_s1094" style="position:absolute;left:31092;top:56170;width:70;height:3067;visibility:visible;mso-wrap-style:square;v-text-anchor:top" coordsize="6985,306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" path="m,l6769,306628e" filled="f" strokecolor="#145f82" strokeweight="1.5pt">
                  <v:path arrowok="t"/>
                </v:shape>
                <v:shape id="Graphic 31" o:spid="_x0000_s1095" style="position:absolute;left:30776;top:59101;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" path="m76187,l,1676,39776,77025,76187,xe" fillcolor="#145f82" stroked="f">
                  <v:path arrowok="t"/>
                </v:shape>
                <v:shape id="Textbox 32" o:spid="_x0000_s1096" type="#_x0000_t202" style="position:absolute;left:14569;top:2917;width:14014;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B4EB9C8" w14:textId="77777777" w:rsidR="0040314D" w:rsidRPr="008E5867" w:rsidRDefault="0040314D" w:rsidP="0040314D">
                        <w:pPr>
                          <w:spacing w:line="242" w:lineRule="auto"/>
                          <w:ind w:left="514" w:hanging="515"/>
                          <w:rPr>
                            <w:rFonts w:ascii="Calibri"/>
                            <w:b/>
                            <w:sz w:val="22"/>
                            <w:szCs w:val="22"/>
                          </w:rPr>
                        </w:pPr>
                        <w:r w:rsidRPr="008E5867">
                          <w:rPr>
                            <w:rFonts w:ascii="Calibri"/>
                            <w:b/>
                            <w:color w:val="FFFFFF"/>
                            <w:spacing w:val="-2"/>
                            <w:sz w:val="22"/>
                            <w:szCs w:val="22"/>
                          </w:rPr>
                          <w:t>If</w:t>
                        </w:r>
                        <w:r w:rsidRPr="008E5867">
                          <w:rPr>
                            <w:rFonts w:ascii="Calibri"/>
                            <w:b/>
                            <w:color w:val="FFFFFF"/>
                            <w:spacing w:val="-11"/>
                            <w:sz w:val="22"/>
                            <w:szCs w:val="22"/>
                          </w:rPr>
                          <w:t xml:space="preserve"> </w:t>
                        </w:r>
                        <w:r w:rsidRPr="008E5867">
                          <w:rPr>
                            <w:rFonts w:ascii="Calibri"/>
                            <w:b/>
                            <w:color w:val="FFFFFF"/>
                            <w:spacing w:val="-2"/>
                            <w:sz w:val="22"/>
                            <w:szCs w:val="22"/>
                          </w:rPr>
                          <w:t>the</w:t>
                        </w:r>
                        <w:r w:rsidRPr="008E5867">
                          <w:rPr>
                            <w:rFonts w:ascii="Calibri"/>
                            <w:b/>
                            <w:color w:val="FFFFFF"/>
                            <w:spacing w:val="-11"/>
                            <w:sz w:val="22"/>
                            <w:szCs w:val="22"/>
                          </w:rPr>
                          <w:t xml:space="preserve"> </w:t>
                        </w:r>
                        <w:r w:rsidRPr="008E5867">
                          <w:rPr>
                            <w:rFonts w:ascii="Calibri"/>
                            <w:b/>
                            <w:color w:val="FFFFFF"/>
                            <w:spacing w:val="-2"/>
                            <w:sz w:val="22"/>
                            <w:szCs w:val="22"/>
                          </w:rPr>
                          <w:t>complaint</w:t>
                        </w:r>
                        <w:r w:rsidRPr="008E5867">
                          <w:rPr>
                            <w:rFonts w:ascii="Calibri"/>
                            <w:b/>
                            <w:color w:val="FFFFFF"/>
                            <w:spacing w:val="-8"/>
                            <w:sz w:val="22"/>
                            <w:szCs w:val="22"/>
                          </w:rPr>
                          <w:t xml:space="preserve"> </w:t>
                        </w:r>
                        <w:r w:rsidRPr="008E5867">
                          <w:rPr>
                            <w:rFonts w:ascii="Calibri"/>
                            <w:b/>
                            <w:color w:val="FFFFFF"/>
                            <w:spacing w:val="-2"/>
                            <w:sz w:val="22"/>
                            <w:szCs w:val="22"/>
                          </w:rPr>
                          <w:t>is</w:t>
                        </w:r>
                        <w:r w:rsidRPr="008E5867">
                          <w:rPr>
                            <w:rFonts w:ascii="Calibri"/>
                            <w:b/>
                            <w:color w:val="FFFFFF"/>
                            <w:spacing w:val="-10"/>
                            <w:sz w:val="22"/>
                            <w:szCs w:val="22"/>
                          </w:rPr>
                          <w:t xml:space="preserve"> </w:t>
                        </w:r>
                        <w:r w:rsidRPr="008E5867">
                          <w:rPr>
                            <w:rFonts w:ascii="Calibri"/>
                            <w:b/>
                            <w:color w:val="FFFFFF"/>
                            <w:spacing w:val="-2"/>
                            <w:sz w:val="22"/>
                            <w:szCs w:val="22"/>
                          </w:rPr>
                          <w:t xml:space="preserve">about </w:t>
                        </w:r>
                        <w:r w:rsidRPr="008E5867">
                          <w:rPr>
                            <w:rFonts w:ascii="Calibri"/>
                            <w:b/>
                            <w:color w:val="FFFFFF"/>
                            <w:sz w:val="22"/>
                            <w:szCs w:val="22"/>
                          </w:rPr>
                          <w:t>the</w:t>
                        </w:r>
                        <w:r w:rsidRPr="008E5867">
                          <w:rPr>
                            <w:rFonts w:ascii="Calibri"/>
                            <w:b/>
                            <w:color w:val="FFFFFF"/>
                            <w:spacing w:val="-3"/>
                            <w:sz w:val="22"/>
                            <w:szCs w:val="22"/>
                          </w:rPr>
                          <w:t xml:space="preserve"> </w:t>
                        </w:r>
                        <w:r w:rsidRPr="008E5867">
                          <w:rPr>
                            <w:rFonts w:ascii="Calibri"/>
                            <w:b/>
                            <w:color w:val="FFFFFF"/>
                            <w:sz w:val="22"/>
                            <w:szCs w:val="22"/>
                          </w:rPr>
                          <w:t>academy</w:t>
                        </w:r>
                      </w:p>
                    </w:txbxContent>
                  </v:textbox>
                </v:shape>
                <v:shape id="Textbox 33" o:spid="_x0000_s1097" type="#_x0000_t202" style="position:absolute;left:8341;top:13805;width:27260;height:7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5760769" w14:textId="77777777" w:rsidR="0040314D" w:rsidRPr="008E5867" w:rsidRDefault="0040314D" w:rsidP="0040314D">
                        <w:pPr>
                          <w:spacing w:line="242" w:lineRule="auto"/>
                          <w:ind w:left="115" w:right="122" w:firstLine="719"/>
                          <w:rPr>
                            <w:rFonts w:ascii="Calibri"/>
                            <w:sz w:val="22"/>
                            <w:szCs w:val="22"/>
                          </w:rPr>
                        </w:pPr>
                        <w:r w:rsidRPr="008E5867">
                          <w:rPr>
                            <w:rFonts w:ascii="Calibri"/>
                            <w:b/>
                            <w:color w:val="FFFFFF"/>
                            <w:sz w:val="22"/>
                            <w:szCs w:val="22"/>
                          </w:rPr>
                          <w:t>Stage 1 (Informal Complaint</w:t>
                        </w:r>
                        <w:r w:rsidRPr="008E5867">
                          <w:rPr>
                            <w:rFonts w:ascii="Calibri"/>
                            <w:color w:val="FFFFFF"/>
                            <w:sz w:val="22"/>
                            <w:szCs w:val="22"/>
                          </w:rPr>
                          <w:t xml:space="preserve">) </w:t>
                        </w:r>
                        <w:r w:rsidRPr="008E5867">
                          <w:rPr>
                            <w:rFonts w:ascii="Calibri"/>
                            <w:color w:val="FFFFFF"/>
                            <w:spacing w:val="-2"/>
                            <w:sz w:val="22"/>
                            <w:szCs w:val="22"/>
                          </w:rPr>
                          <w:t>Concern</w:t>
                        </w:r>
                        <w:r w:rsidRPr="008E5867">
                          <w:rPr>
                            <w:rFonts w:ascii="Calibri"/>
                            <w:color w:val="FFFFFF"/>
                            <w:spacing w:val="-11"/>
                            <w:sz w:val="22"/>
                            <w:szCs w:val="22"/>
                          </w:rPr>
                          <w:t xml:space="preserve"> </w:t>
                        </w:r>
                        <w:r w:rsidRPr="008E5867">
                          <w:rPr>
                            <w:rFonts w:ascii="Calibri"/>
                            <w:color w:val="FFFFFF"/>
                            <w:spacing w:val="-2"/>
                            <w:sz w:val="22"/>
                            <w:szCs w:val="22"/>
                          </w:rPr>
                          <w:t>raised</w:t>
                        </w:r>
                        <w:r w:rsidRPr="008E5867">
                          <w:rPr>
                            <w:rFonts w:ascii="Calibri"/>
                            <w:color w:val="FFFFFF"/>
                            <w:spacing w:val="-10"/>
                            <w:sz w:val="22"/>
                            <w:szCs w:val="22"/>
                          </w:rPr>
                          <w:t xml:space="preserve"> </w:t>
                        </w:r>
                        <w:r w:rsidRPr="008E5867">
                          <w:rPr>
                            <w:rFonts w:ascii="Calibri"/>
                            <w:color w:val="FFFFFF"/>
                            <w:spacing w:val="-2"/>
                            <w:sz w:val="22"/>
                            <w:szCs w:val="22"/>
                          </w:rPr>
                          <w:t>with</w:t>
                        </w:r>
                        <w:r w:rsidRPr="008E5867">
                          <w:rPr>
                            <w:rFonts w:ascii="Calibri"/>
                            <w:color w:val="FFFFFF"/>
                            <w:spacing w:val="-11"/>
                            <w:sz w:val="22"/>
                            <w:szCs w:val="22"/>
                          </w:rPr>
                          <w:t xml:space="preserve"> </w:t>
                        </w:r>
                        <w:r w:rsidRPr="008E5867">
                          <w:rPr>
                            <w:rFonts w:ascii="Calibri"/>
                            <w:color w:val="FFFFFF"/>
                            <w:spacing w:val="-2"/>
                            <w:sz w:val="22"/>
                            <w:szCs w:val="22"/>
                          </w:rPr>
                          <w:t>member</w:t>
                        </w:r>
                        <w:r w:rsidRPr="008E5867">
                          <w:rPr>
                            <w:rFonts w:ascii="Calibri"/>
                            <w:color w:val="FFFFFF"/>
                            <w:spacing w:val="-10"/>
                            <w:sz w:val="22"/>
                            <w:szCs w:val="22"/>
                          </w:rPr>
                          <w:t xml:space="preserve"> </w:t>
                        </w:r>
                        <w:r w:rsidRPr="008E5867">
                          <w:rPr>
                            <w:rFonts w:ascii="Calibri"/>
                            <w:color w:val="FFFFFF"/>
                            <w:spacing w:val="-2"/>
                            <w:sz w:val="22"/>
                            <w:szCs w:val="22"/>
                          </w:rPr>
                          <w:t>of</w:t>
                        </w:r>
                        <w:r w:rsidRPr="008E5867">
                          <w:rPr>
                            <w:rFonts w:ascii="Calibri"/>
                            <w:color w:val="FFFFFF"/>
                            <w:spacing w:val="-12"/>
                            <w:sz w:val="22"/>
                            <w:szCs w:val="22"/>
                          </w:rPr>
                          <w:t xml:space="preserve"> </w:t>
                        </w:r>
                        <w:r w:rsidRPr="008E5867">
                          <w:rPr>
                            <w:rFonts w:ascii="Calibri"/>
                            <w:color w:val="FFFFFF"/>
                            <w:spacing w:val="-2"/>
                            <w:sz w:val="22"/>
                            <w:szCs w:val="22"/>
                          </w:rPr>
                          <w:t>staff</w:t>
                        </w:r>
                        <w:r w:rsidRPr="008E5867">
                          <w:rPr>
                            <w:rFonts w:ascii="Calibri"/>
                            <w:color w:val="FFFFFF"/>
                            <w:spacing w:val="-11"/>
                            <w:sz w:val="22"/>
                            <w:szCs w:val="22"/>
                          </w:rPr>
                          <w:t xml:space="preserve"> </w:t>
                        </w:r>
                        <w:r w:rsidRPr="008E5867">
                          <w:rPr>
                            <w:rFonts w:ascii="Calibri"/>
                            <w:color w:val="FFFFFF"/>
                            <w:spacing w:val="-2"/>
                            <w:sz w:val="22"/>
                            <w:szCs w:val="22"/>
                          </w:rPr>
                          <w:t>via</w:t>
                        </w:r>
                        <w:r w:rsidRPr="008E5867">
                          <w:rPr>
                            <w:rFonts w:ascii="Calibri"/>
                            <w:color w:val="FFFFFF"/>
                            <w:spacing w:val="-10"/>
                            <w:sz w:val="22"/>
                            <w:szCs w:val="22"/>
                          </w:rPr>
                          <w:t xml:space="preserve"> </w:t>
                        </w:r>
                        <w:r w:rsidRPr="008E5867">
                          <w:rPr>
                            <w:rFonts w:ascii="Calibri"/>
                            <w:color w:val="FFFFFF"/>
                            <w:spacing w:val="-2"/>
                            <w:sz w:val="22"/>
                            <w:szCs w:val="22"/>
                          </w:rPr>
                          <w:t>email,</w:t>
                        </w:r>
                      </w:p>
                      <w:p w14:paraId="7C072CE5" w14:textId="77777777" w:rsidR="0040314D" w:rsidRPr="008E5867" w:rsidRDefault="0040314D" w:rsidP="0040314D">
                        <w:pPr>
                          <w:spacing w:line="237" w:lineRule="auto"/>
                          <w:ind w:left="467" w:hanging="468"/>
                          <w:rPr>
                            <w:rFonts w:ascii="Calibri"/>
                            <w:sz w:val="22"/>
                            <w:szCs w:val="22"/>
                          </w:rPr>
                        </w:pPr>
                        <w:r w:rsidRPr="008E5867">
                          <w:rPr>
                            <w:rFonts w:ascii="Calibri"/>
                            <w:color w:val="FFFFFF"/>
                            <w:spacing w:val="-4"/>
                            <w:sz w:val="22"/>
                            <w:szCs w:val="22"/>
                          </w:rPr>
                          <w:t>letter</w:t>
                        </w:r>
                        <w:r w:rsidRPr="008E5867">
                          <w:rPr>
                            <w:rFonts w:ascii="Calibri"/>
                            <w:color w:val="FFFFFF"/>
                            <w:spacing w:val="-8"/>
                            <w:sz w:val="22"/>
                            <w:szCs w:val="22"/>
                          </w:rPr>
                          <w:t xml:space="preserve"> </w:t>
                        </w:r>
                        <w:r w:rsidRPr="008E5867">
                          <w:rPr>
                            <w:rFonts w:ascii="Calibri"/>
                            <w:color w:val="FFFFFF"/>
                            <w:spacing w:val="-4"/>
                            <w:sz w:val="22"/>
                            <w:szCs w:val="22"/>
                          </w:rPr>
                          <w:t>or</w:t>
                        </w:r>
                        <w:r w:rsidRPr="008E5867">
                          <w:rPr>
                            <w:rFonts w:ascii="Calibri"/>
                            <w:color w:val="FFFFFF"/>
                            <w:spacing w:val="-8"/>
                            <w:sz w:val="22"/>
                            <w:szCs w:val="22"/>
                          </w:rPr>
                          <w:t xml:space="preserve"> </w:t>
                        </w:r>
                        <w:r w:rsidRPr="008E5867">
                          <w:rPr>
                            <w:rFonts w:ascii="Calibri"/>
                            <w:color w:val="FFFFFF"/>
                            <w:spacing w:val="-4"/>
                            <w:sz w:val="22"/>
                            <w:szCs w:val="22"/>
                          </w:rPr>
                          <w:t>verbally.</w:t>
                        </w:r>
                        <w:r w:rsidRPr="008E5867">
                          <w:rPr>
                            <w:rFonts w:ascii="Calibri"/>
                            <w:color w:val="FFFFFF"/>
                            <w:spacing w:val="-6"/>
                            <w:sz w:val="22"/>
                            <w:szCs w:val="22"/>
                          </w:rPr>
                          <w:t xml:space="preserve"> </w:t>
                        </w:r>
                        <w:r w:rsidRPr="008E5867">
                          <w:rPr>
                            <w:rFonts w:ascii="Calibri"/>
                            <w:color w:val="FFFFFF"/>
                            <w:spacing w:val="-4"/>
                            <w:sz w:val="22"/>
                            <w:szCs w:val="22"/>
                          </w:rPr>
                          <w:t>The</w:t>
                        </w:r>
                        <w:r w:rsidRPr="008E5867">
                          <w:rPr>
                            <w:rFonts w:ascii="Calibri"/>
                            <w:color w:val="FFFFFF"/>
                            <w:spacing w:val="-8"/>
                            <w:sz w:val="22"/>
                            <w:szCs w:val="22"/>
                          </w:rPr>
                          <w:t xml:space="preserve"> </w:t>
                        </w:r>
                        <w:r w:rsidRPr="008E5867">
                          <w:rPr>
                            <w:rFonts w:ascii="Calibri"/>
                            <w:color w:val="FFFFFF"/>
                            <w:spacing w:val="-4"/>
                            <w:sz w:val="22"/>
                            <w:szCs w:val="22"/>
                          </w:rPr>
                          <w:t>academy</w:t>
                        </w:r>
                        <w:r w:rsidRPr="008E5867">
                          <w:rPr>
                            <w:rFonts w:ascii="Calibri"/>
                            <w:color w:val="FFFFFF"/>
                            <w:spacing w:val="-6"/>
                            <w:sz w:val="22"/>
                            <w:szCs w:val="22"/>
                          </w:rPr>
                          <w:t xml:space="preserve"> </w:t>
                        </w:r>
                        <w:r w:rsidRPr="008E5867">
                          <w:rPr>
                            <w:rFonts w:ascii="Calibri"/>
                            <w:color w:val="FFFFFF"/>
                            <w:spacing w:val="-4"/>
                            <w:sz w:val="22"/>
                            <w:szCs w:val="22"/>
                          </w:rPr>
                          <w:t>will</w:t>
                        </w:r>
                        <w:r w:rsidRPr="008E5867">
                          <w:rPr>
                            <w:rFonts w:ascii="Calibri"/>
                            <w:color w:val="FFFFFF"/>
                            <w:spacing w:val="-2"/>
                            <w:sz w:val="22"/>
                            <w:szCs w:val="22"/>
                          </w:rPr>
                          <w:t xml:space="preserve"> </w:t>
                        </w:r>
                        <w:r w:rsidRPr="008E5867">
                          <w:rPr>
                            <w:rFonts w:ascii="Calibri"/>
                            <w:color w:val="FFFFFF"/>
                            <w:spacing w:val="-4"/>
                            <w:sz w:val="22"/>
                            <w:szCs w:val="22"/>
                          </w:rPr>
                          <w:t>aim</w:t>
                        </w:r>
                        <w:r w:rsidRPr="008E5867">
                          <w:rPr>
                            <w:rFonts w:ascii="Calibri"/>
                            <w:color w:val="FFFFFF"/>
                            <w:spacing w:val="-9"/>
                            <w:sz w:val="22"/>
                            <w:szCs w:val="22"/>
                          </w:rPr>
                          <w:t xml:space="preserve"> </w:t>
                        </w:r>
                        <w:r w:rsidRPr="008E5867">
                          <w:rPr>
                            <w:rFonts w:ascii="Calibri"/>
                            <w:color w:val="FFFFFF"/>
                            <w:spacing w:val="-4"/>
                            <w:sz w:val="22"/>
                            <w:szCs w:val="22"/>
                          </w:rPr>
                          <w:t>to</w:t>
                        </w:r>
                        <w:r w:rsidRPr="008E5867">
                          <w:rPr>
                            <w:rFonts w:ascii="Calibri"/>
                            <w:color w:val="FFFFFF"/>
                            <w:spacing w:val="-8"/>
                            <w:sz w:val="22"/>
                            <w:szCs w:val="22"/>
                          </w:rPr>
                          <w:t xml:space="preserve"> </w:t>
                        </w:r>
                        <w:r w:rsidRPr="008E5867">
                          <w:rPr>
                            <w:rFonts w:ascii="Calibri"/>
                            <w:color w:val="FFFFFF"/>
                            <w:spacing w:val="-4"/>
                            <w:sz w:val="22"/>
                            <w:szCs w:val="22"/>
                          </w:rPr>
                          <w:t xml:space="preserve">resolve </w:t>
                        </w:r>
                        <w:r w:rsidRPr="008E5867">
                          <w:rPr>
                            <w:rFonts w:ascii="Calibri"/>
                            <w:color w:val="FFFFFF"/>
                            <w:sz w:val="22"/>
                            <w:szCs w:val="22"/>
                          </w:rPr>
                          <w:t>the complaint within 10 academy days</w:t>
                        </w:r>
                      </w:p>
                    </w:txbxContent>
                  </v:textbox>
                </v:shape>
                <v:shape id="Textbox 34" o:spid="_x0000_s1098" type="#_x0000_t202" style="position:absolute;left:1939;top:26726;width:1496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087436E" w14:textId="36813B4E"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00347A9F">
                          <w:rPr>
                            <w:rFonts w:ascii="Calibri"/>
                            <w:color w:val="FFFFFF"/>
                            <w:spacing w:val="-4"/>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v:textbox>
                </v:shape>
                <v:shape id="Textbox 35" o:spid="_x0000_s1099" type="#_x0000_t202" style="position:absolute;left:26862;top:27129;width:1485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A17CDFF" w14:textId="4EB1F82C" w:rsidR="0040314D" w:rsidRPr="008E5867" w:rsidRDefault="0040314D" w:rsidP="0040314D">
                        <w:pPr>
                          <w:spacing w:line="242" w:lineRule="auto"/>
                          <w:ind w:left="158" w:right="14" w:hanging="159"/>
                          <w:rPr>
                            <w:rFonts w:ascii="Calibri"/>
                            <w:sz w:val="22"/>
                            <w:szCs w:val="22"/>
                          </w:rPr>
                        </w:pPr>
                        <w:r w:rsidRPr="008E5867">
                          <w:rPr>
                            <w:rFonts w:ascii="Calibri"/>
                            <w:color w:val="FFFFFF"/>
                            <w:spacing w:val="-6"/>
                            <w:sz w:val="22"/>
                            <w:szCs w:val="22"/>
                          </w:rPr>
                          <w:t>Matter</w:t>
                        </w:r>
                        <w:r w:rsidRPr="008E5867">
                          <w:rPr>
                            <w:rFonts w:ascii="Calibri"/>
                            <w:color w:val="FFFFFF"/>
                            <w:spacing w:val="-7"/>
                            <w:sz w:val="22"/>
                            <w:szCs w:val="22"/>
                          </w:rPr>
                          <w:t xml:space="preserve"> </w:t>
                        </w:r>
                        <w:r w:rsidR="00BE2C97">
                          <w:rPr>
                            <w:rFonts w:ascii="Calibri"/>
                            <w:color w:val="FFFFFF"/>
                            <w:spacing w:val="-7"/>
                            <w:sz w:val="22"/>
                            <w:szCs w:val="22"/>
                          </w:rPr>
                          <w:t xml:space="preserve"> </w:t>
                        </w:r>
                        <w:r w:rsidRPr="008E5867">
                          <w:rPr>
                            <w:rFonts w:ascii="Calibri"/>
                            <w:color w:val="FFFFFF"/>
                            <w:spacing w:val="-6"/>
                            <w:sz w:val="22"/>
                            <w:szCs w:val="22"/>
                          </w:rPr>
                          <w:t>not</w:t>
                        </w:r>
                        <w:r w:rsidRPr="008E5867">
                          <w:rPr>
                            <w:rFonts w:ascii="Calibri"/>
                            <w:color w:val="FFFFFF"/>
                            <w:spacing w:val="-8"/>
                            <w:sz w:val="22"/>
                            <w:szCs w:val="22"/>
                          </w:rPr>
                          <w:t xml:space="preserve"> </w:t>
                        </w:r>
                        <w:r w:rsidR="00BE2C97">
                          <w:rPr>
                            <w:rFonts w:ascii="Calibri"/>
                            <w:color w:val="FFFFFF"/>
                            <w:spacing w:val="-8"/>
                            <w:sz w:val="22"/>
                            <w:szCs w:val="22"/>
                          </w:rPr>
                          <w:t xml:space="preserve"> </w:t>
                        </w:r>
                        <w:r w:rsidRPr="008E5867">
                          <w:rPr>
                            <w:rFonts w:ascii="Calibri"/>
                            <w:color w:val="FFFFFF"/>
                            <w:spacing w:val="-6"/>
                            <w:sz w:val="22"/>
                            <w:szCs w:val="22"/>
                          </w:rPr>
                          <w:t>resolved</w:t>
                        </w:r>
                        <w:r w:rsidR="00BE2C97">
                          <w:rPr>
                            <w:rFonts w:ascii="Calibri"/>
                            <w:color w:val="FFFFFF"/>
                            <w:spacing w:val="-6"/>
                            <w:sz w:val="22"/>
                            <w:szCs w:val="22"/>
                          </w:rPr>
                          <w:t xml:space="preserve">, </w:t>
                        </w:r>
                        <w:r w:rsidRPr="008E5867">
                          <w:rPr>
                            <w:rFonts w:ascii="Calibri"/>
                            <w:color w:val="FFFFFF"/>
                            <w:spacing w:val="-6"/>
                            <w:sz w:val="22"/>
                            <w:szCs w:val="22"/>
                          </w:rPr>
                          <w:t xml:space="preserve"> </w:t>
                        </w:r>
                        <w:r w:rsidR="00BE2C97">
                          <w:rPr>
                            <w:rFonts w:ascii="Calibri"/>
                            <w:color w:val="FFFFFF"/>
                            <w:sz w:val="22"/>
                            <w:szCs w:val="22"/>
                          </w:rPr>
                          <w:t>m</w:t>
                        </w:r>
                        <w:r w:rsidRPr="008E5867">
                          <w:rPr>
                            <w:rFonts w:ascii="Calibri"/>
                            <w:color w:val="FFFFFF"/>
                            <w:sz w:val="22"/>
                            <w:szCs w:val="22"/>
                          </w:rPr>
                          <w:t>ove to Stage 2</w:t>
                        </w:r>
                      </w:p>
                    </w:txbxContent>
                  </v:textbox>
                </v:shape>
                <v:shape id="Textbox 36" o:spid="_x0000_s1100" type="#_x0000_t202" style="position:absolute;left:8136;top:36595;width:27318;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0079FD00" w14:textId="77777777" w:rsidR="0040314D" w:rsidRPr="008E5867" w:rsidRDefault="0040314D" w:rsidP="0040314D">
                        <w:pPr>
                          <w:spacing w:line="264" w:lineRule="exact"/>
                          <w:ind w:right="20"/>
                          <w:jc w:val="center"/>
                          <w:rPr>
                            <w:rFonts w:ascii="Calibri"/>
                            <w:b/>
                            <w:sz w:val="22"/>
                            <w:szCs w:val="22"/>
                          </w:rPr>
                        </w:pPr>
                        <w:r w:rsidRPr="008E5867">
                          <w:rPr>
                            <w:rFonts w:ascii="Calibri"/>
                            <w:b/>
                            <w:color w:val="FFFFFF"/>
                            <w:spacing w:val="-2"/>
                            <w:sz w:val="22"/>
                            <w:szCs w:val="22"/>
                          </w:rPr>
                          <w:t>Stage</w:t>
                        </w:r>
                        <w:r w:rsidRPr="008E5867">
                          <w:rPr>
                            <w:rFonts w:ascii="Calibri"/>
                            <w:b/>
                            <w:color w:val="FFFFFF"/>
                            <w:sz w:val="22"/>
                            <w:szCs w:val="22"/>
                          </w:rPr>
                          <w:t xml:space="preserve"> </w:t>
                        </w:r>
                        <w:r w:rsidRPr="008E5867">
                          <w:rPr>
                            <w:rFonts w:ascii="Calibri"/>
                            <w:b/>
                            <w:color w:val="FFFFFF"/>
                            <w:spacing w:val="-2"/>
                            <w:sz w:val="22"/>
                            <w:szCs w:val="22"/>
                          </w:rPr>
                          <w:t>2</w:t>
                        </w:r>
                        <w:r w:rsidRPr="008E5867">
                          <w:rPr>
                            <w:rFonts w:ascii="Calibri"/>
                            <w:b/>
                            <w:color w:val="FFFFFF"/>
                            <w:spacing w:val="-8"/>
                            <w:sz w:val="22"/>
                            <w:szCs w:val="22"/>
                          </w:rPr>
                          <w:t xml:space="preserve"> </w:t>
                        </w:r>
                        <w:r w:rsidRPr="008E5867">
                          <w:rPr>
                            <w:rFonts w:ascii="Calibri"/>
                            <w:b/>
                            <w:color w:val="FFFFFF"/>
                            <w:spacing w:val="-2"/>
                            <w:sz w:val="22"/>
                            <w:szCs w:val="22"/>
                          </w:rPr>
                          <w:t>(Formal</w:t>
                        </w:r>
                        <w:r w:rsidRPr="008E5867">
                          <w:rPr>
                            <w:rFonts w:ascii="Calibri"/>
                            <w:b/>
                            <w:color w:val="FFFFFF"/>
                            <w:spacing w:val="-5"/>
                            <w:sz w:val="22"/>
                            <w:szCs w:val="22"/>
                          </w:rPr>
                          <w:t xml:space="preserve"> </w:t>
                        </w:r>
                        <w:r w:rsidRPr="008E5867">
                          <w:rPr>
                            <w:rFonts w:ascii="Calibri"/>
                            <w:b/>
                            <w:color w:val="FFFFFF"/>
                            <w:spacing w:val="-2"/>
                            <w:sz w:val="22"/>
                            <w:szCs w:val="22"/>
                          </w:rPr>
                          <w:t>Complaint)</w:t>
                        </w:r>
                      </w:p>
                      <w:p w14:paraId="62EB9907" w14:textId="50E8939E" w:rsidR="0040314D" w:rsidRPr="008E5867" w:rsidRDefault="0040314D" w:rsidP="0040314D">
                        <w:pPr>
                          <w:spacing w:before="1"/>
                          <w:ind w:left="1" w:right="20"/>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should</w:t>
                        </w:r>
                        <w:r w:rsidRPr="008E5867">
                          <w:rPr>
                            <w:rFonts w:ascii="Calibri"/>
                            <w:color w:val="FFFFFF"/>
                            <w:spacing w:val="-8"/>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submitted in</w:t>
                        </w:r>
                        <w:r w:rsidRPr="008E5867">
                          <w:rPr>
                            <w:rFonts w:ascii="Calibri"/>
                            <w:color w:val="FFFFFF"/>
                            <w:spacing w:val="-7"/>
                            <w:sz w:val="22"/>
                            <w:szCs w:val="22"/>
                          </w:rPr>
                          <w:t xml:space="preserve"> </w:t>
                        </w:r>
                        <w:r w:rsidRPr="008E5867">
                          <w:rPr>
                            <w:rFonts w:ascii="Calibri"/>
                            <w:color w:val="FFFFFF"/>
                            <w:spacing w:val="-4"/>
                            <w:sz w:val="22"/>
                            <w:szCs w:val="22"/>
                          </w:rPr>
                          <w:t xml:space="preserve">writing </w:t>
                        </w:r>
                        <w:r w:rsidRPr="008E5867">
                          <w:rPr>
                            <w:rFonts w:ascii="Calibri"/>
                            <w:color w:val="FFFFFF"/>
                            <w:sz w:val="22"/>
                            <w:szCs w:val="22"/>
                          </w:rPr>
                          <w:t>for the</w:t>
                        </w:r>
                        <w:r w:rsidRPr="008E5867">
                          <w:rPr>
                            <w:rFonts w:ascii="Calibri"/>
                            <w:color w:val="FFFFFF"/>
                            <w:spacing w:val="-5"/>
                            <w:sz w:val="22"/>
                            <w:szCs w:val="22"/>
                          </w:rPr>
                          <w:t xml:space="preserve"> </w:t>
                        </w:r>
                        <w:r w:rsidRPr="008E5867">
                          <w:rPr>
                            <w:rFonts w:ascii="Calibri"/>
                            <w:color w:val="FFFFFF"/>
                            <w:sz w:val="22"/>
                            <w:szCs w:val="22"/>
                          </w:rPr>
                          <w:t>attention of</w:t>
                        </w:r>
                        <w:r w:rsidRPr="008E5867">
                          <w:rPr>
                            <w:rFonts w:ascii="Calibri"/>
                            <w:color w:val="FFFFFF"/>
                            <w:spacing w:val="-2"/>
                            <w:sz w:val="22"/>
                            <w:szCs w:val="22"/>
                          </w:rPr>
                          <w:t xml:space="preserve"> </w:t>
                        </w:r>
                        <w:r w:rsidRPr="008E5867">
                          <w:rPr>
                            <w:rFonts w:ascii="Calibri"/>
                            <w:color w:val="FFFFFF"/>
                            <w:sz w:val="22"/>
                            <w:szCs w:val="22"/>
                          </w:rPr>
                          <w:t xml:space="preserve">the </w:t>
                        </w:r>
                        <w:r w:rsidR="00D36D9D" w:rsidRPr="008E5867">
                          <w:rPr>
                            <w:rFonts w:ascii="Calibri"/>
                            <w:color w:val="FFFFFF"/>
                            <w:sz w:val="22"/>
                            <w:szCs w:val="22"/>
                          </w:rPr>
                          <w:t>principal</w:t>
                        </w:r>
                        <w:r w:rsidRPr="008E5867">
                          <w:rPr>
                            <w:rFonts w:ascii="Calibri"/>
                            <w:color w:val="FFFFFF"/>
                            <w:sz w:val="22"/>
                            <w:szCs w:val="22"/>
                          </w:rPr>
                          <w:t>.</w:t>
                        </w:r>
                      </w:p>
                      <w:p w14:paraId="035A8BF2" w14:textId="77777777" w:rsidR="0040314D" w:rsidRPr="008E5867" w:rsidRDefault="0040314D" w:rsidP="0040314D">
                        <w:pPr>
                          <w:ind w:right="18"/>
                          <w:jc w:val="center"/>
                          <w:rPr>
                            <w:rFonts w:ascii="Calibri"/>
                            <w:sz w:val="22"/>
                            <w:szCs w:val="22"/>
                          </w:rPr>
                        </w:pPr>
                        <w:r w:rsidRPr="008E5867">
                          <w:rPr>
                            <w:rFonts w:ascii="Calibri"/>
                            <w:color w:val="FFFFFF"/>
                            <w:spacing w:val="-4"/>
                            <w:sz w:val="22"/>
                            <w:szCs w:val="22"/>
                          </w:rPr>
                          <w:t>Acknowledgement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issued</w:t>
                        </w:r>
                        <w:r w:rsidRPr="008E5867">
                          <w:rPr>
                            <w:rFonts w:ascii="Calibri"/>
                            <w:color w:val="FFFFFF"/>
                            <w:spacing w:val="-8"/>
                            <w:sz w:val="22"/>
                            <w:szCs w:val="22"/>
                          </w:rPr>
                          <w:t xml:space="preserve"> </w:t>
                        </w:r>
                        <w:r w:rsidRPr="008E5867">
                          <w:rPr>
                            <w:rFonts w:ascii="Calibri"/>
                            <w:color w:val="FFFFFF"/>
                            <w:spacing w:val="-4"/>
                            <w:sz w:val="22"/>
                            <w:szCs w:val="22"/>
                          </w:rPr>
                          <w:t>within</w:t>
                        </w:r>
                        <w:r w:rsidRPr="008E5867">
                          <w:rPr>
                            <w:rFonts w:ascii="Calibri"/>
                            <w:color w:val="FFFFFF"/>
                            <w:sz w:val="22"/>
                            <w:szCs w:val="22"/>
                          </w:rPr>
                          <w:t xml:space="preserve"> </w:t>
                        </w:r>
                        <w:r w:rsidRPr="008E5867">
                          <w:rPr>
                            <w:rFonts w:ascii="Calibri"/>
                            <w:color w:val="FFFFFF"/>
                            <w:spacing w:val="-4"/>
                            <w:sz w:val="22"/>
                            <w:szCs w:val="22"/>
                          </w:rPr>
                          <w:t>5</w:t>
                        </w:r>
                        <w:r w:rsidRPr="008E5867">
                          <w:rPr>
                            <w:rFonts w:ascii="Calibri"/>
                            <w:color w:val="FFFFFF"/>
                            <w:spacing w:val="-11"/>
                            <w:sz w:val="22"/>
                            <w:szCs w:val="22"/>
                          </w:rPr>
                          <w:t xml:space="preserve"> </w:t>
                        </w:r>
                        <w:r w:rsidRPr="008E5867">
                          <w:rPr>
                            <w:rFonts w:ascii="Calibri"/>
                            <w:color w:val="FFFFFF"/>
                            <w:spacing w:val="-4"/>
                            <w:sz w:val="22"/>
                            <w:szCs w:val="22"/>
                          </w:rPr>
                          <w:t xml:space="preserve">academy </w:t>
                        </w:r>
                        <w:r w:rsidRPr="008E5867">
                          <w:rPr>
                            <w:rFonts w:ascii="Calibri"/>
                            <w:color w:val="FFFFFF"/>
                            <w:sz w:val="22"/>
                            <w:szCs w:val="22"/>
                          </w:rPr>
                          <w:t>days</w:t>
                        </w:r>
                        <w:r w:rsidRPr="008E5867">
                          <w:rPr>
                            <w:rFonts w:ascii="Calibri"/>
                            <w:color w:val="FFFFFF"/>
                            <w:spacing w:val="-8"/>
                            <w:sz w:val="22"/>
                            <w:szCs w:val="22"/>
                          </w:rPr>
                          <w:t xml:space="preserve"> </w:t>
                        </w:r>
                        <w:r w:rsidRPr="008E5867">
                          <w:rPr>
                            <w:rFonts w:ascii="Calibri"/>
                            <w:color w:val="FFFFFF"/>
                            <w:sz w:val="22"/>
                            <w:szCs w:val="22"/>
                          </w:rPr>
                          <w:t>and</w:t>
                        </w:r>
                        <w:r w:rsidRPr="008E5867">
                          <w:rPr>
                            <w:rFonts w:ascii="Calibri"/>
                            <w:color w:val="FFFFFF"/>
                            <w:spacing w:val="-10"/>
                            <w:sz w:val="22"/>
                            <w:szCs w:val="22"/>
                          </w:rPr>
                          <w:t xml:space="preserve"> </w:t>
                        </w:r>
                        <w:r w:rsidRPr="008E5867">
                          <w:rPr>
                            <w:rFonts w:ascii="Calibri"/>
                            <w:color w:val="FFFFFF"/>
                            <w:sz w:val="22"/>
                            <w:szCs w:val="22"/>
                          </w:rPr>
                          <w:t>response</w:t>
                        </w:r>
                        <w:r w:rsidRPr="008E5867">
                          <w:rPr>
                            <w:rFonts w:ascii="Calibri"/>
                            <w:color w:val="FFFFFF"/>
                            <w:spacing w:val="-13"/>
                            <w:sz w:val="22"/>
                            <w:szCs w:val="22"/>
                          </w:rPr>
                          <w:t xml:space="preserve"> </w:t>
                        </w:r>
                        <w:r w:rsidRPr="008E5867">
                          <w:rPr>
                            <w:rFonts w:ascii="Calibri"/>
                            <w:color w:val="FFFFFF"/>
                            <w:sz w:val="22"/>
                            <w:szCs w:val="22"/>
                          </w:rPr>
                          <w:t>issued</w:t>
                        </w:r>
                        <w:r w:rsidRPr="008E5867">
                          <w:rPr>
                            <w:rFonts w:ascii="Calibri"/>
                            <w:color w:val="FFFFFF"/>
                            <w:spacing w:val="-9"/>
                            <w:sz w:val="22"/>
                            <w:szCs w:val="22"/>
                          </w:rPr>
                          <w:t xml:space="preserve"> </w:t>
                        </w:r>
                        <w:r w:rsidRPr="008E5867">
                          <w:rPr>
                            <w:rFonts w:ascii="Calibri"/>
                            <w:color w:val="FFFFFF"/>
                            <w:sz w:val="22"/>
                            <w:szCs w:val="22"/>
                          </w:rPr>
                          <w:t>with</w:t>
                        </w:r>
                        <w:r w:rsidRPr="008E5867">
                          <w:rPr>
                            <w:rFonts w:ascii="Calibri"/>
                            <w:color w:val="FFFFFF"/>
                            <w:spacing w:val="-4"/>
                            <w:sz w:val="22"/>
                            <w:szCs w:val="22"/>
                          </w:rPr>
                          <w:t xml:space="preserve"> </w:t>
                        </w:r>
                        <w:r w:rsidRPr="008E5867">
                          <w:rPr>
                            <w:rFonts w:ascii="Calibri"/>
                            <w:color w:val="FFFFFF"/>
                            <w:sz w:val="22"/>
                            <w:szCs w:val="22"/>
                          </w:rPr>
                          <w:t>20</w:t>
                        </w:r>
                        <w:r w:rsidRPr="008E5867">
                          <w:rPr>
                            <w:rFonts w:ascii="Calibri"/>
                            <w:color w:val="FFFFFF"/>
                            <w:spacing w:val="-9"/>
                            <w:sz w:val="22"/>
                            <w:szCs w:val="22"/>
                          </w:rPr>
                          <w:t xml:space="preserve"> </w:t>
                        </w:r>
                        <w:r w:rsidRPr="008E5867">
                          <w:rPr>
                            <w:rFonts w:ascii="Calibri"/>
                            <w:color w:val="FFFFFF"/>
                            <w:sz w:val="22"/>
                            <w:szCs w:val="22"/>
                          </w:rPr>
                          <w:t>academy</w:t>
                        </w:r>
                        <w:r w:rsidRPr="008E5867">
                          <w:rPr>
                            <w:rFonts w:ascii="Calibri"/>
                            <w:color w:val="FFFFFF"/>
                            <w:spacing w:val="-6"/>
                            <w:sz w:val="22"/>
                            <w:szCs w:val="22"/>
                          </w:rPr>
                          <w:t xml:space="preserve"> </w:t>
                        </w:r>
                        <w:r w:rsidRPr="008E5867">
                          <w:rPr>
                            <w:rFonts w:ascii="Calibri"/>
                            <w:color w:val="FFFFFF"/>
                            <w:sz w:val="22"/>
                            <w:szCs w:val="22"/>
                          </w:rPr>
                          <w:t>days</w:t>
                        </w:r>
                      </w:p>
                    </w:txbxContent>
                  </v:textbox>
                </v:shape>
                <v:shape id="Textbox 37" o:spid="_x0000_s1101" type="#_x0000_t202" style="position:absolute;left:2047;top:51691;width:14967;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7195FCDE" w14:textId="77777777" w:rsidR="0040314D" w:rsidRPr="008E5867" w:rsidRDefault="0040314D" w:rsidP="0040314D">
                        <w:pPr>
                          <w:spacing w:line="242" w:lineRule="auto"/>
                          <w:ind w:left="874" w:right="11" w:hanging="875"/>
                          <w:rPr>
                            <w:rFonts w:ascii="Calibri"/>
                            <w:sz w:val="22"/>
                            <w:szCs w:val="22"/>
                          </w:rPr>
                        </w:pPr>
                        <w:r w:rsidRPr="008E5867">
                          <w:rPr>
                            <w:rFonts w:ascii="Calibri"/>
                            <w:color w:val="FFFFFF"/>
                            <w:spacing w:val="-4"/>
                            <w:sz w:val="22"/>
                            <w:szCs w:val="22"/>
                          </w:rPr>
                          <w:t>Matter</w:t>
                        </w:r>
                        <w:r w:rsidRPr="008E5867">
                          <w:rPr>
                            <w:rFonts w:ascii="Calibri"/>
                            <w:color w:val="FFFFFF"/>
                            <w:spacing w:val="-9"/>
                            <w:sz w:val="22"/>
                            <w:szCs w:val="22"/>
                          </w:rPr>
                          <w:t xml:space="preserve"> </w:t>
                        </w:r>
                        <w:r w:rsidRPr="008E5867">
                          <w:rPr>
                            <w:rFonts w:ascii="Calibri"/>
                            <w:color w:val="FFFFFF"/>
                            <w:spacing w:val="-4"/>
                            <w:sz w:val="22"/>
                            <w:szCs w:val="22"/>
                          </w:rPr>
                          <w:t>resolved,</w:t>
                        </w:r>
                        <w:r w:rsidRPr="008E5867">
                          <w:rPr>
                            <w:rFonts w:ascii="Calibri"/>
                            <w:color w:val="FFFFFF"/>
                            <w:spacing w:val="-9"/>
                            <w:sz w:val="22"/>
                            <w:szCs w:val="22"/>
                          </w:rPr>
                          <w:t xml:space="preserve"> </w:t>
                        </w:r>
                        <w:r w:rsidRPr="008E5867">
                          <w:rPr>
                            <w:rFonts w:ascii="Calibri"/>
                            <w:color w:val="FFFFFF"/>
                            <w:spacing w:val="-4"/>
                            <w:sz w:val="22"/>
                            <w:szCs w:val="22"/>
                          </w:rPr>
                          <w:t xml:space="preserve">complaint </w:t>
                        </w:r>
                        <w:r w:rsidRPr="008E5867">
                          <w:rPr>
                            <w:rFonts w:ascii="Calibri"/>
                            <w:color w:val="FFFFFF"/>
                            <w:spacing w:val="-2"/>
                            <w:sz w:val="22"/>
                            <w:szCs w:val="22"/>
                          </w:rPr>
                          <w:t>closed</w:t>
                        </w:r>
                      </w:p>
                    </w:txbxContent>
                  </v:textbox>
                </v:shape>
                <v:shape id="Textbox 38" o:spid="_x0000_s1102" type="#_x0000_t202" style="position:absolute;left:26004;top:50976;width:15432;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74B57861" w14:textId="0095CFCE" w:rsidR="00D36D9D" w:rsidRDefault="00D36D9D" w:rsidP="0040314D">
                        <w:pPr>
                          <w:spacing w:line="242" w:lineRule="auto"/>
                          <w:ind w:left="158" w:right="14" w:hanging="159"/>
                          <w:rPr>
                            <w:rFonts w:ascii="Calibri"/>
                            <w:color w:val="FFFFFF"/>
                            <w:spacing w:val="-6"/>
                            <w:sz w:val="22"/>
                            <w:szCs w:val="22"/>
                          </w:rPr>
                        </w:pPr>
                        <w:r>
                          <w:rPr>
                            <w:rFonts w:ascii="Calibri"/>
                            <w:color w:val="FFFFFF"/>
                            <w:spacing w:val="-6"/>
                            <w:sz w:val="22"/>
                            <w:szCs w:val="22"/>
                          </w:rPr>
                          <w:t xml:space="preserve">     </w:t>
                        </w:r>
                        <w:r w:rsidR="0040314D" w:rsidRPr="008E5867">
                          <w:rPr>
                            <w:rFonts w:ascii="Calibri"/>
                            <w:color w:val="FFFFFF"/>
                            <w:spacing w:val="-6"/>
                            <w:sz w:val="22"/>
                            <w:szCs w:val="22"/>
                          </w:rPr>
                          <w:t>Matter</w:t>
                        </w:r>
                        <w:r w:rsidR="0040314D" w:rsidRPr="008E5867">
                          <w:rPr>
                            <w:rFonts w:ascii="Calibri"/>
                            <w:color w:val="FFFFFF"/>
                            <w:spacing w:val="-7"/>
                            <w:sz w:val="22"/>
                            <w:szCs w:val="22"/>
                          </w:rPr>
                          <w:t xml:space="preserve"> </w:t>
                        </w:r>
                        <w:r w:rsidR="00BE2C97">
                          <w:rPr>
                            <w:rFonts w:ascii="Calibri"/>
                            <w:color w:val="FFFFFF"/>
                            <w:spacing w:val="-7"/>
                            <w:sz w:val="22"/>
                            <w:szCs w:val="22"/>
                          </w:rPr>
                          <w:t xml:space="preserve"> </w:t>
                        </w:r>
                        <w:r w:rsidR="0040314D" w:rsidRPr="008E5867">
                          <w:rPr>
                            <w:rFonts w:ascii="Calibri"/>
                            <w:color w:val="FFFFFF"/>
                            <w:spacing w:val="-6"/>
                            <w:sz w:val="22"/>
                            <w:szCs w:val="22"/>
                          </w:rPr>
                          <w:t>not</w:t>
                        </w:r>
                        <w:r w:rsidR="0040314D" w:rsidRPr="008E5867">
                          <w:rPr>
                            <w:rFonts w:ascii="Calibri"/>
                            <w:color w:val="FFFFFF"/>
                            <w:spacing w:val="-8"/>
                            <w:sz w:val="22"/>
                            <w:szCs w:val="22"/>
                          </w:rPr>
                          <w:t xml:space="preserve"> </w:t>
                        </w:r>
                        <w:r w:rsidR="00BE2C97">
                          <w:rPr>
                            <w:rFonts w:ascii="Calibri"/>
                            <w:color w:val="FFFFFF"/>
                            <w:spacing w:val="-8"/>
                            <w:sz w:val="22"/>
                            <w:szCs w:val="22"/>
                          </w:rPr>
                          <w:t xml:space="preserve"> </w:t>
                        </w:r>
                        <w:r w:rsidR="0040314D" w:rsidRPr="008E5867">
                          <w:rPr>
                            <w:rFonts w:ascii="Calibri"/>
                            <w:color w:val="FFFFFF"/>
                            <w:spacing w:val="-6"/>
                            <w:sz w:val="22"/>
                            <w:szCs w:val="22"/>
                          </w:rPr>
                          <w:t>resolved</w:t>
                        </w:r>
                        <w:r>
                          <w:rPr>
                            <w:rFonts w:ascii="Calibri"/>
                            <w:color w:val="FFFFFF"/>
                            <w:spacing w:val="-6"/>
                            <w:sz w:val="22"/>
                            <w:szCs w:val="22"/>
                          </w:rPr>
                          <w:t xml:space="preserve">, </w:t>
                        </w:r>
                        <w:r w:rsidR="0040314D" w:rsidRPr="008E5867">
                          <w:rPr>
                            <w:rFonts w:ascii="Calibri"/>
                            <w:color w:val="FFFFFF"/>
                            <w:spacing w:val="-6"/>
                            <w:sz w:val="22"/>
                            <w:szCs w:val="22"/>
                          </w:rPr>
                          <w:t xml:space="preserve"> </w:t>
                        </w:r>
                      </w:p>
                      <w:p w14:paraId="438D536D" w14:textId="69073E54" w:rsidR="0040314D" w:rsidRPr="008E5867" w:rsidRDefault="00D36D9D" w:rsidP="0040314D">
                        <w:pPr>
                          <w:spacing w:line="242" w:lineRule="auto"/>
                          <w:ind w:left="158" w:right="14" w:hanging="159"/>
                          <w:rPr>
                            <w:rFonts w:ascii="Calibri"/>
                            <w:sz w:val="22"/>
                            <w:szCs w:val="22"/>
                          </w:rPr>
                        </w:pPr>
                        <w:r>
                          <w:rPr>
                            <w:rFonts w:ascii="Calibri"/>
                            <w:color w:val="FFFFFF"/>
                            <w:sz w:val="22"/>
                            <w:szCs w:val="22"/>
                          </w:rPr>
                          <w:t xml:space="preserve">       m</w:t>
                        </w:r>
                        <w:r w:rsidR="0040314D" w:rsidRPr="008E5867">
                          <w:rPr>
                            <w:rFonts w:ascii="Calibri"/>
                            <w:color w:val="FFFFFF"/>
                            <w:sz w:val="22"/>
                            <w:szCs w:val="22"/>
                          </w:rPr>
                          <w:t>ove to Stage 3</w:t>
                        </w:r>
                      </w:p>
                    </w:txbxContent>
                  </v:textbox>
                </v:shape>
                <v:shape id="Textbox 39" o:spid="_x0000_s1103" type="#_x0000_t202" style="position:absolute;left:8459;top:60842;width:2675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ldK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z7ZXSsMAAADbAAAADwAA&#10;AAAAAAAAAAAAAAAHAgAAZHJzL2Rvd25yZXYueG1sUEsFBgAAAAADAAMAtwAAAPcCAAAAAA==&#10;" filled="f" stroked="f">
                  <v:textbox inset="0,0,0,0">
                    <w:txbxContent>
                      <w:p w14:paraId="1867676C" w14:textId="77777777" w:rsidR="0040314D" w:rsidRPr="008E5867" w:rsidRDefault="0040314D" w:rsidP="0040314D">
                        <w:pPr>
                          <w:spacing w:line="264" w:lineRule="exact"/>
                          <w:ind w:right="21"/>
                          <w:jc w:val="center"/>
                          <w:rPr>
                            <w:rFonts w:ascii="Calibri"/>
                            <w:b/>
                            <w:sz w:val="22"/>
                            <w:szCs w:val="22"/>
                          </w:rPr>
                        </w:pPr>
                        <w:r w:rsidRPr="008E5867">
                          <w:rPr>
                            <w:rFonts w:ascii="Calibri"/>
                            <w:b/>
                            <w:color w:val="FFFFFF"/>
                            <w:sz w:val="22"/>
                            <w:szCs w:val="22"/>
                          </w:rPr>
                          <w:t>Stage</w:t>
                        </w:r>
                        <w:r w:rsidRPr="008E5867">
                          <w:rPr>
                            <w:rFonts w:ascii="Calibri"/>
                            <w:b/>
                            <w:color w:val="FFFFFF"/>
                            <w:spacing w:val="-4"/>
                            <w:sz w:val="22"/>
                            <w:szCs w:val="22"/>
                          </w:rPr>
                          <w:t xml:space="preserve"> </w:t>
                        </w:r>
                        <w:r w:rsidRPr="008E5867">
                          <w:rPr>
                            <w:rFonts w:ascii="Calibri"/>
                            <w:b/>
                            <w:color w:val="FFFFFF"/>
                            <w:sz w:val="22"/>
                            <w:szCs w:val="22"/>
                          </w:rPr>
                          <w:t>3</w:t>
                        </w:r>
                        <w:r w:rsidRPr="008E5867">
                          <w:rPr>
                            <w:rFonts w:ascii="Calibri"/>
                            <w:b/>
                            <w:color w:val="FFFFFF"/>
                            <w:spacing w:val="-13"/>
                            <w:sz w:val="22"/>
                            <w:szCs w:val="22"/>
                          </w:rPr>
                          <w:t xml:space="preserve"> </w:t>
                        </w:r>
                        <w:r w:rsidRPr="008E5867">
                          <w:rPr>
                            <w:rFonts w:ascii="Calibri"/>
                            <w:b/>
                            <w:color w:val="FFFFFF"/>
                            <w:sz w:val="22"/>
                            <w:szCs w:val="22"/>
                          </w:rPr>
                          <w:t>(Panel</w:t>
                        </w:r>
                        <w:r w:rsidRPr="008E5867">
                          <w:rPr>
                            <w:rFonts w:ascii="Calibri"/>
                            <w:b/>
                            <w:color w:val="FFFFFF"/>
                            <w:spacing w:val="-12"/>
                            <w:sz w:val="22"/>
                            <w:szCs w:val="22"/>
                          </w:rPr>
                          <w:t xml:space="preserve"> </w:t>
                        </w:r>
                        <w:r w:rsidRPr="008E5867">
                          <w:rPr>
                            <w:rFonts w:ascii="Calibri"/>
                            <w:b/>
                            <w:color w:val="FFFFFF"/>
                            <w:spacing w:val="-2"/>
                            <w:sz w:val="22"/>
                            <w:szCs w:val="22"/>
                          </w:rPr>
                          <w:t>Hearing)</w:t>
                        </w:r>
                      </w:p>
                      <w:p w14:paraId="51F74A7D" w14:textId="77777777" w:rsidR="0040314D" w:rsidRPr="008E5867" w:rsidRDefault="0040314D" w:rsidP="0040314D">
                        <w:pPr>
                          <w:spacing w:before="1"/>
                          <w:ind w:left="-1" w:right="18" w:hanging="6"/>
                          <w:jc w:val="center"/>
                          <w:rPr>
                            <w:rFonts w:ascii="Calibri"/>
                            <w:sz w:val="22"/>
                            <w:szCs w:val="22"/>
                          </w:rPr>
                        </w:pPr>
                        <w:r w:rsidRPr="008E5867">
                          <w:rPr>
                            <w:rFonts w:ascii="Calibri"/>
                            <w:color w:val="FFFFFF"/>
                            <w:spacing w:val="-4"/>
                            <w:sz w:val="22"/>
                            <w:szCs w:val="22"/>
                          </w:rPr>
                          <w:t>Formal</w:t>
                        </w:r>
                        <w:r w:rsidRPr="008E5867">
                          <w:rPr>
                            <w:rFonts w:ascii="Calibri"/>
                            <w:color w:val="FFFFFF"/>
                            <w:spacing w:val="-5"/>
                            <w:sz w:val="22"/>
                            <w:szCs w:val="22"/>
                          </w:rPr>
                          <w:t xml:space="preserve"> </w:t>
                        </w:r>
                        <w:r w:rsidRPr="008E5867">
                          <w:rPr>
                            <w:rFonts w:ascii="Calibri"/>
                            <w:color w:val="FFFFFF"/>
                            <w:spacing w:val="-4"/>
                            <w:sz w:val="22"/>
                            <w:szCs w:val="22"/>
                          </w:rPr>
                          <w:t>complaint</w:t>
                        </w:r>
                        <w:r w:rsidRPr="008E5867">
                          <w:rPr>
                            <w:rFonts w:ascii="Calibri"/>
                            <w:color w:val="FFFFFF"/>
                            <w:sz w:val="22"/>
                            <w:szCs w:val="22"/>
                          </w:rPr>
                          <w:t xml:space="preserve"> </w:t>
                        </w:r>
                        <w:r w:rsidRPr="008E5867">
                          <w:rPr>
                            <w:rFonts w:ascii="Calibri"/>
                            <w:color w:val="FFFFFF"/>
                            <w:spacing w:val="-4"/>
                            <w:sz w:val="22"/>
                            <w:szCs w:val="22"/>
                          </w:rPr>
                          <w:t>to</w:t>
                        </w:r>
                        <w:r w:rsidRPr="008E5867">
                          <w:rPr>
                            <w:rFonts w:ascii="Calibri"/>
                            <w:color w:val="FFFFFF"/>
                            <w:spacing w:val="-11"/>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reviewed by a</w:t>
                        </w:r>
                        <w:r w:rsidRPr="008E5867">
                          <w:rPr>
                            <w:rFonts w:ascii="Calibri"/>
                            <w:color w:val="FFFFFF"/>
                            <w:spacing w:val="-11"/>
                            <w:sz w:val="22"/>
                            <w:szCs w:val="22"/>
                          </w:rPr>
                          <w:t xml:space="preserve"> </w:t>
                        </w:r>
                        <w:r w:rsidRPr="008E5867">
                          <w:rPr>
                            <w:rFonts w:ascii="Calibri"/>
                            <w:color w:val="FFFFFF"/>
                            <w:spacing w:val="-4"/>
                            <w:sz w:val="22"/>
                            <w:szCs w:val="22"/>
                          </w:rPr>
                          <w:t>3</w:t>
                        </w:r>
                        <w:r w:rsidRPr="008E5867">
                          <w:rPr>
                            <w:rFonts w:ascii="Calibri"/>
                            <w:color w:val="FFFFFF"/>
                            <w:spacing w:val="-7"/>
                            <w:sz w:val="22"/>
                            <w:szCs w:val="22"/>
                          </w:rPr>
                          <w:t xml:space="preserve"> </w:t>
                        </w:r>
                        <w:r w:rsidRPr="008E5867">
                          <w:rPr>
                            <w:rFonts w:ascii="Calibri"/>
                            <w:color w:val="FFFFFF"/>
                            <w:spacing w:val="-4"/>
                            <w:sz w:val="22"/>
                            <w:szCs w:val="22"/>
                          </w:rPr>
                          <w:t xml:space="preserve">member </w:t>
                        </w:r>
                        <w:r w:rsidRPr="008E5867">
                          <w:rPr>
                            <w:rFonts w:ascii="Calibri"/>
                            <w:color w:val="FFFFFF"/>
                            <w:sz w:val="22"/>
                            <w:szCs w:val="22"/>
                          </w:rPr>
                          <w:t>panel</w:t>
                        </w:r>
                        <w:r w:rsidRPr="008E5867">
                          <w:rPr>
                            <w:rFonts w:ascii="Calibri"/>
                            <w:color w:val="FFFFFF"/>
                            <w:spacing w:val="-13"/>
                            <w:sz w:val="22"/>
                            <w:szCs w:val="22"/>
                          </w:rPr>
                          <w:t xml:space="preserve"> </w:t>
                        </w:r>
                        <w:r w:rsidRPr="008E5867">
                          <w:rPr>
                            <w:rFonts w:ascii="Calibri"/>
                            <w:color w:val="FFFFFF"/>
                            <w:sz w:val="22"/>
                            <w:szCs w:val="22"/>
                          </w:rPr>
                          <w:t>including</w:t>
                        </w:r>
                        <w:r w:rsidRPr="008E5867">
                          <w:rPr>
                            <w:rFonts w:ascii="Calibri"/>
                            <w:color w:val="FFFFFF"/>
                            <w:spacing w:val="-11"/>
                            <w:sz w:val="22"/>
                            <w:szCs w:val="22"/>
                          </w:rPr>
                          <w:t xml:space="preserve"> </w:t>
                        </w:r>
                        <w:r w:rsidRPr="008E5867">
                          <w:rPr>
                            <w:rFonts w:ascii="Calibri"/>
                            <w:color w:val="FFFFFF"/>
                            <w:sz w:val="22"/>
                            <w:szCs w:val="22"/>
                          </w:rPr>
                          <w:t>a</w:t>
                        </w:r>
                        <w:r w:rsidRPr="008E5867">
                          <w:rPr>
                            <w:rFonts w:ascii="Calibri"/>
                            <w:color w:val="FFFFFF"/>
                            <w:spacing w:val="-12"/>
                            <w:sz w:val="22"/>
                            <w:szCs w:val="22"/>
                          </w:rPr>
                          <w:t xml:space="preserve"> </w:t>
                        </w:r>
                        <w:r w:rsidRPr="008E5867">
                          <w:rPr>
                            <w:rFonts w:ascii="Calibri"/>
                            <w:color w:val="FFFFFF"/>
                            <w:sz w:val="22"/>
                            <w:szCs w:val="22"/>
                          </w:rPr>
                          <w:t>person</w:t>
                        </w:r>
                        <w:r w:rsidRPr="008E5867">
                          <w:rPr>
                            <w:rFonts w:ascii="Calibri"/>
                            <w:color w:val="FFFFFF"/>
                            <w:spacing w:val="-13"/>
                            <w:sz w:val="22"/>
                            <w:szCs w:val="22"/>
                          </w:rPr>
                          <w:t xml:space="preserve"> </w:t>
                        </w:r>
                        <w:r w:rsidRPr="008E5867">
                          <w:rPr>
                            <w:rFonts w:ascii="Calibri"/>
                            <w:color w:val="FFFFFF"/>
                            <w:sz w:val="22"/>
                            <w:szCs w:val="22"/>
                          </w:rPr>
                          <w:t>who</w:t>
                        </w:r>
                        <w:r w:rsidRPr="008E5867">
                          <w:rPr>
                            <w:rFonts w:ascii="Calibri"/>
                            <w:color w:val="FFFFFF"/>
                            <w:spacing w:val="-12"/>
                            <w:sz w:val="22"/>
                            <w:szCs w:val="22"/>
                          </w:rPr>
                          <w:t xml:space="preserve"> </w:t>
                        </w:r>
                        <w:r w:rsidRPr="008E5867">
                          <w:rPr>
                            <w:rFonts w:ascii="Calibri"/>
                            <w:color w:val="FFFFFF"/>
                            <w:sz w:val="22"/>
                            <w:szCs w:val="22"/>
                          </w:rPr>
                          <w:t>is</w:t>
                        </w:r>
                        <w:r w:rsidRPr="008E5867">
                          <w:rPr>
                            <w:rFonts w:ascii="Calibri"/>
                            <w:color w:val="FFFFFF"/>
                            <w:spacing w:val="-13"/>
                            <w:sz w:val="22"/>
                            <w:szCs w:val="22"/>
                          </w:rPr>
                          <w:t xml:space="preserve"> </w:t>
                        </w:r>
                        <w:r w:rsidRPr="008E5867">
                          <w:rPr>
                            <w:rFonts w:ascii="Calibri"/>
                            <w:color w:val="FFFFFF"/>
                            <w:sz w:val="22"/>
                            <w:szCs w:val="22"/>
                          </w:rPr>
                          <w:t>independent</w:t>
                        </w:r>
                        <w:r w:rsidRPr="008E5867">
                          <w:rPr>
                            <w:rFonts w:ascii="Calibri"/>
                            <w:color w:val="FFFFFF"/>
                            <w:spacing w:val="-11"/>
                            <w:sz w:val="22"/>
                            <w:szCs w:val="22"/>
                          </w:rPr>
                          <w:t xml:space="preserve"> </w:t>
                        </w:r>
                        <w:r w:rsidRPr="008E5867">
                          <w:rPr>
                            <w:rFonts w:ascii="Calibri"/>
                            <w:color w:val="FFFFFF"/>
                            <w:sz w:val="22"/>
                            <w:szCs w:val="22"/>
                          </w:rPr>
                          <w:t xml:space="preserve">to </w:t>
                        </w:r>
                        <w:r w:rsidRPr="008E5867">
                          <w:rPr>
                            <w:rFonts w:ascii="Calibri"/>
                            <w:color w:val="FFFFFF"/>
                            <w:spacing w:val="-4"/>
                            <w:sz w:val="22"/>
                            <w:szCs w:val="22"/>
                          </w:rPr>
                          <w:t>the</w:t>
                        </w:r>
                        <w:r w:rsidRPr="008E5867">
                          <w:rPr>
                            <w:rFonts w:ascii="Calibri"/>
                            <w:color w:val="FFFFFF"/>
                            <w:spacing w:val="-6"/>
                            <w:sz w:val="22"/>
                            <w:szCs w:val="22"/>
                          </w:rPr>
                          <w:t xml:space="preserve"> </w:t>
                        </w:r>
                        <w:r w:rsidRPr="008E5867">
                          <w:rPr>
                            <w:rFonts w:ascii="Calibri"/>
                            <w:color w:val="FFFFFF"/>
                            <w:spacing w:val="-4"/>
                            <w:sz w:val="22"/>
                            <w:szCs w:val="22"/>
                          </w:rPr>
                          <w:t>academy/trust. Outcome report</w:t>
                        </w:r>
                        <w:r w:rsidRPr="008E5867">
                          <w:rPr>
                            <w:rFonts w:ascii="Calibri"/>
                            <w:color w:val="FFFFFF"/>
                            <w:spacing w:val="-8"/>
                            <w:sz w:val="22"/>
                            <w:szCs w:val="22"/>
                          </w:rPr>
                          <w:t xml:space="preserve"> </w:t>
                        </w:r>
                        <w:r w:rsidRPr="008E5867">
                          <w:rPr>
                            <w:rFonts w:ascii="Calibri"/>
                            <w:color w:val="FFFFFF"/>
                            <w:spacing w:val="-4"/>
                            <w:sz w:val="22"/>
                            <w:szCs w:val="22"/>
                          </w:rPr>
                          <w:t>to</w:t>
                        </w:r>
                        <w:r w:rsidRPr="008E5867">
                          <w:rPr>
                            <w:rFonts w:ascii="Calibri"/>
                            <w:color w:val="FFFFFF"/>
                            <w:spacing w:val="-6"/>
                            <w:sz w:val="22"/>
                            <w:szCs w:val="22"/>
                          </w:rPr>
                          <w:t xml:space="preserve"> </w:t>
                        </w:r>
                        <w:r w:rsidRPr="008E5867">
                          <w:rPr>
                            <w:rFonts w:ascii="Calibri"/>
                            <w:color w:val="FFFFFF"/>
                            <w:spacing w:val="-4"/>
                            <w:sz w:val="22"/>
                            <w:szCs w:val="22"/>
                          </w:rPr>
                          <w:t>be</w:t>
                        </w:r>
                        <w:r w:rsidRPr="008E5867">
                          <w:rPr>
                            <w:rFonts w:ascii="Calibri"/>
                            <w:color w:val="FFFFFF"/>
                            <w:spacing w:val="-6"/>
                            <w:sz w:val="22"/>
                            <w:szCs w:val="22"/>
                          </w:rPr>
                          <w:t xml:space="preserve"> </w:t>
                        </w:r>
                        <w:r w:rsidRPr="008E5867">
                          <w:rPr>
                            <w:rFonts w:ascii="Calibri"/>
                            <w:color w:val="FFFFFF"/>
                            <w:spacing w:val="-4"/>
                            <w:sz w:val="22"/>
                            <w:szCs w:val="22"/>
                          </w:rPr>
                          <w:t xml:space="preserve">issued </w:t>
                        </w:r>
                        <w:r w:rsidRPr="008E5867">
                          <w:rPr>
                            <w:rFonts w:ascii="Calibri"/>
                            <w:color w:val="FFFFFF"/>
                            <w:sz w:val="22"/>
                            <w:szCs w:val="22"/>
                          </w:rPr>
                          <w:t>within 10 academy days</w:t>
                        </w:r>
                      </w:p>
                    </w:txbxContent>
                  </v:textbox>
                </v:shape>
                <w10:wrap anchorx="page" anchory="page"/>
              </v:group>
            </w:pict>
          </mc:Fallback>
        </mc:AlternateContent>
      </w:r>
      <w:r w:rsidR="00A8282C">
        <w:rPr>
          <w:noProof/>
        </w:rPr>
        <mc:AlternateContent>
          <mc:Choice Requires="wpg">
            <w:drawing>
              <wp:anchor distT="0" distB="0" distL="0" distR="0" simplePos="0" relativeHeight="251658241" behindDoc="1" locked="0" layoutInCell="1" allowOverlap="1" wp14:anchorId="2847475C" wp14:editId="53F814D1">
                <wp:simplePos x="0" y="0"/>
                <wp:positionH relativeFrom="page">
                  <wp:posOffset>10267950</wp:posOffset>
                </wp:positionH>
                <wp:positionV relativeFrom="page">
                  <wp:posOffset>1762125</wp:posOffset>
                </wp:positionV>
                <wp:extent cx="4324440" cy="5627110"/>
                <wp:effectExtent l="0" t="0" r="19050" b="1206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24440" cy="5627110"/>
                          <a:chOff x="9525" y="9525"/>
                          <a:chExt cx="4324440" cy="4957171"/>
                        </a:xfrm>
                      </wpg:grpSpPr>
                      <wps:wsp>
                        <wps:cNvPr id="41" name="Graphic 41"/>
                        <wps:cNvSpPr/>
                        <wps:spPr>
                          <a:xfrm>
                            <a:off x="1234169" y="9525"/>
                            <a:ext cx="1870075" cy="961390"/>
                          </a:xfrm>
                          <a:custGeom>
                            <a:avLst/>
                            <a:gdLst/>
                            <a:ahLst/>
                            <a:cxnLst/>
                            <a:rect l="l" t="t" r="r" b="b"/>
                            <a:pathLst>
                              <a:path w="1870075" h="961390">
                                <a:moveTo>
                                  <a:pt x="1709432" y="0"/>
                                </a:moveTo>
                                <a:lnTo>
                                  <a:pt x="160185" y="0"/>
                                </a:lnTo>
                                <a:lnTo>
                                  <a:pt x="109554" y="8166"/>
                                </a:lnTo>
                                <a:lnTo>
                                  <a:pt x="65581" y="30906"/>
                                </a:lnTo>
                                <a:lnTo>
                                  <a:pt x="30906" y="65581"/>
                                </a:lnTo>
                                <a:lnTo>
                                  <a:pt x="8166" y="109554"/>
                                </a:lnTo>
                                <a:lnTo>
                                  <a:pt x="0" y="160185"/>
                                </a:lnTo>
                                <a:lnTo>
                                  <a:pt x="0" y="800938"/>
                                </a:lnTo>
                                <a:lnTo>
                                  <a:pt x="8166" y="851569"/>
                                </a:lnTo>
                                <a:lnTo>
                                  <a:pt x="30906" y="895541"/>
                                </a:lnTo>
                                <a:lnTo>
                                  <a:pt x="65581" y="930216"/>
                                </a:lnTo>
                                <a:lnTo>
                                  <a:pt x="109554" y="952956"/>
                                </a:lnTo>
                                <a:lnTo>
                                  <a:pt x="160185" y="961123"/>
                                </a:lnTo>
                                <a:lnTo>
                                  <a:pt x="1709432" y="961123"/>
                                </a:lnTo>
                                <a:lnTo>
                                  <a:pt x="1760063" y="952956"/>
                                </a:lnTo>
                                <a:lnTo>
                                  <a:pt x="1804036" y="930216"/>
                                </a:lnTo>
                                <a:lnTo>
                                  <a:pt x="1838711" y="895541"/>
                                </a:lnTo>
                                <a:lnTo>
                                  <a:pt x="1861451" y="851569"/>
                                </a:lnTo>
                                <a:lnTo>
                                  <a:pt x="1869617" y="800938"/>
                                </a:lnTo>
                                <a:lnTo>
                                  <a:pt x="1869617" y="160185"/>
                                </a:lnTo>
                                <a:lnTo>
                                  <a:pt x="1861451" y="109554"/>
                                </a:lnTo>
                                <a:lnTo>
                                  <a:pt x="1838711" y="65581"/>
                                </a:lnTo>
                                <a:lnTo>
                                  <a:pt x="1804036" y="30906"/>
                                </a:lnTo>
                                <a:lnTo>
                                  <a:pt x="1760063" y="8166"/>
                                </a:lnTo>
                                <a:lnTo>
                                  <a:pt x="1709432" y="0"/>
                                </a:lnTo>
                                <a:close/>
                              </a:path>
                            </a:pathLst>
                          </a:custGeom>
                          <a:solidFill>
                            <a:srgbClr val="001F5F"/>
                          </a:solidFill>
                        </wps:spPr>
                        <wps:bodyPr wrap="square" lIns="0" tIns="0" rIns="0" bIns="0" rtlCol="0">
                          <a:prstTxWarp prst="textNoShape">
                            <a:avLst/>
                          </a:prstTxWarp>
                          <a:noAutofit/>
                        </wps:bodyPr>
                      </wps:wsp>
                      <wps:wsp>
                        <wps:cNvPr id="42" name="Graphic 42"/>
                        <wps:cNvSpPr/>
                        <wps:spPr>
                          <a:xfrm>
                            <a:off x="1234169" y="9525"/>
                            <a:ext cx="1870075" cy="961390"/>
                          </a:xfrm>
                          <a:custGeom>
                            <a:avLst/>
                            <a:gdLst/>
                            <a:ahLst/>
                            <a:cxnLst/>
                            <a:rect l="l" t="t" r="r" b="b"/>
                            <a:pathLst>
                              <a:path w="1870075" h="961390">
                                <a:moveTo>
                                  <a:pt x="0" y="160185"/>
                                </a:moveTo>
                                <a:lnTo>
                                  <a:pt x="8166" y="109554"/>
                                </a:lnTo>
                                <a:lnTo>
                                  <a:pt x="30906" y="65581"/>
                                </a:lnTo>
                                <a:lnTo>
                                  <a:pt x="65581" y="30906"/>
                                </a:lnTo>
                                <a:lnTo>
                                  <a:pt x="109554" y="8166"/>
                                </a:lnTo>
                                <a:lnTo>
                                  <a:pt x="160185" y="0"/>
                                </a:lnTo>
                                <a:lnTo>
                                  <a:pt x="1709432" y="0"/>
                                </a:lnTo>
                                <a:lnTo>
                                  <a:pt x="1760063" y="8166"/>
                                </a:lnTo>
                                <a:lnTo>
                                  <a:pt x="1804036" y="30906"/>
                                </a:lnTo>
                                <a:lnTo>
                                  <a:pt x="1838711" y="65581"/>
                                </a:lnTo>
                                <a:lnTo>
                                  <a:pt x="1861451" y="109554"/>
                                </a:lnTo>
                                <a:lnTo>
                                  <a:pt x="1869617" y="160185"/>
                                </a:lnTo>
                                <a:lnTo>
                                  <a:pt x="1869617" y="800938"/>
                                </a:lnTo>
                                <a:lnTo>
                                  <a:pt x="1861451" y="851569"/>
                                </a:lnTo>
                                <a:lnTo>
                                  <a:pt x="1838711" y="895541"/>
                                </a:lnTo>
                                <a:lnTo>
                                  <a:pt x="1804036" y="930216"/>
                                </a:lnTo>
                                <a:lnTo>
                                  <a:pt x="1760063" y="952956"/>
                                </a:lnTo>
                                <a:lnTo>
                                  <a:pt x="1709432" y="961123"/>
                                </a:lnTo>
                                <a:lnTo>
                                  <a:pt x="160185" y="961123"/>
                                </a:lnTo>
                                <a:lnTo>
                                  <a:pt x="109554" y="952956"/>
                                </a:lnTo>
                                <a:lnTo>
                                  <a:pt x="65581" y="930216"/>
                                </a:lnTo>
                                <a:lnTo>
                                  <a:pt x="30906" y="895541"/>
                                </a:lnTo>
                                <a:lnTo>
                                  <a:pt x="8166" y="851569"/>
                                </a:lnTo>
                                <a:lnTo>
                                  <a:pt x="0" y="800938"/>
                                </a:lnTo>
                                <a:lnTo>
                                  <a:pt x="0" y="160185"/>
                                </a:lnTo>
                                <a:close/>
                              </a:path>
                            </a:pathLst>
                          </a:custGeom>
                          <a:ln w="19050">
                            <a:solidFill>
                              <a:srgbClr val="042333"/>
                            </a:solidFill>
                            <a:prstDash val="solid"/>
                          </a:ln>
                        </wps:spPr>
                        <wps:bodyPr wrap="square" lIns="0" tIns="0" rIns="0" bIns="0" rtlCol="0">
                          <a:prstTxWarp prst="textNoShape">
                            <a:avLst/>
                          </a:prstTxWarp>
                          <a:noAutofit/>
                        </wps:bodyPr>
                      </wps:wsp>
                      <wps:wsp>
                        <wps:cNvPr id="43" name="Graphic 43"/>
                        <wps:cNvSpPr/>
                        <wps:spPr>
                          <a:xfrm>
                            <a:off x="642259" y="1372052"/>
                            <a:ext cx="3089275" cy="1097280"/>
                          </a:xfrm>
                          <a:custGeom>
                            <a:avLst/>
                            <a:gdLst/>
                            <a:ahLst/>
                            <a:cxnLst/>
                            <a:rect l="l" t="t" r="r" b="b"/>
                            <a:pathLst>
                              <a:path w="3089275" h="1097280">
                                <a:moveTo>
                                  <a:pt x="2906026" y="0"/>
                                </a:moveTo>
                                <a:lnTo>
                                  <a:pt x="182791" y="0"/>
                                </a:lnTo>
                                <a:lnTo>
                                  <a:pt x="134198" y="6529"/>
                                </a:lnTo>
                                <a:lnTo>
                                  <a:pt x="90533" y="24956"/>
                                </a:lnTo>
                                <a:lnTo>
                                  <a:pt x="53538" y="53538"/>
                                </a:lnTo>
                                <a:lnTo>
                                  <a:pt x="24956" y="90533"/>
                                </a:lnTo>
                                <a:lnTo>
                                  <a:pt x="6529" y="134198"/>
                                </a:lnTo>
                                <a:lnTo>
                                  <a:pt x="0" y="182791"/>
                                </a:lnTo>
                                <a:lnTo>
                                  <a:pt x="0" y="913942"/>
                                </a:lnTo>
                                <a:lnTo>
                                  <a:pt x="6529" y="962535"/>
                                </a:lnTo>
                                <a:lnTo>
                                  <a:pt x="24956" y="1006200"/>
                                </a:lnTo>
                                <a:lnTo>
                                  <a:pt x="53538" y="1043195"/>
                                </a:lnTo>
                                <a:lnTo>
                                  <a:pt x="90533" y="1071777"/>
                                </a:lnTo>
                                <a:lnTo>
                                  <a:pt x="134198" y="1090204"/>
                                </a:lnTo>
                                <a:lnTo>
                                  <a:pt x="182791" y="1096733"/>
                                </a:lnTo>
                                <a:lnTo>
                                  <a:pt x="2906026" y="1096733"/>
                                </a:lnTo>
                                <a:lnTo>
                                  <a:pt x="2954619" y="1090204"/>
                                </a:lnTo>
                                <a:lnTo>
                                  <a:pt x="2998284" y="1071777"/>
                                </a:lnTo>
                                <a:lnTo>
                                  <a:pt x="3035279" y="1043195"/>
                                </a:lnTo>
                                <a:lnTo>
                                  <a:pt x="3063861" y="1006200"/>
                                </a:lnTo>
                                <a:lnTo>
                                  <a:pt x="3082288" y="962535"/>
                                </a:lnTo>
                                <a:lnTo>
                                  <a:pt x="3088817" y="913942"/>
                                </a:lnTo>
                                <a:lnTo>
                                  <a:pt x="3088817" y="182791"/>
                                </a:lnTo>
                                <a:lnTo>
                                  <a:pt x="3082288" y="134198"/>
                                </a:lnTo>
                                <a:lnTo>
                                  <a:pt x="3063861" y="90533"/>
                                </a:lnTo>
                                <a:lnTo>
                                  <a:pt x="3035279" y="53538"/>
                                </a:lnTo>
                                <a:lnTo>
                                  <a:pt x="2998284" y="24956"/>
                                </a:lnTo>
                                <a:lnTo>
                                  <a:pt x="2954619" y="6529"/>
                                </a:lnTo>
                                <a:lnTo>
                                  <a:pt x="2906026" y="0"/>
                                </a:lnTo>
                                <a:close/>
                              </a:path>
                            </a:pathLst>
                          </a:custGeom>
                          <a:solidFill>
                            <a:srgbClr val="001F5F"/>
                          </a:solidFill>
                        </wps:spPr>
                        <wps:bodyPr wrap="square" lIns="0" tIns="0" rIns="0" bIns="0" rtlCol="0">
                          <a:prstTxWarp prst="textNoShape">
                            <a:avLst/>
                          </a:prstTxWarp>
                          <a:noAutofit/>
                        </wps:bodyPr>
                      </wps:wsp>
                      <wps:wsp>
                        <wps:cNvPr id="44" name="Graphic 44"/>
                        <wps:cNvSpPr/>
                        <wps:spPr>
                          <a:xfrm>
                            <a:off x="642259" y="1372052"/>
                            <a:ext cx="3089275" cy="1097280"/>
                          </a:xfrm>
                          <a:custGeom>
                            <a:avLst/>
                            <a:gdLst/>
                            <a:ahLst/>
                            <a:cxnLst/>
                            <a:rect l="l" t="t" r="r" b="b"/>
                            <a:pathLst>
                              <a:path w="3089275" h="1097280">
                                <a:moveTo>
                                  <a:pt x="0" y="182791"/>
                                </a:moveTo>
                                <a:lnTo>
                                  <a:pt x="6529" y="134198"/>
                                </a:lnTo>
                                <a:lnTo>
                                  <a:pt x="24956" y="90533"/>
                                </a:lnTo>
                                <a:lnTo>
                                  <a:pt x="53538" y="53538"/>
                                </a:lnTo>
                                <a:lnTo>
                                  <a:pt x="90533" y="24956"/>
                                </a:lnTo>
                                <a:lnTo>
                                  <a:pt x="134198" y="6529"/>
                                </a:lnTo>
                                <a:lnTo>
                                  <a:pt x="182791" y="0"/>
                                </a:lnTo>
                                <a:lnTo>
                                  <a:pt x="2906026" y="0"/>
                                </a:lnTo>
                                <a:lnTo>
                                  <a:pt x="2954619" y="6529"/>
                                </a:lnTo>
                                <a:lnTo>
                                  <a:pt x="2998284" y="24956"/>
                                </a:lnTo>
                                <a:lnTo>
                                  <a:pt x="3035279" y="53538"/>
                                </a:lnTo>
                                <a:lnTo>
                                  <a:pt x="3063861" y="90533"/>
                                </a:lnTo>
                                <a:lnTo>
                                  <a:pt x="3082288" y="134198"/>
                                </a:lnTo>
                                <a:lnTo>
                                  <a:pt x="3088817" y="182791"/>
                                </a:lnTo>
                                <a:lnTo>
                                  <a:pt x="3088817" y="913942"/>
                                </a:lnTo>
                                <a:lnTo>
                                  <a:pt x="3082288" y="962535"/>
                                </a:lnTo>
                                <a:lnTo>
                                  <a:pt x="3063861" y="1006200"/>
                                </a:lnTo>
                                <a:lnTo>
                                  <a:pt x="3035279" y="1043195"/>
                                </a:lnTo>
                                <a:lnTo>
                                  <a:pt x="2998284" y="1071777"/>
                                </a:lnTo>
                                <a:lnTo>
                                  <a:pt x="2954619" y="1090204"/>
                                </a:lnTo>
                                <a:lnTo>
                                  <a:pt x="2906026" y="1096733"/>
                                </a:lnTo>
                                <a:lnTo>
                                  <a:pt x="182791" y="1096733"/>
                                </a:lnTo>
                                <a:lnTo>
                                  <a:pt x="134198" y="1090204"/>
                                </a:lnTo>
                                <a:lnTo>
                                  <a:pt x="90533" y="1071777"/>
                                </a:lnTo>
                                <a:lnTo>
                                  <a:pt x="53538" y="1043195"/>
                                </a:lnTo>
                                <a:lnTo>
                                  <a:pt x="24956" y="1006200"/>
                                </a:lnTo>
                                <a:lnTo>
                                  <a:pt x="6529" y="962535"/>
                                </a:lnTo>
                                <a:lnTo>
                                  <a:pt x="0" y="913942"/>
                                </a:lnTo>
                                <a:lnTo>
                                  <a:pt x="0" y="182791"/>
                                </a:lnTo>
                                <a:close/>
                              </a:path>
                            </a:pathLst>
                          </a:custGeom>
                          <a:ln w="19050">
                            <a:solidFill>
                              <a:srgbClr val="042333"/>
                            </a:solidFill>
                            <a:prstDash val="solid"/>
                          </a:ln>
                        </wps:spPr>
                        <wps:bodyPr wrap="square" lIns="0" tIns="0" rIns="0" bIns="0" rtlCol="0">
                          <a:prstTxWarp prst="textNoShape">
                            <a:avLst/>
                          </a:prstTxWarp>
                          <a:noAutofit/>
                        </wps:bodyPr>
                      </wps:wsp>
                      <wps:wsp>
                        <wps:cNvPr id="45" name="Graphic 45"/>
                        <wps:cNvSpPr/>
                        <wps:spPr>
                          <a:xfrm>
                            <a:off x="9525" y="2848429"/>
                            <a:ext cx="1834514" cy="589280"/>
                          </a:xfrm>
                          <a:custGeom>
                            <a:avLst/>
                            <a:gdLst/>
                            <a:ahLst/>
                            <a:cxnLst/>
                            <a:rect l="l" t="t" r="r" b="b"/>
                            <a:pathLst>
                              <a:path w="1834514" h="589280">
                                <a:moveTo>
                                  <a:pt x="1736039" y="0"/>
                                </a:moveTo>
                                <a:lnTo>
                                  <a:pt x="98196" y="0"/>
                                </a:lnTo>
                                <a:lnTo>
                                  <a:pt x="59975" y="7717"/>
                                </a:lnTo>
                                <a:lnTo>
                                  <a:pt x="28762" y="28762"/>
                                </a:lnTo>
                                <a:lnTo>
                                  <a:pt x="7717" y="59975"/>
                                </a:lnTo>
                                <a:lnTo>
                                  <a:pt x="0" y="98196"/>
                                </a:lnTo>
                                <a:lnTo>
                                  <a:pt x="0" y="490994"/>
                                </a:lnTo>
                                <a:lnTo>
                                  <a:pt x="7717" y="529215"/>
                                </a:lnTo>
                                <a:lnTo>
                                  <a:pt x="28762" y="560428"/>
                                </a:lnTo>
                                <a:lnTo>
                                  <a:pt x="59975" y="581473"/>
                                </a:lnTo>
                                <a:lnTo>
                                  <a:pt x="98196" y="589191"/>
                                </a:lnTo>
                                <a:lnTo>
                                  <a:pt x="1736039" y="589191"/>
                                </a:lnTo>
                                <a:lnTo>
                                  <a:pt x="1774267" y="581473"/>
                                </a:lnTo>
                                <a:lnTo>
                                  <a:pt x="1805484" y="560428"/>
                                </a:lnTo>
                                <a:lnTo>
                                  <a:pt x="1826530" y="529215"/>
                                </a:lnTo>
                                <a:lnTo>
                                  <a:pt x="1834248" y="490994"/>
                                </a:lnTo>
                                <a:lnTo>
                                  <a:pt x="1834248" y="98196"/>
                                </a:lnTo>
                                <a:lnTo>
                                  <a:pt x="1826530" y="59975"/>
                                </a:lnTo>
                                <a:lnTo>
                                  <a:pt x="1805484" y="28762"/>
                                </a:lnTo>
                                <a:lnTo>
                                  <a:pt x="1774267" y="7717"/>
                                </a:lnTo>
                                <a:lnTo>
                                  <a:pt x="1736039" y="0"/>
                                </a:lnTo>
                                <a:close/>
                              </a:path>
                            </a:pathLst>
                          </a:custGeom>
                          <a:solidFill>
                            <a:srgbClr val="001F5F"/>
                          </a:solidFill>
                        </wps:spPr>
                        <wps:bodyPr wrap="square" lIns="0" tIns="0" rIns="0" bIns="0" rtlCol="0">
                          <a:prstTxWarp prst="textNoShape">
                            <a:avLst/>
                          </a:prstTxWarp>
                          <a:noAutofit/>
                        </wps:bodyPr>
                      </wps:wsp>
                      <wps:wsp>
                        <wps:cNvPr id="46" name="Graphic 46"/>
                        <wps:cNvSpPr/>
                        <wps:spPr>
                          <a:xfrm>
                            <a:off x="9525" y="2848429"/>
                            <a:ext cx="1834514" cy="589280"/>
                          </a:xfrm>
                          <a:custGeom>
                            <a:avLst/>
                            <a:gdLst/>
                            <a:ahLst/>
                            <a:cxnLst/>
                            <a:rect l="l" t="t" r="r" b="b"/>
                            <a:pathLst>
                              <a:path w="1834514" h="589280">
                                <a:moveTo>
                                  <a:pt x="0" y="98196"/>
                                </a:moveTo>
                                <a:lnTo>
                                  <a:pt x="7717" y="59975"/>
                                </a:lnTo>
                                <a:lnTo>
                                  <a:pt x="28762" y="28762"/>
                                </a:lnTo>
                                <a:lnTo>
                                  <a:pt x="59975" y="7717"/>
                                </a:lnTo>
                                <a:lnTo>
                                  <a:pt x="98196" y="0"/>
                                </a:lnTo>
                                <a:lnTo>
                                  <a:pt x="1736039" y="0"/>
                                </a:lnTo>
                                <a:lnTo>
                                  <a:pt x="1774267" y="7717"/>
                                </a:lnTo>
                                <a:lnTo>
                                  <a:pt x="1805484" y="28762"/>
                                </a:lnTo>
                                <a:lnTo>
                                  <a:pt x="1826530" y="59975"/>
                                </a:lnTo>
                                <a:lnTo>
                                  <a:pt x="1834248" y="98196"/>
                                </a:lnTo>
                                <a:lnTo>
                                  <a:pt x="1834248" y="490994"/>
                                </a:lnTo>
                                <a:lnTo>
                                  <a:pt x="1826530" y="529215"/>
                                </a:lnTo>
                                <a:lnTo>
                                  <a:pt x="1805484" y="560428"/>
                                </a:lnTo>
                                <a:lnTo>
                                  <a:pt x="1774267" y="581473"/>
                                </a:lnTo>
                                <a:lnTo>
                                  <a:pt x="1736039" y="589191"/>
                                </a:lnTo>
                                <a:lnTo>
                                  <a:pt x="98196" y="589191"/>
                                </a:lnTo>
                                <a:lnTo>
                                  <a:pt x="59975" y="581473"/>
                                </a:lnTo>
                                <a:lnTo>
                                  <a:pt x="28762" y="560428"/>
                                </a:lnTo>
                                <a:lnTo>
                                  <a:pt x="7717" y="529215"/>
                                </a:lnTo>
                                <a:lnTo>
                                  <a:pt x="0" y="490994"/>
                                </a:lnTo>
                                <a:lnTo>
                                  <a:pt x="0" y="98196"/>
                                </a:lnTo>
                                <a:close/>
                              </a:path>
                            </a:pathLst>
                          </a:custGeom>
                          <a:ln w="19050">
                            <a:solidFill>
                              <a:srgbClr val="042333"/>
                            </a:solidFill>
                            <a:prstDash val="solid"/>
                          </a:ln>
                        </wps:spPr>
                        <wps:bodyPr wrap="square" lIns="0" tIns="0" rIns="0" bIns="0" rtlCol="0">
                          <a:prstTxWarp prst="textNoShape">
                            <a:avLst/>
                          </a:prstTxWarp>
                          <a:noAutofit/>
                        </wps:bodyPr>
                      </wps:wsp>
                      <wps:wsp>
                        <wps:cNvPr id="47" name="Graphic 47"/>
                        <wps:cNvSpPr/>
                        <wps:spPr>
                          <a:xfrm>
                            <a:off x="2477860" y="2844350"/>
                            <a:ext cx="1856105" cy="577850"/>
                          </a:xfrm>
                          <a:custGeom>
                            <a:avLst/>
                            <a:gdLst/>
                            <a:ahLst/>
                            <a:cxnLst/>
                            <a:rect l="l" t="t" r="r" b="b"/>
                            <a:pathLst>
                              <a:path w="1856105" h="577850">
                                <a:moveTo>
                                  <a:pt x="1759712" y="0"/>
                                </a:moveTo>
                                <a:lnTo>
                                  <a:pt x="96304" y="0"/>
                                </a:lnTo>
                                <a:lnTo>
                                  <a:pt x="58818" y="7568"/>
                                </a:lnTo>
                                <a:lnTo>
                                  <a:pt x="28206" y="28206"/>
                                </a:lnTo>
                                <a:lnTo>
                                  <a:pt x="7568" y="58818"/>
                                </a:lnTo>
                                <a:lnTo>
                                  <a:pt x="0" y="96304"/>
                                </a:lnTo>
                                <a:lnTo>
                                  <a:pt x="0" y="481533"/>
                                </a:lnTo>
                                <a:lnTo>
                                  <a:pt x="7568" y="519026"/>
                                </a:lnTo>
                                <a:lnTo>
                                  <a:pt x="28206" y="549641"/>
                                </a:lnTo>
                                <a:lnTo>
                                  <a:pt x="58818" y="570281"/>
                                </a:lnTo>
                                <a:lnTo>
                                  <a:pt x="96304" y="577849"/>
                                </a:lnTo>
                                <a:lnTo>
                                  <a:pt x="1759712" y="577849"/>
                                </a:lnTo>
                                <a:lnTo>
                                  <a:pt x="1797198" y="570281"/>
                                </a:lnTo>
                                <a:lnTo>
                                  <a:pt x="1827809" y="549641"/>
                                </a:lnTo>
                                <a:lnTo>
                                  <a:pt x="1848448" y="519026"/>
                                </a:lnTo>
                                <a:lnTo>
                                  <a:pt x="1856016" y="481533"/>
                                </a:lnTo>
                                <a:lnTo>
                                  <a:pt x="1856016" y="96304"/>
                                </a:lnTo>
                                <a:lnTo>
                                  <a:pt x="1848448" y="58818"/>
                                </a:lnTo>
                                <a:lnTo>
                                  <a:pt x="1827809" y="28206"/>
                                </a:lnTo>
                                <a:lnTo>
                                  <a:pt x="1797198" y="7568"/>
                                </a:lnTo>
                                <a:lnTo>
                                  <a:pt x="1759712" y="0"/>
                                </a:lnTo>
                                <a:close/>
                              </a:path>
                            </a:pathLst>
                          </a:custGeom>
                          <a:solidFill>
                            <a:srgbClr val="001F5F"/>
                          </a:solidFill>
                        </wps:spPr>
                        <wps:bodyPr wrap="square" lIns="0" tIns="0" rIns="0" bIns="0" rtlCol="0">
                          <a:prstTxWarp prst="textNoShape">
                            <a:avLst/>
                          </a:prstTxWarp>
                          <a:noAutofit/>
                        </wps:bodyPr>
                      </wps:wsp>
                      <wps:wsp>
                        <wps:cNvPr id="48" name="Graphic 48"/>
                        <wps:cNvSpPr/>
                        <wps:spPr>
                          <a:xfrm>
                            <a:off x="2477860" y="2844350"/>
                            <a:ext cx="1856105" cy="577850"/>
                          </a:xfrm>
                          <a:custGeom>
                            <a:avLst/>
                            <a:gdLst/>
                            <a:ahLst/>
                            <a:cxnLst/>
                            <a:rect l="l" t="t" r="r" b="b"/>
                            <a:pathLst>
                              <a:path w="1856105" h="577850">
                                <a:moveTo>
                                  <a:pt x="0" y="96304"/>
                                </a:moveTo>
                                <a:lnTo>
                                  <a:pt x="7568" y="58818"/>
                                </a:lnTo>
                                <a:lnTo>
                                  <a:pt x="28206" y="28206"/>
                                </a:lnTo>
                                <a:lnTo>
                                  <a:pt x="58818" y="7568"/>
                                </a:lnTo>
                                <a:lnTo>
                                  <a:pt x="96304" y="0"/>
                                </a:lnTo>
                                <a:lnTo>
                                  <a:pt x="1759712" y="0"/>
                                </a:lnTo>
                                <a:lnTo>
                                  <a:pt x="1797198" y="7568"/>
                                </a:lnTo>
                                <a:lnTo>
                                  <a:pt x="1827809" y="28206"/>
                                </a:lnTo>
                                <a:lnTo>
                                  <a:pt x="1848448" y="58818"/>
                                </a:lnTo>
                                <a:lnTo>
                                  <a:pt x="1856016" y="96304"/>
                                </a:lnTo>
                                <a:lnTo>
                                  <a:pt x="1856016" y="481533"/>
                                </a:lnTo>
                                <a:lnTo>
                                  <a:pt x="1848448" y="519026"/>
                                </a:lnTo>
                                <a:lnTo>
                                  <a:pt x="1827809" y="549641"/>
                                </a:lnTo>
                                <a:lnTo>
                                  <a:pt x="1797198" y="570281"/>
                                </a:lnTo>
                                <a:lnTo>
                                  <a:pt x="1759712" y="577849"/>
                                </a:lnTo>
                                <a:lnTo>
                                  <a:pt x="96304" y="577849"/>
                                </a:lnTo>
                                <a:lnTo>
                                  <a:pt x="58818" y="570281"/>
                                </a:lnTo>
                                <a:lnTo>
                                  <a:pt x="28206" y="549641"/>
                                </a:lnTo>
                                <a:lnTo>
                                  <a:pt x="7568" y="519026"/>
                                </a:lnTo>
                                <a:lnTo>
                                  <a:pt x="0" y="481533"/>
                                </a:lnTo>
                                <a:lnTo>
                                  <a:pt x="0" y="96304"/>
                                </a:lnTo>
                                <a:close/>
                              </a:path>
                            </a:pathLst>
                          </a:custGeom>
                          <a:ln w="19050">
                            <a:solidFill>
                              <a:srgbClr val="042333"/>
                            </a:solidFill>
                            <a:prstDash val="solid"/>
                          </a:ln>
                        </wps:spPr>
                        <wps:bodyPr wrap="square" lIns="0" tIns="0" rIns="0" bIns="0" rtlCol="0">
                          <a:prstTxWarp prst="textNoShape">
                            <a:avLst/>
                          </a:prstTxWarp>
                          <a:noAutofit/>
                        </wps:bodyPr>
                      </wps:wsp>
                      <wps:wsp>
                        <wps:cNvPr id="49" name="Graphic 49"/>
                        <wps:cNvSpPr/>
                        <wps:spPr>
                          <a:xfrm>
                            <a:off x="610960" y="3802741"/>
                            <a:ext cx="3119120" cy="1163955"/>
                          </a:xfrm>
                          <a:custGeom>
                            <a:avLst/>
                            <a:gdLst/>
                            <a:ahLst/>
                            <a:cxnLst/>
                            <a:rect l="l" t="t" r="r" b="b"/>
                            <a:pathLst>
                              <a:path w="3119120" h="1163955">
                                <a:moveTo>
                                  <a:pt x="2924848" y="0"/>
                                </a:moveTo>
                                <a:lnTo>
                                  <a:pt x="193903" y="0"/>
                                </a:lnTo>
                                <a:lnTo>
                                  <a:pt x="149444" y="5121"/>
                                </a:lnTo>
                                <a:lnTo>
                                  <a:pt x="108631" y="19709"/>
                                </a:lnTo>
                                <a:lnTo>
                                  <a:pt x="72628" y="42599"/>
                                </a:lnTo>
                                <a:lnTo>
                                  <a:pt x="42599" y="72628"/>
                                </a:lnTo>
                                <a:lnTo>
                                  <a:pt x="19709" y="108631"/>
                                </a:lnTo>
                                <a:lnTo>
                                  <a:pt x="5121" y="149444"/>
                                </a:lnTo>
                                <a:lnTo>
                                  <a:pt x="0" y="193903"/>
                                </a:lnTo>
                                <a:lnTo>
                                  <a:pt x="0" y="969505"/>
                                </a:lnTo>
                                <a:lnTo>
                                  <a:pt x="5121" y="1013964"/>
                                </a:lnTo>
                                <a:lnTo>
                                  <a:pt x="19709" y="1054777"/>
                                </a:lnTo>
                                <a:lnTo>
                                  <a:pt x="42599" y="1090780"/>
                                </a:lnTo>
                                <a:lnTo>
                                  <a:pt x="72628" y="1120809"/>
                                </a:lnTo>
                                <a:lnTo>
                                  <a:pt x="108631" y="1143699"/>
                                </a:lnTo>
                                <a:lnTo>
                                  <a:pt x="149444" y="1158287"/>
                                </a:lnTo>
                                <a:lnTo>
                                  <a:pt x="193903" y="1163408"/>
                                </a:lnTo>
                                <a:lnTo>
                                  <a:pt x="2924848" y="1163408"/>
                                </a:lnTo>
                                <a:lnTo>
                                  <a:pt x="2969311" y="1158287"/>
                                </a:lnTo>
                                <a:lnTo>
                                  <a:pt x="3010125" y="1143699"/>
                                </a:lnTo>
                                <a:lnTo>
                                  <a:pt x="3046128" y="1120809"/>
                                </a:lnTo>
                                <a:lnTo>
                                  <a:pt x="3076156" y="1090780"/>
                                </a:lnTo>
                                <a:lnTo>
                                  <a:pt x="3099044" y="1054777"/>
                                </a:lnTo>
                                <a:lnTo>
                                  <a:pt x="3113631" y="1013964"/>
                                </a:lnTo>
                                <a:lnTo>
                                  <a:pt x="3118751" y="969505"/>
                                </a:lnTo>
                                <a:lnTo>
                                  <a:pt x="3118751" y="193903"/>
                                </a:lnTo>
                                <a:lnTo>
                                  <a:pt x="3113631" y="149444"/>
                                </a:lnTo>
                                <a:lnTo>
                                  <a:pt x="3099044" y="108631"/>
                                </a:lnTo>
                                <a:lnTo>
                                  <a:pt x="3076156" y="72628"/>
                                </a:lnTo>
                                <a:lnTo>
                                  <a:pt x="3046128" y="42599"/>
                                </a:lnTo>
                                <a:lnTo>
                                  <a:pt x="3010125" y="19709"/>
                                </a:lnTo>
                                <a:lnTo>
                                  <a:pt x="2969311" y="5121"/>
                                </a:lnTo>
                                <a:lnTo>
                                  <a:pt x="2924848" y="0"/>
                                </a:lnTo>
                                <a:close/>
                              </a:path>
                            </a:pathLst>
                          </a:custGeom>
                          <a:solidFill>
                            <a:srgbClr val="001F5F"/>
                          </a:solidFill>
                        </wps:spPr>
                        <wps:bodyPr wrap="square" lIns="0" tIns="0" rIns="0" bIns="0" rtlCol="0">
                          <a:prstTxWarp prst="textNoShape">
                            <a:avLst/>
                          </a:prstTxWarp>
                          <a:noAutofit/>
                        </wps:bodyPr>
                      </wps:wsp>
                      <wps:wsp>
                        <wps:cNvPr id="50" name="Graphic 50"/>
                        <wps:cNvSpPr/>
                        <wps:spPr>
                          <a:xfrm>
                            <a:off x="610960" y="3802741"/>
                            <a:ext cx="3119120" cy="1163955"/>
                          </a:xfrm>
                          <a:custGeom>
                            <a:avLst/>
                            <a:gdLst/>
                            <a:ahLst/>
                            <a:cxnLst/>
                            <a:rect l="l" t="t" r="r" b="b"/>
                            <a:pathLst>
                              <a:path w="3119120" h="1163955">
                                <a:moveTo>
                                  <a:pt x="0" y="193903"/>
                                </a:moveTo>
                                <a:lnTo>
                                  <a:pt x="5121" y="149444"/>
                                </a:lnTo>
                                <a:lnTo>
                                  <a:pt x="19709" y="108631"/>
                                </a:lnTo>
                                <a:lnTo>
                                  <a:pt x="42599" y="72628"/>
                                </a:lnTo>
                                <a:lnTo>
                                  <a:pt x="72628" y="42599"/>
                                </a:lnTo>
                                <a:lnTo>
                                  <a:pt x="108631" y="19709"/>
                                </a:lnTo>
                                <a:lnTo>
                                  <a:pt x="149444" y="5121"/>
                                </a:lnTo>
                                <a:lnTo>
                                  <a:pt x="193903" y="0"/>
                                </a:lnTo>
                                <a:lnTo>
                                  <a:pt x="2924848" y="0"/>
                                </a:lnTo>
                                <a:lnTo>
                                  <a:pt x="2969311" y="5121"/>
                                </a:lnTo>
                                <a:lnTo>
                                  <a:pt x="3010125" y="19709"/>
                                </a:lnTo>
                                <a:lnTo>
                                  <a:pt x="3046128" y="42599"/>
                                </a:lnTo>
                                <a:lnTo>
                                  <a:pt x="3076156" y="72628"/>
                                </a:lnTo>
                                <a:lnTo>
                                  <a:pt x="3099044" y="108631"/>
                                </a:lnTo>
                                <a:lnTo>
                                  <a:pt x="3113631" y="149444"/>
                                </a:lnTo>
                                <a:lnTo>
                                  <a:pt x="3118751" y="193903"/>
                                </a:lnTo>
                                <a:lnTo>
                                  <a:pt x="3118751" y="969505"/>
                                </a:lnTo>
                                <a:lnTo>
                                  <a:pt x="3113631" y="1013964"/>
                                </a:lnTo>
                                <a:lnTo>
                                  <a:pt x="3099044" y="1054777"/>
                                </a:lnTo>
                                <a:lnTo>
                                  <a:pt x="3076156" y="1090780"/>
                                </a:lnTo>
                                <a:lnTo>
                                  <a:pt x="3046128" y="1120809"/>
                                </a:lnTo>
                                <a:lnTo>
                                  <a:pt x="3010125" y="1143699"/>
                                </a:lnTo>
                                <a:lnTo>
                                  <a:pt x="2969311" y="1158287"/>
                                </a:lnTo>
                                <a:lnTo>
                                  <a:pt x="2924848" y="1163408"/>
                                </a:lnTo>
                                <a:lnTo>
                                  <a:pt x="193903" y="1163408"/>
                                </a:lnTo>
                                <a:lnTo>
                                  <a:pt x="149444" y="1158287"/>
                                </a:lnTo>
                                <a:lnTo>
                                  <a:pt x="108631" y="1143699"/>
                                </a:lnTo>
                                <a:lnTo>
                                  <a:pt x="72628" y="1120809"/>
                                </a:lnTo>
                                <a:lnTo>
                                  <a:pt x="42599" y="1090780"/>
                                </a:lnTo>
                                <a:lnTo>
                                  <a:pt x="19709" y="1054777"/>
                                </a:lnTo>
                                <a:lnTo>
                                  <a:pt x="5121" y="1013964"/>
                                </a:lnTo>
                                <a:lnTo>
                                  <a:pt x="0" y="969505"/>
                                </a:lnTo>
                                <a:lnTo>
                                  <a:pt x="0" y="193903"/>
                                </a:lnTo>
                                <a:close/>
                              </a:path>
                            </a:pathLst>
                          </a:custGeom>
                          <a:ln w="19049">
                            <a:solidFill>
                              <a:srgbClr val="042333"/>
                            </a:solidFill>
                            <a:prstDash val="solid"/>
                          </a:ln>
                        </wps:spPr>
                        <wps:bodyPr wrap="square" lIns="0" tIns="0" rIns="0" bIns="0" rtlCol="0">
                          <a:prstTxWarp prst="textNoShape">
                            <a:avLst/>
                          </a:prstTxWarp>
                          <a:noAutofit/>
                        </wps:bodyPr>
                      </wps:wsp>
                      <wps:wsp>
                        <wps:cNvPr id="51" name="Graphic 51"/>
                        <wps:cNvSpPr/>
                        <wps:spPr>
                          <a:xfrm>
                            <a:off x="2168297" y="970641"/>
                            <a:ext cx="13970" cy="338455"/>
                          </a:xfrm>
                          <a:custGeom>
                            <a:avLst/>
                            <a:gdLst/>
                            <a:ahLst/>
                            <a:cxnLst/>
                            <a:rect l="l" t="t" r="r" b="b"/>
                            <a:pathLst>
                              <a:path w="13970" h="338455">
                                <a:moveTo>
                                  <a:pt x="0" y="0"/>
                                </a:moveTo>
                                <a:lnTo>
                                  <a:pt x="13944" y="337959"/>
                                </a:lnTo>
                              </a:path>
                            </a:pathLst>
                          </a:custGeom>
                          <a:ln w="19050">
                            <a:solidFill>
                              <a:srgbClr val="000000"/>
                            </a:solidFill>
                            <a:prstDash val="solid"/>
                          </a:ln>
                        </wps:spPr>
                        <wps:bodyPr wrap="square" lIns="0" tIns="0" rIns="0" bIns="0" rtlCol="0">
                          <a:prstTxWarp prst="textNoShape">
                            <a:avLst/>
                          </a:prstTxWarp>
                          <a:noAutofit/>
                        </wps:bodyPr>
                      </wps:wsp>
                      <wps:wsp>
                        <wps:cNvPr id="52" name="Graphic 52"/>
                        <wps:cNvSpPr/>
                        <wps:spPr>
                          <a:xfrm>
                            <a:off x="2143648" y="1294349"/>
                            <a:ext cx="76200" cy="78105"/>
                          </a:xfrm>
                          <a:custGeom>
                            <a:avLst/>
                            <a:gdLst/>
                            <a:ahLst/>
                            <a:cxnLst/>
                            <a:rect l="l" t="t" r="r" b="b"/>
                            <a:pathLst>
                              <a:path w="76200" h="78105">
                                <a:moveTo>
                                  <a:pt x="76136" y="0"/>
                                </a:moveTo>
                                <a:lnTo>
                                  <a:pt x="0" y="3136"/>
                                </a:lnTo>
                                <a:lnTo>
                                  <a:pt x="41211" y="77698"/>
                                </a:lnTo>
                                <a:lnTo>
                                  <a:pt x="76136" y="0"/>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1215119" y="2485571"/>
                            <a:ext cx="6985" cy="301625"/>
                          </a:xfrm>
                          <a:custGeom>
                            <a:avLst/>
                            <a:gdLst/>
                            <a:ahLst/>
                            <a:cxnLst/>
                            <a:rect l="l" t="t" r="r" b="b"/>
                            <a:pathLst>
                              <a:path w="6985" h="301625">
                                <a:moveTo>
                                  <a:pt x="0" y="0"/>
                                </a:moveTo>
                                <a:lnTo>
                                  <a:pt x="6743" y="301193"/>
                                </a:lnTo>
                              </a:path>
                            </a:pathLst>
                          </a:custGeom>
                          <a:ln w="19050">
                            <a:solidFill>
                              <a:srgbClr val="145F82"/>
                            </a:solidFill>
                            <a:prstDash val="solid"/>
                          </a:ln>
                        </wps:spPr>
                        <wps:bodyPr wrap="square" lIns="0" tIns="0" rIns="0" bIns="0" rtlCol="0">
                          <a:prstTxWarp prst="textNoShape">
                            <a:avLst/>
                          </a:prstTxWarp>
                          <a:noAutofit/>
                        </wps:bodyPr>
                      </wps:wsp>
                      <wps:wsp>
                        <wps:cNvPr id="54" name="Graphic 54"/>
                        <wps:cNvSpPr/>
                        <wps:spPr>
                          <a:xfrm>
                            <a:off x="1183483" y="2773211"/>
                            <a:ext cx="76200" cy="77470"/>
                          </a:xfrm>
                          <a:custGeom>
                            <a:avLst/>
                            <a:gdLst/>
                            <a:ahLst/>
                            <a:cxnLst/>
                            <a:rect l="l" t="t" r="r" b="b"/>
                            <a:pathLst>
                              <a:path w="76200" h="77470">
                                <a:moveTo>
                                  <a:pt x="76187" y="0"/>
                                </a:moveTo>
                                <a:lnTo>
                                  <a:pt x="0" y="1701"/>
                                </a:lnTo>
                                <a:lnTo>
                                  <a:pt x="39801" y="77025"/>
                                </a:lnTo>
                                <a:lnTo>
                                  <a:pt x="76187" y="0"/>
                                </a:lnTo>
                                <a:close/>
                              </a:path>
                            </a:pathLst>
                          </a:custGeom>
                          <a:solidFill>
                            <a:srgbClr val="145F82"/>
                          </a:solidFill>
                        </wps:spPr>
                        <wps:bodyPr wrap="square" lIns="0" tIns="0" rIns="0" bIns="0" rtlCol="0">
                          <a:prstTxWarp prst="textNoShape">
                            <a:avLst/>
                          </a:prstTxWarp>
                          <a:noAutofit/>
                        </wps:bodyPr>
                      </wps:wsp>
                      <wps:wsp>
                        <wps:cNvPr id="55" name="Graphic 55"/>
                        <wps:cNvSpPr/>
                        <wps:spPr>
                          <a:xfrm>
                            <a:off x="3068410" y="2491013"/>
                            <a:ext cx="20320" cy="280035"/>
                          </a:xfrm>
                          <a:custGeom>
                            <a:avLst/>
                            <a:gdLst/>
                            <a:ahLst/>
                            <a:cxnLst/>
                            <a:rect l="l" t="t" r="r" b="b"/>
                            <a:pathLst>
                              <a:path w="20320" h="280035">
                                <a:moveTo>
                                  <a:pt x="0" y="0"/>
                                </a:moveTo>
                                <a:lnTo>
                                  <a:pt x="19964" y="279565"/>
                                </a:lnTo>
                              </a:path>
                            </a:pathLst>
                          </a:custGeom>
                          <a:ln w="19050">
                            <a:solidFill>
                              <a:srgbClr val="145F82"/>
                            </a:solidFill>
                            <a:prstDash val="solid"/>
                          </a:ln>
                        </wps:spPr>
                        <wps:bodyPr wrap="square" lIns="0" tIns="0" rIns="0" bIns="0" rtlCol="0">
                          <a:prstTxWarp prst="textNoShape">
                            <a:avLst/>
                          </a:prstTxWarp>
                          <a:noAutofit/>
                        </wps:bodyPr>
                      </wps:wsp>
                      <wps:wsp>
                        <wps:cNvPr id="56" name="Graphic 56"/>
                        <wps:cNvSpPr/>
                        <wps:spPr>
                          <a:xfrm>
                            <a:off x="3049472" y="2755195"/>
                            <a:ext cx="76200" cy="78740"/>
                          </a:xfrm>
                          <a:custGeom>
                            <a:avLst/>
                            <a:gdLst/>
                            <a:ahLst/>
                            <a:cxnLst/>
                            <a:rect l="l" t="t" r="r" b="b"/>
                            <a:pathLst>
                              <a:path w="76200" h="78740">
                                <a:moveTo>
                                  <a:pt x="76009" y="0"/>
                                </a:moveTo>
                                <a:lnTo>
                                  <a:pt x="0" y="5422"/>
                                </a:lnTo>
                                <a:lnTo>
                                  <a:pt x="43433" y="78714"/>
                                </a:lnTo>
                                <a:lnTo>
                                  <a:pt x="76009" y="0"/>
                                </a:lnTo>
                                <a:close/>
                              </a:path>
                            </a:pathLst>
                          </a:custGeom>
                          <a:solidFill>
                            <a:srgbClr val="145F82"/>
                          </a:solidFill>
                        </wps:spPr>
                        <wps:bodyPr wrap="square" lIns="0" tIns="0" rIns="0" bIns="0" rtlCol="0">
                          <a:prstTxWarp prst="textNoShape">
                            <a:avLst/>
                          </a:prstTxWarp>
                          <a:noAutofit/>
                        </wps:bodyPr>
                      </wps:wsp>
                      <wps:wsp>
                        <wps:cNvPr id="57" name="Graphic 57"/>
                        <wps:cNvSpPr/>
                        <wps:spPr>
                          <a:xfrm>
                            <a:off x="3088420" y="3443515"/>
                            <a:ext cx="5080" cy="295910"/>
                          </a:xfrm>
                          <a:custGeom>
                            <a:avLst/>
                            <a:gdLst/>
                            <a:ahLst/>
                            <a:cxnLst/>
                            <a:rect l="l" t="t" r="r" b="b"/>
                            <a:pathLst>
                              <a:path w="5080" h="295910">
                                <a:moveTo>
                                  <a:pt x="4483" y="0"/>
                                </a:moveTo>
                                <a:lnTo>
                                  <a:pt x="0" y="295732"/>
                                </a:lnTo>
                              </a:path>
                            </a:pathLst>
                          </a:custGeom>
                          <a:ln w="19050">
                            <a:solidFill>
                              <a:srgbClr val="145F82"/>
                            </a:solidFill>
                            <a:prstDash val="solid"/>
                          </a:ln>
                        </wps:spPr>
                        <wps:bodyPr wrap="square" lIns="0" tIns="0" rIns="0" bIns="0" rtlCol="0">
                          <a:prstTxWarp prst="textNoShape">
                            <a:avLst/>
                          </a:prstTxWarp>
                          <a:noAutofit/>
                        </wps:bodyPr>
                      </wps:wsp>
                      <wps:wsp>
                        <wps:cNvPr id="58" name="Graphic 58"/>
                        <wps:cNvSpPr/>
                        <wps:spPr>
                          <a:xfrm>
                            <a:off x="3050515" y="3725975"/>
                            <a:ext cx="76200" cy="76835"/>
                          </a:xfrm>
                          <a:custGeom>
                            <a:avLst/>
                            <a:gdLst/>
                            <a:ahLst/>
                            <a:cxnLst/>
                            <a:rect l="l" t="t" r="r" b="b"/>
                            <a:pathLst>
                              <a:path w="76200" h="76835">
                                <a:moveTo>
                                  <a:pt x="0" y="0"/>
                                </a:moveTo>
                                <a:lnTo>
                                  <a:pt x="36944" y="76771"/>
                                </a:lnTo>
                                <a:lnTo>
                                  <a:pt x="76187" y="1155"/>
                                </a:lnTo>
                                <a:lnTo>
                                  <a:pt x="0" y="0"/>
                                </a:lnTo>
                                <a:close/>
                              </a:path>
                            </a:pathLst>
                          </a:custGeom>
                          <a:solidFill>
                            <a:srgbClr val="145F82"/>
                          </a:solidFill>
                        </wps:spPr>
                        <wps:bodyPr wrap="square" lIns="0" tIns="0" rIns="0" bIns="0" rtlCol="0">
                          <a:prstTxWarp prst="textNoShape">
                            <a:avLst/>
                          </a:prstTxWarp>
                          <a:noAutofit/>
                        </wps:bodyPr>
                      </wps:wsp>
                      <wps:wsp>
                        <wps:cNvPr id="59" name="Textbox 59"/>
                        <wps:cNvSpPr txBox="1"/>
                        <wps:spPr>
                          <a:xfrm>
                            <a:off x="1520879" y="191873"/>
                            <a:ext cx="1401445" cy="594790"/>
                          </a:xfrm>
                          <a:prstGeom prst="rect">
                            <a:avLst/>
                          </a:prstGeom>
                        </wps:spPr>
                        <wps:txbx>
                          <w:txbxContent>
                            <w:p w14:paraId="48562579" w14:textId="77777777" w:rsidR="0040314D" w:rsidRDefault="0040314D" w:rsidP="0040314D">
                              <w:pPr>
                                <w:spacing w:line="242" w:lineRule="auto"/>
                                <w:ind w:left="462" w:hanging="463"/>
                                <w:rPr>
                                  <w:rFonts w:ascii="Calibri"/>
                                  <w:b/>
                                </w:rPr>
                              </w:pPr>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the</w:t>
                              </w:r>
                              <w:r>
                                <w:rPr>
                                  <w:rFonts w:ascii="Calibri"/>
                                  <w:b/>
                                  <w:color w:val="FFFFFF"/>
                                  <w:spacing w:val="-5"/>
                                </w:rPr>
                                <w:t xml:space="preserve"> </w:t>
                              </w:r>
                              <w:r>
                                <w:rPr>
                                  <w:rFonts w:ascii="Calibri"/>
                                  <w:b/>
                                  <w:color w:val="FFFFFF"/>
                                </w:rPr>
                                <w:t>Trust/CEO</w:t>
                              </w:r>
                            </w:p>
                          </w:txbxContent>
                        </wps:txbx>
                        <wps:bodyPr wrap="square" lIns="0" tIns="0" rIns="0" bIns="0" rtlCol="0">
                          <a:noAutofit/>
                        </wps:bodyPr>
                      </wps:wsp>
                      <wps:wsp>
                        <wps:cNvPr id="60" name="Textbox 60"/>
                        <wps:cNvSpPr txBox="1"/>
                        <wps:spPr>
                          <a:xfrm>
                            <a:off x="792718" y="1471617"/>
                            <a:ext cx="2796540" cy="852805"/>
                          </a:xfrm>
                          <a:prstGeom prst="rect">
                            <a:avLst/>
                          </a:prstGeom>
                        </wps:spPr>
                        <wps:txbx>
                          <w:txbxContent>
                            <w:p w14:paraId="103ACD6C" w14:textId="77777777" w:rsidR="0040314D" w:rsidRDefault="0040314D" w:rsidP="0040314D">
                              <w:pPr>
                                <w:spacing w:line="264" w:lineRule="exact"/>
                                <w:ind w:right="19"/>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3AE75185" w14:textId="77777777" w:rsidR="0040314D" w:rsidRDefault="0040314D" w:rsidP="0040314D">
                              <w:pPr>
                                <w:spacing w:before="1"/>
                                <w:ind w:left="-1" w:right="18"/>
                                <w:jc w:val="center"/>
                                <w:rPr>
                                  <w:rFonts w:ascii="Calibri"/>
                                  <w:b/>
                                </w:rPr>
                              </w:pPr>
                              <w:r>
                                <w:rPr>
                                  <w:rFonts w:ascii="Calibri"/>
                                  <w:b/>
                                  <w:color w:val="FFFFFF"/>
                                  <w:spacing w:val="-2"/>
                                </w:rPr>
                                <w:t>Formal complaint</w:t>
                              </w:r>
                              <w:r>
                                <w:rPr>
                                  <w:rFonts w:ascii="Calibri"/>
                                  <w:b/>
                                  <w:color w:val="FFFFFF"/>
                                  <w:spacing w:val="-4"/>
                                </w:rPr>
                                <w:t xml:space="preserve"> </w:t>
                              </w:r>
                              <w:r>
                                <w:rPr>
                                  <w:rFonts w:ascii="Calibri"/>
                                  <w:b/>
                                  <w:color w:val="FFFFFF"/>
                                  <w:spacing w:val="-2"/>
                                </w:rPr>
                                <w:t>should</w:t>
                              </w:r>
                              <w:r>
                                <w:rPr>
                                  <w:rFonts w:ascii="Calibri"/>
                                  <w:b/>
                                  <w:color w:val="FFFFFF"/>
                                  <w:spacing w:val="-3"/>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submitted</w:t>
                              </w:r>
                              <w:r>
                                <w:rPr>
                                  <w:rFonts w:ascii="Calibri"/>
                                  <w:b/>
                                  <w:color w:val="FFFFFF"/>
                                  <w:spacing w:val="-3"/>
                                </w:rPr>
                                <w:t xml:space="preserve"> </w:t>
                              </w:r>
                              <w:r>
                                <w:rPr>
                                  <w:rFonts w:ascii="Calibri"/>
                                  <w:b/>
                                  <w:color w:val="FFFFFF"/>
                                  <w:spacing w:val="-2"/>
                                </w:rPr>
                                <w:t>in</w:t>
                              </w:r>
                              <w:r>
                                <w:rPr>
                                  <w:rFonts w:ascii="Calibri"/>
                                  <w:b/>
                                  <w:color w:val="FFFFFF"/>
                                  <w:spacing w:val="-7"/>
                                </w:rPr>
                                <w:t xml:space="preserve"> </w:t>
                              </w:r>
                              <w:r>
                                <w:rPr>
                                  <w:rFonts w:ascii="Calibri"/>
                                  <w:b/>
                                  <w:color w:val="FFFFFF"/>
                                  <w:spacing w:val="-2"/>
                                </w:rPr>
                                <w:t>writing to</w:t>
                              </w:r>
                              <w:r>
                                <w:rPr>
                                  <w:rFonts w:ascii="Calibri"/>
                                  <w:b/>
                                  <w:color w:val="FFFFFF"/>
                                  <w:spacing w:val="-11"/>
                                </w:rPr>
                                <w:t xml:space="preserve"> </w:t>
                              </w:r>
                              <w:r>
                                <w:rPr>
                                  <w:rFonts w:ascii="Calibri"/>
                                  <w:b/>
                                  <w:color w:val="FFFFFF"/>
                                  <w:spacing w:val="-2"/>
                                </w:rPr>
                                <w:t>OAT</w:t>
                              </w:r>
                              <w:r>
                                <w:rPr>
                                  <w:rFonts w:ascii="Calibri"/>
                                  <w:b/>
                                  <w:color w:val="FFFFFF"/>
                                  <w:spacing w:val="-10"/>
                                </w:rPr>
                                <w:t xml:space="preserve"> </w:t>
                              </w:r>
                              <w:r>
                                <w:rPr>
                                  <w:rFonts w:ascii="Calibri"/>
                                  <w:b/>
                                  <w:color w:val="FFFFFF"/>
                                  <w:spacing w:val="-2"/>
                                </w:rPr>
                                <w:t>complaint</w:t>
                              </w:r>
                              <w:r>
                                <w:rPr>
                                  <w:rFonts w:ascii="Calibri"/>
                                  <w:b/>
                                  <w:color w:val="FFFFFF"/>
                                  <w:spacing w:val="-11"/>
                                </w:rPr>
                                <w:t xml:space="preserve"> </w:t>
                              </w:r>
                              <w:r>
                                <w:rPr>
                                  <w:rFonts w:ascii="Calibri"/>
                                  <w:b/>
                                  <w:color w:val="FFFFFF"/>
                                  <w:spacing w:val="-2"/>
                                </w:rPr>
                                <w:t>for</w:t>
                              </w:r>
                              <w:r>
                                <w:rPr>
                                  <w:rFonts w:ascii="Calibri"/>
                                  <w:b/>
                                  <w:color w:val="FFFFFF"/>
                                  <w:spacing w:val="-10"/>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attention</w:t>
                              </w:r>
                              <w:r>
                                <w:rPr>
                                  <w:rFonts w:ascii="Calibri"/>
                                  <w:b/>
                                  <w:color w:val="FFFFFF"/>
                                  <w:spacing w:val="-10"/>
                                </w:rPr>
                                <w:t xml:space="preserve"> </w:t>
                              </w:r>
                              <w:r>
                                <w:rPr>
                                  <w:rFonts w:ascii="Calibri"/>
                                  <w:b/>
                                  <w:color w:val="FFFFFF"/>
                                  <w:spacing w:val="-2"/>
                                </w:rPr>
                                <w:t>of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Chair</w:t>
                              </w:r>
                              <w:r>
                                <w:rPr>
                                  <w:rFonts w:ascii="Calibri"/>
                                  <w:b/>
                                  <w:color w:val="FFFFFF"/>
                                  <w:spacing w:val="-10"/>
                                </w:rPr>
                                <w:t xml:space="preserve"> </w:t>
                              </w:r>
                              <w:r>
                                <w:rPr>
                                  <w:rFonts w:ascii="Calibri"/>
                                  <w:b/>
                                  <w:color w:val="FFFFFF"/>
                                  <w:spacing w:val="-2"/>
                                </w:rPr>
                                <w:t xml:space="preserve">of </w:t>
                              </w:r>
                              <w:r>
                                <w:rPr>
                                  <w:rFonts w:ascii="Calibri"/>
                                  <w:b/>
                                  <w:color w:val="FFFFFF"/>
                                </w:rPr>
                                <w:t>the Board of Trustees. The Chair will either investigate or nominate a Trustee</w:t>
                              </w:r>
                            </w:p>
                          </w:txbxContent>
                        </wps:txbx>
                        <wps:bodyPr wrap="square" lIns="0" tIns="0" rIns="0" bIns="0" rtlCol="0">
                          <a:noAutofit/>
                        </wps:bodyPr>
                      </wps:wsp>
                      <wps:wsp>
                        <wps:cNvPr id="61" name="Textbox 61"/>
                        <wps:cNvSpPr txBox="1"/>
                        <wps:spPr>
                          <a:xfrm>
                            <a:off x="133344" y="2912422"/>
                            <a:ext cx="1628781" cy="509357"/>
                          </a:xfrm>
                          <a:prstGeom prst="rect">
                            <a:avLst/>
                          </a:prstGeom>
                        </wps:spPr>
                        <wps:txbx>
                          <w:txbxContent>
                            <w:p w14:paraId="4992ABA4" w14:textId="77777777" w:rsidR="0040314D" w:rsidRDefault="0040314D" w:rsidP="0040314D">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wps:txbx>
                        <wps:bodyPr wrap="square" lIns="0" tIns="0" rIns="0" bIns="0" rtlCol="0">
                          <a:noAutofit/>
                        </wps:bodyPr>
                      </wps:wsp>
                      <wps:wsp>
                        <wps:cNvPr id="62" name="Textbox 62"/>
                        <wps:cNvSpPr txBox="1"/>
                        <wps:spPr>
                          <a:xfrm>
                            <a:off x="2638369" y="2962624"/>
                            <a:ext cx="1466905" cy="386517"/>
                          </a:xfrm>
                          <a:prstGeom prst="rect">
                            <a:avLst/>
                          </a:prstGeom>
                        </wps:spPr>
                        <wps:txbx>
                          <w:txbxContent>
                            <w:p w14:paraId="2969FE1A" w14:textId="77777777" w:rsidR="0040314D" w:rsidRDefault="0040314D" w:rsidP="0040314D">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wps:txbx>
                        <wps:bodyPr wrap="square" lIns="0" tIns="0" rIns="0" bIns="0" rtlCol="0">
                          <a:noAutofit/>
                        </wps:bodyPr>
                      </wps:wsp>
                      <wps:wsp>
                        <wps:cNvPr id="63" name="Textbox 63"/>
                        <wps:cNvSpPr txBox="1"/>
                        <wps:spPr>
                          <a:xfrm>
                            <a:off x="805435" y="3905561"/>
                            <a:ext cx="2741930" cy="852805"/>
                          </a:xfrm>
                          <a:prstGeom prst="rect">
                            <a:avLst/>
                          </a:prstGeom>
                        </wps:spPr>
                        <wps:txbx>
                          <w:txbxContent>
                            <w:p w14:paraId="3176C804" w14:textId="77777777" w:rsidR="0040314D" w:rsidRDefault="0040314D" w:rsidP="0040314D">
                              <w:pPr>
                                <w:spacing w:line="264" w:lineRule="exact"/>
                                <w:ind w:right="17"/>
                                <w:jc w:val="center"/>
                                <w:rPr>
                                  <w:rFonts w:ascii="Calibri"/>
                                  <w:b/>
                                </w:rPr>
                              </w:pPr>
                              <w:r>
                                <w:rPr>
                                  <w:rFonts w:ascii="Calibri"/>
                                  <w:b/>
                                  <w:color w:val="FFFFFF"/>
                                </w:rPr>
                                <w:t>Stage</w:t>
                              </w:r>
                              <w:r>
                                <w:rPr>
                                  <w:rFonts w:ascii="Calibri"/>
                                  <w:b/>
                                  <w:color w:val="FFFFFF"/>
                                  <w:spacing w:val="-7"/>
                                </w:rPr>
                                <w:t xml:space="preserve"> </w:t>
                              </w:r>
                              <w:r>
                                <w:rPr>
                                  <w:rFonts w:ascii="Calibri"/>
                                  <w:b/>
                                  <w:color w:val="FFFFFF"/>
                                  <w:spacing w:val="-10"/>
                                </w:rPr>
                                <w:t>3</w:t>
                              </w:r>
                            </w:p>
                            <w:p w14:paraId="34E3FFCB" w14:textId="77777777" w:rsidR="0040314D" w:rsidRDefault="0040314D" w:rsidP="0040314D">
                              <w:pPr>
                                <w:spacing w:before="1"/>
                                <w:ind w:right="18" w:firstLine="3"/>
                                <w:jc w:val="center"/>
                                <w:rPr>
                                  <w:rFonts w:ascii="Calibri"/>
                                  <w:b/>
                                </w:rPr>
                              </w:pPr>
                              <w:r>
                                <w:rPr>
                                  <w:rFonts w:ascii="Calibri"/>
                                  <w:b/>
                                  <w:color w:val="FFFFFF"/>
                                </w:rPr>
                                <w:t>The</w:t>
                              </w:r>
                              <w:r>
                                <w:rPr>
                                  <w:rFonts w:ascii="Calibri"/>
                                  <w:b/>
                                  <w:color w:val="FFFFFF"/>
                                  <w:spacing w:val="-13"/>
                                </w:rPr>
                                <w:t xml:space="preserve"> </w:t>
                              </w:r>
                              <w:r>
                                <w:rPr>
                                  <w:rFonts w:ascii="Calibri"/>
                                  <w:b/>
                                  <w:color w:val="FFFFFF"/>
                                </w:rPr>
                                <w:t>stage</w:t>
                              </w:r>
                              <w:r>
                                <w:rPr>
                                  <w:rFonts w:ascii="Calibri"/>
                                  <w:b/>
                                  <w:color w:val="FFFFFF"/>
                                  <w:spacing w:val="-12"/>
                                </w:rPr>
                                <w:t xml:space="preserve"> </w:t>
                              </w:r>
                              <w:r>
                                <w:rPr>
                                  <w:rFonts w:ascii="Calibri"/>
                                  <w:b/>
                                  <w:color w:val="FFFFFF"/>
                                </w:rPr>
                                <w:t>3</w:t>
                              </w:r>
                              <w:r>
                                <w:rPr>
                                  <w:rFonts w:ascii="Calibri"/>
                                  <w:b/>
                                  <w:color w:val="FFFFFF"/>
                                  <w:spacing w:val="-13"/>
                                </w:rPr>
                                <w:t xml:space="preserve"> </w:t>
                              </w:r>
                              <w:r>
                                <w:rPr>
                                  <w:rFonts w:ascii="Calibri"/>
                                  <w:b/>
                                  <w:color w:val="FFFFFF"/>
                                </w:rPr>
                                <w:t>investigation</w:t>
                              </w:r>
                              <w:r>
                                <w:rPr>
                                  <w:rFonts w:ascii="Calibri"/>
                                  <w:b/>
                                  <w:color w:val="FFFFFF"/>
                                  <w:spacing w:val="-12"/>
                                </w:rPr>
                                <w:t xml:space="preserve"> </w:t>
                              </w:r>
                              <w:r>
                                <w:rPr>
                                  <w:rFonts w:ascii="Calibri"/>
                                  <w:b/>
                                  <w:color w:val="FFFFFF"/>
                                </w:rPr>
                                <w:t>will</w:t>
                              </w:r>
                              <w:r>
                                <w:rPr>
                                  <w:rFonts w:ascii="Calibri"/>
                                  <w:b/>
                                  <w:color w:val="FFFFFF"/>
                                  <w:spacing w:val="-13"/>
                                </w:rPr>
                                <w:t xml:space="preserve"> </w:t>
                              </w:r>
                              <w:r>
                                <w:rPr>
                                  <w:rFonts w:ascii="Calibri"/>
                                  <w:b/>
                                  <w:color w:val="FFFFFF"/>
                                </w:rPr>
                                <w:t>be</w:t>
                              </w:r>
                              <w:r>
                                <w:rPr>
                                  <w:rFonts w:ascii="Calibri"/>
                                  <w:b/>
                                  <w:color w:val="FFFFFF"/>
                                  <w:spacing w:val="-12"/>
                                </w:rPr>
                                <w:t xml:space="preserve"> </w:t>
                              </w:r>
                              <w:r>
                                <w:rPr>
                                  <w:rFonts w:ascii="Calibri"/>
                                  <w:b/>
                                  <w:color w:val="FFFFFF"/>
                                </w:rPr>
                                <w:t>completed</w:t>
                              </w:r>
                              <w:r>
                                <w:rPr>
                                  <w:rFonts w:ascii="Calibri"/>
                                  <w:b/>
                                  <w:color w:val="FFFFFF"/>
                                  <w:spacing w:val="-13"/>
                                </w:rPr>
                                <w:t xml:space="preserve"> </w:t>
                              </w:r>
                              <w:r>
                                <w:rPr>
                                  <w:rFonts w:ascii="Calibri"/>
                                  <w:b/>
                                  <w:color w:val="FFFFFF"/>
                                </w:rPr>
                                <w:t>by</w:t>
                              </w:r>
                              <w:r>
                                <w:rPr>
                                  <w:rFonts w:ascii="Calibri"/>
                                  <w:b/>
                                  <w:color w:val="FFFFFF"/>
                                  <w:spacing w:val="-12"/>
                                </w:rPr>
                                <w:t xml:space="preserve"> </w:t>
                              </w:r>
                              <w:r>
                                <w:rPr>
                                  <w:rFonts w:ascii="Calibri"/>
                                  <w:b/>
                                  <w:color w:val="FFFFFF"/>
                                </w:rPr>
                                <w:t>a Trustee who has not been</w:t>
                              </w:r>
                              <w:r>
                                <w:rPr>
                                  <w:rFonts w:ascii="Calibri"/>
                                  <w:b/>
                                  <w:color w:val="FFFFFF"/>
                                  <w:spacing w:val="-2"/>
                                </w:rPr>
                                <w:t xml:space="preserve"> </w:t>
                              </w:r>
                              <w:r>
                                <w:rPr>
                                  <w:rFonts w:ascii="Calibri"/>
                                  <w:b/>
                                  <w:color w:val="FFFFFF"/>
                                </w:rPr>
                                <w:t>involved in</w:t>
                              </w:r>
                              <w:r>
                                <w:rPr>
                                  <w:rFonts w:ascii="Calibri"/>
                                  <w:b/>
                                  <w:color w:val="FFFFFF"/>
                                  <w:spacing w:val="-2"/>
                                </w:rPr>
                                <w:t xml:space="preserve"> </w:t>
                              </w:r>
                              <w:r>
                                <w:rPr>
                                  <w:rFonts w:ascii="Calibri"/>
                                  <w:b/>
                                  <w:color w:val="FFFFFF"/>
                                </w:rPr>
                                <w:t xml:space="preserve">Stage 2. </w:t>
                              </w:r>
                              <w:r>
                                <w:rPr>
                                  <w:rFonts w:ascii="Calibri"/>
                                  <w:b/>
                                  <w:color w:val="FFFFFF"/>
                                  <w:spacing w:val="-2"/>
                                </w:rPr>
                                <w:t>Outcome</w:t>
                              </w:r>
                              <w:r>
                                <w:rPr>
                                  <w:rFonts w:ascii="Calibri"/>
                                  <w:b/>
                                  <w:color w:val="FFFFFF"/>
                                  <w:spacing w:val="-10"/>
                                </w:rPr>
                                <w:t xml:space="preserve"> </w:t>
                              </w:r>
                              <w:r>
                                <w:rPr>
                                  <w:rFonts w:ascii="Calibri"/>
                                  <w:b/>
                                  <w:color w:val="FFFFFF"/>
                                  <w:spacing w:val="-2"/>
                                </w:rPr>
                                <w:t>report</w:t>
                              </w:r>
                              <w:r>
                                <w:rPr>
                                  <w:rFonts w:ascii="Calibri"/>
                                  <w:b/>
                                  <w:color w:val="FFFFFF"/>
                                  <w:spacing w:val="-6"/>
                                </w:rPr>
                                <w:t xml:space="preserve"> </w:t>
                              </w:r>
                              <w:r>
                                <w:rPr>
                                  <w:rFonts w:ascii="Calibri"/>
                                  <w:b/>
                                  <w:color w:val="FFFFFF"/>
                                  <w:spacing w:val="-2"/>
                                </w:rPr>
                                <w:t>to</w:t>
                              </w:r>
                              <w:r>
                                <w:rPr>
                                  <w:rFonts w:ascii="Calibri"/>
                                  <w:b/>
                                  <w:color w:val="FFFFFF"/>
                                  <w:spacing w:val="-11"/>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issued</w:t>
                              </w:r>
                              <w:r>
                                <w:rPr>
                                  <w:rFonts w:ascii="Calibri"/>
                                  <w:b/>
                                  <w:color w:val="FFFFFF"/>
                                  <w:spacing w:val="-5"/>
                                </w:rPr>
                                <w:t xml:space="preserve"> </w:t>
                              </w:r>
                              <w:r>
                                <w:rPr>
                                  <w:rFonts w:ascii="Calibri"/>
                                  <w:b/>
                                  <w:color w:val="FFFFFF"/>
                                  <w:spacing w:val="-2"/>
                                </w:rPr>
                                <w:t>within</w:t>
                              </w:r>
                              <w:r>
                                <w:rPr>
                                  <w:rFonts w:ascii="Calibri"/>
                                  <w:b/>
                                  <w:color w:val="FFFFFF"/>
                                  <w:spacing w:val="-11"/>
                                </w:rPr>
                                <w:t xml:space="preserve"> </w:t>
                              </w:r>
                              <w:r>
                                <w:rPr>
                                  <w:rFonts w:ascii="Calibri"/>
                                  <w:b/>
                                  <w:color w:val="FFFFFF"/>
                                  <w:spacing w:val="-2"/>
                                </w:rPr>
                                <w:t>10</w:t>
                              </w:r>
                              <w:r>
                                <w:rPr>
                                  <w:rFonts w:ascii="Calibri"/>
                                  <w:b/>
                                  <w:color w:val="FFFFFF"/>
                                  <w:spacing w:val="-11"/>
                                </w:rPr>
                                <w:t xml:space="preserve"> </w:t>
                              </w:r>
                              <w:r>
                                <w:rPr>
                                  <w:rFonts w:ascii="Calibri"/>
                                  <w:b/>
                                  <w:color w:val="FFFFFF"/>
                                  <w:spacing w:val="-2"/>
                                </w:rPr>
                                <w:t xml:space="preserve">academy </w:t>
                              </w:r>
                              <w:r>
                                <w:rPr>
                                  <w:rFonts w:ascii="Calibri"/>
                                  <w:b/>
                                  <w:color w:val="FFFFFF"/>
                                  <w:spacing w:val="-4"/>
                                </w:rPr>
                                <w:t>days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847475C" id="Group 40" o:spid="_x0000_s1104" style="position:absolute;margin-left:808.5pt;margin-top:138.75pt;width:340.5pt;height:443.1pt;z-index:-251658239;mso-wrap-distance-left:0;mso-wrap-distance-right:0;mso-position-horizontal-relative:page;mso-position-vertical-relative:page;mso-width-relative:margin;mso-height-relative:margin" coordorigin="95,95" coordsize="43244,49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">
                <v:shape id="Graphic 41" o:spid="_x0000_s1105" style="position:absolute;left:12341;top:95;width:18701;height:9614;visibility:visible;mso-wrap-style:square;v-text-anchor:top" coordsize="18700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" path="m1709432,l160185,,109554,8166,65581,30906,30906,65581,8166,109554,,160185,,800938r8166,50631l30906,895541r34675,34675l109554,952956r50631,8167l1709432,961123r50631,-8167l1804036,930216r34675,-34675l1861451,851569r8166,-50631l1869617,160185r-8166,-50631l1838711,65581,1804036,30906,1760063,8166,1709432,xe" fillcolor="#001f5f" stroked="f">
                  <v:path arrowok="t"/>
                </v:shape>
                <v:shape id="Graphic 42" o:spid="_x0000_s1106" style="position:absolute;left:12341;top:95;width:18701;height:9614;visibility:visible;mso-wrap-style:square;v-text-anchor:top" coordsize="1870075,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" path="m,160185l8166,109554,30906,65581,65581,30906,109554,8166,160185,,1709432,r50631,8166l1804036,30906r34675,34675l1861451,109554r8166,50631l1869617,800938r-8166,50631l1838711,895541r-34675,34675l1760063,952956r-50631,8167l160185,961123r-50631,-8167l65581,930216,30906,895541,8166,851569,,800938,,160185xe" filled="f" strokecolor="#042333" strokeweight="1.5pt">
                  <v:path arrowok="t"/>
                </v:shape>
                <v:shape id="Graphic 43" o:spid="_x0000_s1107" style="position:absolute;left:6422;top:13720;width:30893;height:10973;visibility:visible;mso-wrap-style:square;v-text-anchor:top" coordsize="308927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" path="m2906026,l182791,,134198,6529,90533,24956,53538,53538,24956,90533,6529,134198,,182791,,913942r6529,48593l24956,1006200r28582,36995l90533,1071777r43665,18427l182791,1096733r2723235,l2954619,1090204r43665,-18427l3035279,1043195r28582,-36995l3082288,962535r6529,-48593l3088817,182791r-6529,-48593l3063861,90533,3035279,53538,2998284,24956,2954619,6529,2906026,xe" fillcolor="#001f5f" stroked="f">
                  <v:path arrowok="t"/>
                </v:shape>
                <v:shape id="Graphic 44" o:spid="_x0000_s1108" style="position:absolute;left:6422;top:13720;width:30893;height:10973;visibility:visible;mso-wrap-style:square;v-text-anchor:top" coordsize="3089275,1097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" path="m,182791l6529,134198,24956,90533,53538,53538,90533,24956,134198,6529,182791,,2906026,r48593,6529l2998284,24956r36995,28582l3063861,90533r18427,43665l3088817,182791r,731151l3082288,962535r-18427,43665l3035279,1043195r-36995,28582l2954619,1090204r-48593,6529l182791,1096733r-48593,-6529l90533,1071777,53538,1043195,24956,1006200,6529,962535,,913942,,182791xe" filled="f" strokecolor="#042333" strokeweight="1.5pt">
                  <v:path arrowok="t"/>
                </v:shape>
                <v:shape id="Graphic 45" o:spid="_x0000_s1109" style="position:absolute;left:95;top:28484;width:18345;height:5893;visibility:visible;mso-wrap-style:square;v-text-anchor:top" coordsize="1834514,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" path="m1736039,l98196,,59975,7717,28762,28762,7717,59975,,98196,,490994r7717,38221l28762,560428r31213,21045l98196,589191r1637843,l1774267,581473r31217,-21045l1826530,529215r7718,-38221l1834248,98196r-7718,-38221l1805484,28762,1774267,7717,1736039,xe" fillcolor="#001f5f" stroked="f">
                  <v:path arrowok="t"/>
                </v:shape>
                <v:shape id="Graphic 46" o:spid="_x0000_s1110" style="position:absolute;left:95;top:28484;width:18345;height:5893;visibility:visible;mso-wrap-style:square;v-text-anchor:top" coordsize="1834514,58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" path="m,98196l7717,59975,28762,28762,59975,7717,98196,,1736039,r38228,7717l1805484,28762r21046,31213l1834248,98196r,392798l1826530,529215r-21046,31213l1774267,581473r-38228,7718l98196,589191,59975,581473,28762,560428,7717,529215,,490994,,98196xe" filled="f" strokecolor="#042333" strokeweight="1.5pt">
                  <v:path arrowok="t"/>
                </v:shape>
                <v:shape id="Graphic 47" o:spid="_x0000_s1111" style="position:absolute;left:24778;top:28443;width:18561;height:5779;visibility:visible;mso-wrap-style:square;v-text-anchor:top" coordsize="185610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" path="m1759712,l96304,,58818,7568,28206,28206,7568,58818,,96304,,481533r7568,37493l28206,549641r30612,20640l96304,577849r1663408,l1797198,570281r30611,-20640l1848448,519026r7568,-37493l1856016,96304r-7568,-37486l1827809,28206,1797198,7568,1759712,xe" fillcolor="#001f5f" stroked="f">
                  <v:path arrowok="t"/>
                </v:shape>
                <v:shape id="Graphic 48" o:spid="_x0000_s1112" style="position:absolute;left:24778;top:28443;width:18561;height:5779;visibility:visible;mso-wrap-style:square;v-text-anchor:top" coordsize="1856105,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" path="m,96304l7568,58818,28206,28206,58818,7568,96304,,1759712,r37486,7568l1827809,28206r20639,30612l1856016,96304r,385229l1848448,519026r-20639,30615l1797198,570281r-37486,7568l96304,577849,58818,570281,28206,549641,7568,519026,,481533,,96304xe" filled="f" strokecolor="#042333" strokeweight="1.5pt">
                  <v:path arrowok="t"/>
                </v:shape>
                <v:shape id="Graphic 49" o:spid="_x0000_s1113" style="position:absolute;left:6109;top:38027;width:31191;height:11639;visibility:visible;mso-wrap-style:square;v-text-anchor:top" coordsize="311912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" path="m2924848,l193903,,149444,5121,108631,19709,72628,42599,42599,72628,19709,108631,5121,149444,,193903,,969505r5121,44459l19709,1054777r22890,36003l72628,1120809r36003,22890l149444,1158287r44459,5121l2924848,1163408r44463,-5121l3010125,1143699r36003,-22890l3076156,1090780r22888,-36003l3113631,1013964r5120,-44459l3118751,193903r-5120,-44459l3099044,108631,3076156,72628,3046128,42599,3010125,19709,2969311,5121,2924848,xe" fillcolor="#001f5f" stroked="f">
                  <v:path arrowok="t"/>
                </v:shape>
                <v:shape id="Graphic 50" o:spid="_x0000_s1114" style="position:absolute;left:6109;top:38027;width:31191;height:11639;visibility:visible;mso-wrap-style:square;v-text-anchor:top" coordsize="3119120,1163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" path="m,193903l5121,149444,19709,108631,42599,72628,72628,42599,108631,19709,149444,5121,193903,,2924848,r44463,5121l3010125,19709r36003,22890l3076156,72628r22888,36003l3113631,149444r5120,44459l3118751,969505r-5120,44459l3099044,1054777r-22888,36003l3046128,1120809r-36003,22890l2969311,1158287r-44463,5121l193903,1163408r-44459,-5121l108631,1143699,72628,1120809,42599,1090780,19709,1054777,5121,1013964,,969505,,193903xe" filled="f" strokecolor="#042333" strokeweight=".52914mm">
                  <v:path arrowok="t"/>
                </v:shape>
                <v:shape id="Graphic 51" o:spid="_x0000_s1115" style="position:absolute;left:21682;top:9706;width:140;height:3384;visibility:visible;mso-wrap-style:square;v-text-anchor:top" coordsize="1397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" path="m,l13944,337959e" filled="f" strokeweight="1.5pt">
                  <v:path arrowok="t"/>
                </v:shape>
                <v:shape id="Graphic 52" o:spid="_x0000_s1116" style="position:absolute;left:21436;top:12943;width:762;height:781;visibility:visible;mso-wrap-style:square;v-text-anchor:top" coordsize="76200,78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" path="m76136,l,3136,41211,77698,76136,xe" fillcolor="black" stroked="f">
                  <v:path arrowok="t"/>
                </v:shape>
                <v:shape id="Graphic 53" o:spid="_x0000_s1117" style="position:absolute;left:12151;top:24855;width:70;height:3016;visibility:visible;mso-wrap-style:square;v-text-anchor:top" coordsize="6985,30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" path="m,l6743,301193e" filled="f" strokecolor="#145f82" strokeweight="1.5pt">
                  <v:path arrowok="t"/>
                </v:shape>
                <v:shape id="Graphic 54" o:spid="_x0000_s1118" style="position:absolute;left:11834;top:27732;width:762;height:774;visibility:visible;mso-wrap-style:square;v-text-anchor:top" coordsize="76200,7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" path="m76187,l,1701,39801,77025,76187,xe" fillcolor="#145f82" stroked="f">
                  <v:path arrowok="t"/>
                </v:shape>
                <v:shape id="Graphic 55" o:spid="_x0000_s1119" style="position:absolute;left:30684;top:24910;width:203;height:2800;visibility:visible;mso-wrap-style:square;v-text-anchor:top" coordsize="20320,280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" path="m,l19964,279565e" filled="f" strokecolor="#145f82" strokeweight="1.5pt">
                  <v:path arrowok="t"/>
                </v:shape>
                <v:shape id="Graphic 56" o:spid="_x0000_s1120" style="position:absolute;left:30494;top:27551;width:762;height:788;visibility:visible;mso-wrap-style:square;v-text-anchor:top" coordsize="76200,7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" path="m76009,l,5422,43433,78714,76009,xe" fillcolor="#145f82" stroked="f">
                  <v:path arrowok="t"/>
                </v:shape>
                <v:shape id="Graphic 57" o:spid="_x0000_s1121" style="position:absolute;left:30884;top:34435;width:51;height:2959;visibility:visible;mso-wrap-style:square;v-text-anchor:top" coordsize="5080,295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" path="m4483,l,295732e" filled="f" strokecolor="#145f82" strokeweight="1.5pt">
                  <v:path arrowok="t"/>
                </v:shape>
                <v:shape id="Graphic 58" o:spid="_x0000_s1122" style="position:absolute;left:30505;top:37259;width:762;height:769;visibility:visible;mso-wrap-style:square;v-text-anchor:top" coordsize="76200,76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" path="m,l36944,76771,76187,1155,,xe" fillcolor="#145f82" stroked="f">
                  <v:path arrowok="t"/>
                </v:shape>
                <v:shape id="Textbox 59" o:spid="_x0000_s1123" type="#_x0000_t202" style="position:absolute;left:15208;top:1918;width:14015;height:59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48562579" w14:textId="77777777" w:rsidR="0040314D" w:rsidRDefault="0040314D" w:rsidP="0040314D">
                        <w:pPr>
                          <w:spacing w:line="242" w:lineRule="auto"/>
                          <w:ind w:left="462" w:hanging="463"/>
                          <w:rPr>
                            <w:rFonts w:ascii="Calibri"/>
                            <w:b/>
                          </w:rPr>
                        </w:pPr>
                        <w:r>
                          <w:rPr>
                            <w:rFonts w:ascii="Calibri"/>
                            <w:b/>
                            <w:color w:val="FFFFFF"/>
                            <w:spacing w:val="-2"/>
                          </w:rPr>
                          <w:t>If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complaint</w:t>
                        </w:r>
                        <w:r>
                          <w:rPr>
                            <w:rFonts w:ascii="Calibri"/>
                            <w:b/>
                            <w:color w:val="FFFFFF"/>
                            <w:spacing w:val="-8"/>
                          </w:rPr>
                          <w:t xml:space="preserve"> </w:t>
                        </w:r>
                        <w:r>
                          <w:rPr>
                            <w:rFonts w:ascii="Calibri"/>
                            <w:b/>
                            <w:color w:val="FFFFFF"/>
                            <w:spacing w:val="-2"/>
                          </w:rPr>
                          <w:t>is</w:t>
                        </w:r>
                        <w:r>
                          <w:rPr>
                            <w:rFonts w:ascii="Calibri"/>
                            <w:b/>
                            <w:color w:val="FFFFFF"/>
                            <w:spacing w:val="-10"/>
                          </w:rPr>
                          <w:t xml:space="preserve"> </w:t>
                        </w:r>
                        <w:r>
                          <w:rPr>
                            <w:rFonts w:ascii="Calibri"/>
                            <w:b/>
                            <w:color w:val="FFFFFF"/>
                            <w:spacing w:val="-2"/>
                          </w:rPr>
                          <w:t xml:space="preserve">about </w:t>
                        </w:r>
                        <w:r>
                          <w:rPr>
                            <w:rFonts w:ascii="Calibri"/>
                            <w:b/>
                            <w:color w:val="FFFFFF"/>
                          </w:rPr>
                          <w:t>the</w:t>
                        </w:r>
                        <w:r>
                          <w:rPr>
                            <w:rFonts w:ascii="Calibri"/>
                            <w:b/>
                            <w:color w:val="FFFFFF"/>
                            <w:spacing w:val="-5"/>
                          </w:rPr>
                          <w:t xml:space="preserve"> </w:t>
                        </w:r>
                        <w:r>
                          <w:rPr>
                            <w:rFonts w:ascii="Calibri"/>
                            <w:b/>
                            <w:color w:val="FFFFFF"/>
                          </w:rPr>
                          <w:t>Trust/CEO</w:t>
                        </w:r>
                      </w:p>
                    </w:txbxContent>
                  </v:textbox>
                </v:shape>
                <v:shape id="Textbox 60" o:spid="_x0000_s1124" type="#_x0000_t202" style="position:absolute;left:7927;top:14716;width:27965;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103ACD6C" w14:textId="77777777" w:rsidR="0040314D" w:rsidRDefault="0040314D" w:rsidP="0040314D">
                        <w:pPr>
                          <w:spacing w:line="264" w:lineRule="exact"/>
                          <w:ind w:right="19"/>
                          <w:jc w:val="center"/>
                          <w:rPr>
                            <w:rFonts w:ascii="Calibri"/>
                            <w:b/>
                          </w:rPr>
                        </w:pPr>
                        <w:r>
                          <w:rPr>
                            <w:rFonts w:ascii="Calibri"/>
                            <w:b/>
                            <w:color w:val="FFFFFF"/>
                            <w:spacing w:val="-2"/>
                          </w:rPr>
                          <w:t>Stage</w:t>
                        </w:r>
                        <w:r>
                          <w:rPr>
                            <w:rFonts w:ascii="Calibri"/>
                            <w:b/>
                            <w:color w:val="FFFFFF"/>
                          </w:rPr>
                          <w:t xml:space="preserve"> </w:t>
                        </w:r>
                        <w:r>
                          <w:rPr>
                            <w:rFonts w:ascii="Calibri"/>
                            <w:b/>
                            <w:color w:val="FFFFFF"/>
                            <w:spacing w:val="-2"/>
                          </w:rPr>
                          <w:t>2</w:t>
                        </w:r>
                        <w:r>
                          <w:rPr>
                            <w:rFonts w:ascii="Calibri"/>
                            <w:b/>
                            <w:color w:val="FFFFFF"/>
                            <w:spacing w:val="-8"/>
                          </w:rPr>
                          <w:t xml:space="preserve"> </w:t>
                        </w:r>
                        <w:r>
                          <w:rPr>
                            <w:rFonts w:ascii="Calibri"/>
                            <w:b/>
                            <w:color w:val="FFFFFF"/>
                            <w:spacing w:val="-2"/>
                          </w:rPr>
                          <w:t>(Formal</w:t>
                        </w:r>
                        <w:r>
                          <w:rPr>
                            <w:rFonts w:ascii="Calibri"/>
                            <w:b/>
                            <w:color w:val="FFFFFF"/>
                            <w:spacing w:val="-5"/>
                          </w:rPr>
                          <w:t xml:space="preserve"> </w:t>
                        </w:r>
                        <w:r>
                          <w:rPr>
                            <w:rFonts w:ascii="Calibri"/>
                            <w:b/>
                            <w:color w:val="FFFFFF"/>
                            <w:spacing w:val="-2"/>
                          </w:rPr>
                          <w:t>Complaint)</w:t>
                        </w:r>
                      </w:p>
                      <w:p w14:paraId="3AE75185" w14:textId="77777777" w:rsidR="0040314D" w:rsidRDefault="0040314D" w:rsidP="0040314D">
                        <w:pPr>
                          <w:spacing w:before="1"/>
                          <w:ind w:left="-1" w:right="18"/>
                          <w:jc w:val="center"/>
                          <w:rPr>
                            <w:rFonts w:ascii="Calibri"/>
                            <w:b/>
                          </w:rPr>
                        </w:pPr>
                        <w:r>
                          <w:rPr>
                            <w:rFonts w:ascii="Calibri"/>
                            <w:b/>
                            <w:color w:val="FFFFFF"/>
                            <w:spacing w:val="-2"/>
                          </w:rPr>
                          <w:t>Formal complaint</w:t>
                        </w:r>
                        <w:r>
                          <w:rPr>
                            <w:rFonts w:ascii="Calibri"/>
                            <w:b/>
                            <w:color w:val="FFFFFF"/>
                            <w:spacing w:val="-4"/>
                          </w:rPr>
                          <w:t xml:space="preserve"> </w:t>
                        </w:r>
                        <w:r>
                          <w:rPr>
                            <w:rFonts w:ascii="Calibri"/>
                            <w:b/>
                            <w:color w:val="FFFFFF"/>
                            <w:spacing w:val="-2"/>
                          </w:rPr>
                          <w:t>should</w:t>
                        </w:r>
                        <w:r>
                          <w:rPr>
                            <w:rFonts w:ascii="Calibri"/>
                            <w:b/>
                            <w:color w:val="FFFFFF"/>
                            <w:spacing w:val="-3"/>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submitted</w:t>
                        </w:r>
                        <w:r>
                          <w:rPr>
                            <w:rFonts w:ascii="Calibri"/>
                            <w:b/>
                            <w:color w:val="FFFFFF"/>
                            <w:spacing w:val="-3"/>
                          </w:rPr>
                          <w:t xml:space="preserve"> </w:t>
                        </w:r>
                        <w:r>
                          <w:rPr>
                            <w:rFonts w:ascii="Calibri"/>
                            <w:b/>
                            <w:color w:val="FFFFFF"/>
                            <w:spacing w:val="-2"/>
                          </w:rPr>
                          <w:t>in</w:t>
                        </w:r>
                        <w:r>
                          <w:rPr>
                            <w:rFonts w:ascii="Calibri"/>
                            <w:b/>
                            <w:color w:val="FFFFFF"/>
                            <w:spacing w:val="-7"/>
                          </w:rPr>
                          <w:t xml:space="preserve"> </w:t>
                        </w:r>
                        <w:r>
                          <w:rPr>
                            <w:rFonts w:ascii="Calibri"/>
                            <w:b/>
                            <w:color w:val="FFFFFF"/>
                            <w:spacing w:val="-2"/>
                          </w:rPr>
                          <w:t>writing to</w:t>
                        </w:r>
                        <w:r>
                          <w:rPr>
                            <w:rFonts w:ascii="Calibri"/>
                            <w:b/>
                            <w:color w:val="FFFFFF"/>
                            <w:spacing w:val="-11"/>
                          </w:rPr>
                          <w:t xml:space="preserve"> </w:t>
                        </w:r>
                        <w:r>
                          <w:rPr>
                            <w:rFonts w:ascii="Calibri"/>
                            <w:b/>
                            <w:color w:val="FFFFFF"/>
                            <w:spacing w:val="-2"/>
                          </w:rPr>
                          <w:t>OAT</w:t>
                        </w:r>
                        <w:r>
                          <w:rPr>
                            <w:rFonts w:ascii="Calibri"/>
                            <w:b/>
                            <w:color w:val="FFFFFF"/>
                            <w:spacing w:val="-10"/>
                          </w:rPr>
                          <w:t xml:space="preserve"> </w:t>
                        </w:r>
                        <w:r>
                          <w:rPr>
                            <w:rFonts w:ascii="Calibri"/>
                            <w:b/>
                            <w:color w:val="FFFFFF"/>
                            <w:spacing w:val="-2"/>
                          </w:rPr>
                          <w:t>complaint</w:t>
                        </w:r>
                        <w:r>
                          <w:rPr>
                            <w:rFonts w:ascii="Calibri"/>
                            <w:b/>
                            <w:color w:val="FFFFFF"/>
                            <w:spacing w:val="-11"/>
                          </w:rPr>
                          <w:t xml:space="preserve"> </w:t>
                        </w:r>
                        <w:r>
                          <w:rPr>
                            <w:rFonts w:ascii="Calibri"/>
                            <w:b/>
                            <w:color w:val="FFFFFF"/>
                            <w:spacing w:val="-2"/>
                          </w:rPr>
                          <w:t>for</w:t>
                        </w:r>
                        <w:r>
                          <w:rPr>
                            <w:rFonts w:ascii="Calibri"/>
                            <w:b/>
                            <w:color w:val="FFFFFF"/>
                            <w:spacing w:val="-10"/>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attention</w:t>
                        </w:r>
                        <w:r>
                          <w:rPr>
                            <w:rFonts w:ascii="Calibri"/>
                            <w:b/>
                            <w:color w:val="FFFFFF"/>
                            <w:spacing w:val="-10"/>
                          </w:rPr>
                          <w:t xml:space="preserve"> </w:t>
                        </w:r>
                        <w:r>
                          <w:rPr>
                            <w:rFonts w:ascii="Calibri"/>
                            <w:b/>
                            <w:color w:val="FFFFFF"/>
                            <w:spacing w:val="-2"/>
                          </w:rPr>
                          <w:t>of</w:t>
                        </w:r>
                        <w:r>
                          <w:rPr>
                            <w:rFonts w:ascii="Calibri"/>
                            <w:b/>
                            <w:color w:val="FFFFFF"/>
                            <w:spacing w:val="-11"/>
                          </w:rPr>
                          <w:t xml:space="preserve"> </w:t>
                        </w:r>
                        <w:r>
                          <w:rPr>
                            <w:rFonts w:ascii="Calibri"/>
                            <w:b/>
                            <w:color w:val="FFFFFF"/>
                            <w:spacing w:val="-2"/>
                          </w:rPr>
                          <w:t>the</w:t>
                        </w:r>
                        <w:r>
                          <w:rPr>
                            <w:rFonts w:ascii="Calibri"/>
                            <w:b/>
                            <w:color w:val="FFFFFF"/>
                            <w:spacing w:val="-11"/>
                          </w:rPr>
                          <w:t xml:space="preserve"> </w:t>
                        </w:r>
                        <w:r>
                          <w:rPr>
                            <w:rFonts w:ascii="Calibri"/>
                            <w:b/>
                            <w:color w:val="FFFFFF"/>
                            <w:spacing w:val="-2"/>
                          </w:rPr>
                          <w:t>Chair</w:t>
                        </w:r>
                        <w:r>
                          <w:rPr>
                            <w:rFonts w:ascii="Calibri"/>
                            <w:b/>
                            <w:color w:val="FFFFFF"/>
                            <w:spacing w:val="-10"/>
                          </w:rPr>
                          <w:t xml:space="preserve"> </w:t>
                        </w:r>
                        <w:r>
                          <w:rPr>
                            <w:rFonts w:ascii="Calibri"/>
                            <w:b/>
                            <w:color w:val="FFFFFF"/>
                            <w:spacing w:val="-2"/>
                          </w:rPr>
                          <w:t xml:space="preserve">of </w:t>
                        </w:r>
                        <w:r>
                          <w:rPr>
                            <w:rFonts w:ascii="Calibri"/>
                            <w:b/>
                            <w:color w:val="FFFFFF"/>
                          </w:rPr>
                          <w:t>the Board of Trustees. The Chair will either investigate or nominate a Trustee</w:t>
                        </w:r>
                      </w:p>
                    </w:txbxContent>
                  </v:textbox>
                </v:shape>
                <v:shape id="Textbox 61" o:spid="_x0000_s1125" type="#_x0000_t202" style="position:absolute;left:1333;top:29124;width:16288;height:50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4992ABA4" w14:textId="77777777" w:rsidR="0040314D" w:rsidRDefault="0040314D" w:rsidP="0040314D">
                        <w:pPr>
                          <w:spacing w:line="242" w:lineRule="auto"/>
                          <w:ind w:left="878" w:right="11" w:hanging="879"/>
                          <w:rPr>
                            <w:rFonts w:ascii="Calibri"/>
                          </w:rPr>
                        </w:pPr>
                        <w:r>
                          <w:rPr>
                            <w:rFonts w:ascii="Calibri"/>
                            <w:color w:val="FFFFFF"/>
                            <w:spacing w:val="-4"/>
                          </w:rPr>
                          <w:t>Matter</w:t>
                        </w:r>
                        <w:r>
                          <w:rPr>
                            <w:rFonts w:ascii="Calibri"/>
                            <w:color w:val="FFFFFF"/>
                            <w:spacing w:val="-9"/>
                          </w:rPr>
                          <w:t xml:space="preserve"> </w:t>
                        </w:r>
                        <w:r>
                          <w:rPr>
                            <w:rFonts w:ascii="Calibri"/>
                            <w:color w:val="FFFFFF"/>
                            <w:spacing w:val="-4"/>
                          </w:rPr>
                          <w:t>resolved,</w:t>
                        </w:r>
                        <w:r>
                          <w:rPr>
                            <w:rFonts w:ascii="Calibri"/>
                            <w:color w:val="FFFFFF"/>
                            <w:spacing w:val="-9"/>
                          </w:rPr>
                          <w:t xml:space="preserve"> </w:t>
                        </w:r>
                        <w:r>
                          <w:rPr>
                            <w:rFonts w:ascii="Calibri"/>
                            <w:color w:val="FFFFFF"/>
                            <w:spacing w:val="-4"/>
                          </w:rPr>
                          <w:t xml:space="preserve">complaint </w:t>
                        </w:r>
                        <w:r>
                          <w:rPr>
                            <w:rFonts w:ascii="Calibri"/>
                            <w:color w:val="FFFFFF"/>
                            <w:spacing w:val="-2"/>
                          </w:rPr>
                          <w:t>closed</w:t>
                        </w:r>
                      </w:p>
                    </w:txbxContent>
                  </v:textbox>
                </v:shape>
                <v:shape id="Textbox 62" o:spid="_x0000_s1126" type="#_x0000_t202" style="position:absolute;left:26383;top:29626;width:14669;height:3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2969FE1A" w14:textId="77777777" w:rsidR="0040314D" w:rsidRDefault="0040314D" w:rsidP="0040314D">
                        <w:pPr>
                          <w:spacing w:line="242" w:lineRule="auto"/>
                          <w:ind w:left="158" w:right="14" w:hanging="159"/>
                          <w:rPr>
                            <w:rFonts w:ascii="Calibri"/>
                          </w:rPr>
                        </w:pPr>
                        <w:r>
                          <w:rPr>
                            <w:rFonts w:ascii="Calibri"/>
                            <w:color w:val="FFFFFF"/>
                            <w:spacing w:val="-6"/>
                          </w:rPr>
                          <w:t>Matter</w:t>
                        </w:r>
                        <w:r>
                          <w:rPr>
                            <w:rFonts w:ascii="Calibri"/>
                            <w:color w:val="FFFFFF"/>
                            <w:spacing w:val="-7"/>
                          </w:rPr>
                          <w:t xml:space="preserve"> </w:t>
                        </w:r>
                        <w:r>
                          <w:rPr>
                            <w:rFonts w:ascii="Calibri"/>
                            <w:color w:val="FFFFFF"/>
                            <w:spacing w:val="-6"/>
                          </w:rPr>
                          <w:t>not</w:t>
                        </w:r>
                        <w:r>
                          <w:rPr>
                            <w:rFonts w:ascii="Calibri"/>
                            <w:color w:val="FFFFFF"/>
                            <w:spacing w:val="-8"/>
                          </w:rPr>
                          <w:t xml:space="preserve"> </w:t>
                        </w:r>
                        <w:r>
                          <w:rPr>
                            <w:rFonts w:ascii="Calibri"/>
                            <w:color w:val="FFFFFF"/>
                            <w:spacing w:val="-6"/>
                          </w:rPr>
                          <w:t xml:space="preserve">resolved </w:t>
                        </w:r>
                        <w:r>
                          <w:rPr>
                            <w:rFonts w:ascii="Calibri"/>
                            <w:color w:val="FFFFFF"/>
                          </w:rPr>
                          <w:t>Move to Stage 3</w:t>
                        </w:r>
                      </w:p>
                    </w:txbxContent>
                  </v:textbox>
                </v:shape>
                <v:shape id="Textbox 63" o:spid="_x0000_s1127" type="#_x0000_t202" style="position:absolute;left:8054;top:39055;width:27419;height:8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3176C804" w14:textId="77777777" w:rsidR="0040314D" w:rsidRDefault="0040314D" w:rsidP="0040314D">
                        <w:pPr>
                          <w:spacing w:line="264" w:lineRule="exact"/>
                          <w:ind w:right="17"/>
                          <w:jc w:val="center"/>
                          <w:rPr>
                            <w:rFonts w:ascii="Calibri"/>
                            <w:b/>
                          </w:rPr>
                        </w:pPr>
                        <w:r>
                          <w:rPr>
                            <w:rFonts w:ascii="Calibri"/>
                            <w:b/>
                            <w:color w:val="FFFFFF"/>
                          </w:rPr>
                          <w:t>Stage</w:t>
                        </w:r>
                        <w:r>
                          <w:rPr>
                            <w:rFonts w:ascii="Calibri"/>
                            <w:b/>
                            <w:color w:val="FFFFFF"/>
                            <w:spacing w:val="-7"/>
                          </w:rPr>
                          <w:t xml:space="preserve"> </w:t>
                        </w:r>
                        <w:r>
                          <w:rPr>
                            <w:rFonts w:ascii="Calibri"/>
                            <w:b/>
                            <w:color w:val="FFFFFF"/>
                            <w:spacing w:val="-10"/>
                          </w:rPr>
                          <w:t>3</w:t>
                        </w:r>
                      </w:p>
                      <w:p w14:paraId="34E3FFCB" w14:textId="77777777" w:rsidR="0040314D" w:rsidRDefault="0040314D" w:rsidP="0040314D">
                        <w:pPr>
                          <w:spacing w:before="1"/>
                          <w:ind w:right="18" w:firstLine="3"/>
                          <w:jc w:val="center"/>
                          <w:rPr>
                            <w:rFonts w:ascii="Calibri"/>
                            <w:b/>
                          </w:rPr>
                        </w:pPr>
                        <w:r>
                          <w:rPr>
                            <w:rFonts w:ascii="Calibri"/>
                            <w:b/>
                            <w:color w:val="FFFFFF"/>
                          </w:rPr>
                          <w:t>The</w:t>
                        </w:r>
                        <w:r>
                          <w:rPr>
                            <w:rFonts w:ascii="Calibri"/>
                            <w:b/>
                            <w:color w:val="FFFFFF"/>
                            <w:spacing w:val="-13"/>
                          </w:rPr>
                          <w:t xml:space="preserve"> </w:t>
                        </w:r>
                        <w:r>
                          <w:rPr>
                            <w:rFonts w:ascii="Calibri"/>
                            <w:b/>
                            <w:color w:val="FFFFFF"/>
                          </w:rPr>
                          <w:t>stage</w:t>
                        </w:r>
                        <w:r>
                          <w:rPr>
                            <w:rFonts w:ascii="Calibri"/>
                            <w:b/>
                            <w:color w:val="FFFFFF"/>
                            <w:spacing w:val="-12"/>
                          </w:rPr>
                          <w:t xml:space="preserve"> </w:t>
                        </w:r>
                        <w:r>
                          <w:rPr>
                            <w:rFonts w:ascii="Calibri"/>
                            <w:b/>
                            <w:color w:val="FFFFFF"/>
                          </w:rPr>
                          <w:t>3</w:t>
                        </w:r>
                        <w:r>
                          <w:rPr>
                            <w:rFonts w:ascii="Calibri"/>
                            <w:b/>
                            <w:color w:val="FFFFFF"/>
                            <w:spacing w:val="-13"/>
                          </w:rPr>
                          <w:t xml:space="preserve"> </w:t>
                        </w:r>
                        <w:r>
                          <w:rPr>
                            <w:rFonts w:ascii="Calibri"/>
                            <w:b/>
                            <w:color w:val="FFFFFF"/>
                          </w:rPr>
                          <w:t>investigation</w:t>
                        </w:r>
                        <w:r>
                          <w:rPr>
                            <w:rFonts w:ascii="Calibri"/>
                            <w:b/>
                            <w:color w:val="FFFFFF"/>
                            <w:spacing w:val="-12"/>
                          </w:rPr>
                          <w:t xml:space="preserve"> </w:t>
                        </w:r>
                        <w:r>
                          <w:rPr>
                            <w:rFonts w:ascii="Calibri"/>
                            <w:b/>
                            <w:color w:val="FFFFFF"/>
                          </w:rPr>
                          <w:t>will</w:t>
                        </w:r>
                        <w:r>
                          <w:rPr>
                            <w:rFonts w:ascii="Calibri"/>
                            <w:b/>
                            <w:color w:val="FFFFFF"/>
                            <w:spacing w:val="-13"/>
                          </w:rPr>
                          <w:t xml:space="preserve"> </w:t>
                        </w:r>
                        <w:r>
                          <w:rPr>
                            <w:rFonts w:ascii="Calibri"/>
                            <w:b/>
                            <w:color w:val="FFFFFF"/>
                          </w:rPr>
                          <w:t>be</w:t>
                        </w:r>
                        <w:r>
                          <w:rPr>
                            <w:rFonts w:ascii="Calibri"/>
                            <w:b/>
                            <w:color w:val="FFFFFF"/>
                            <w:spacing w:val="-12"/>
                          </w:rPr>
                          <w:t xml:space="preserve"> </w:t>
                        </w:r>
                        <w:r>
                          <w:rPr>
                            <w:rFonts w:ascii="Calibri"/>
                            <w:b/>
                            <w:color w:val="FFFFFF"/>
                          </w:rPr>
                          <w:t>completed</w:t>
                        </w:r>
                        <w:r>
                          <w:rPr>
                            <w:rFonts w:ascii="Calibri"/>
                            <w:b/>
                            <w:color w:val="FFFFFF"/>
                            <w:spacing w:val="-13"/>
                          </w:rPr>
                          <w:t xml:space="preserve"> </w:t>
                        </w:r>
                        <w:r>
                          <w:rPr>
                            <w:rFonts w:ascii="Calibri"/>
                            <w:b/>
                            <w:color w:val="FFFFFF"/>
                          </w:rPr>
                          <w:t>by</w:t>
                        </w:r>
                        <w:r>
                          <w:rPr>
                            <w:rFonts w:ascii="Calibri"/>
                            <w:b/>
                            <w:color w:val="FFFFFF"/>
                            <w:spacing w:val="-12"/>
                          </w:rPr>
                          <w:t xml:space="preserve"> </w:t>
                        </w:r>
                        <w:r>
                          <w:rPr>
                            <w:rFonts w:ascii="Calibri"/>
                            <w:b/>
                            <w:color w:val="FFFFFF"/>
                          </w:rPr>
                          <w:t>a Trustee who has not been</w:t>
                        </w:r>
                        <w:r>
                          <w:rPr>
                            <w:rFonts w:ascii="Calibri"/>
                            <w:b/>
                            <w:color w:val="FFFFFF"/>
                            <w:spacing w:val="-2"/>
                          </w:rPr>
                          <w:t xml:space="preserve"> </w:t>
                        </w:r>
                        <w:r>
                          <w:rPr>
                            <w:rFonts w:ascii="Calibri"/>
                            <w:b/>
                            <w:color w:val="FFFFFF"/>
                          </w:rPr>
                          <w:t>involved in</w:t>
                        </w:r>
                        <w:r>
                          <w:rPr>
                            <w:rFonts w:ascii="Calibri"/>
                            <w:b/>
                            <w:color w:val="FFFFFF"/>
                            <w:spacing w:val="-2"/>
                          </w:rPr>
                          <w:t xml:space="preserve"> </w:t>
                        </w:r>
                        <w:r>
                          <w:rPr>
                            <w:rFonts w:ascii="Calibri"/>
                            <w:b/>
                            <w:color w:val="FFFFFF"/>
                          </w:rPr>
                          <w:t xml:space="preserve">Stage 2. </w:t>
                        </w:r>
                        <w:r>
                          <w:rPr>
                            <w:rFonts w:ascii="Calibri"/>
                            <w:b/>
                            <w:color w:val="FFFFFF"/>
                            <w:spacing w:val="-2"/>
                          </w:rPr>
                          <w:t>Outcome</w:t>
                        </w:r>
                        <w:r>
                          <w:rPr>
                            <w:rFonts w:ascii="Calibri"/>
                            <w:b/>
                            <w:color w:val="FFFFFF"/>
                            <w:spacing w:val="-10"/>
                          </w:rPr>
                          <w:t xml:space="preserve"> </w:t>
                        </w:r>
                        <w:r>
                          <w:rPr>
                            <w:rFonts w:ascii="Calibri"/>
                            <w:b/>
                            <w:color w:val="FFFFFF"/>
                            <w:spacing w:val="-2"/>
                          </w:rPr>
                          <w:t>report</w:t>
                        </w:r>
                        <w:r>
                          <w:rPr>
                            <w:rFonts w:ascii="Calibri"/>
                            <w:b/>
                            <w:color w:val="FFFFFF"/>
                            <w:spacing w:val="-6"/>
                          </w:rPr>
                          <w:t xml:space="preserve"> </w:t>
                        </w:r>
                        <w:r>
                          <w:rPr>
                            <w:rFonts w:ascii="Calibri"/>
                            <w:b/>
                            <w:color w:val="FFFFFF"/>
                            <w:spacing w:val="-2"/>
                          </w:rPr>
                          <w:t>to</w:t>
                        </w:r>
                        <w:r>
                          <w:rPr>
                            <w:rFonts w:ascii="Calibri"/>
                            <w:b/>
                            <w:color w:val="FFFFFF"/>
                            <w:spacing w:val="-11"/>
                          </w:rPr>
                          <w:t xml:space="preserve"> </w:t>
                        </w:r>
                        <w:r>
                          <w:rPr>
                            <w:rFonts w:ascii="Calibri"/>
                            <w:b/>
                            <w:color w:val="FFFFFF"/>
                            <w:spacing w:val="-2"/>
                          </w:rPr>
                          <w:t>be</w:t>
                        </w:r>
                        <w:r>
                          <w:rPr>
                            <w:rFonts w:ascii="Calibri"/>
                            <w:b/>
                            <w:color w:val="FFFFFF"/>
                            <w:spacing w:val="-11"/>
                          </w:rPr>
                          <w:t xml:space="preserve"> </w:t>
                        </w:r>
                        <w:r>
                          <w:rPr>
                            <w:rFonts w:ascii="Calibri"/>
                            <w:b/>
                            <w:color w:val="FFFFFF"/>
                            <w:spacing w:val="-2"/>
                          </w:rPr>
                          <w:t>issued</w:t>
                        </w:r>
                        <w:r>
                          <w:rPr>
                            <w:rFonts w:ascii="Calibri"/>
                            <w:b/>
                            <w:color w:val="FFFFFF"/>
                            <w:spacing w:val="-5"/>
                          </w:rPr>
                          <w:t xml:space="preserve"> </w:t>
                        </w:r>
                        <w:r>
                          <w:rPr>
                            <w:rFonts w:ascii="Calibri"/>
                            <w:b/>
                            <w:color w:val="FFFFFF"/>
                            <w:spacing w:val="-2"/>
                          </w:rPr>
                          <w:t>within</w:t>
                        </w:r>
                        <w:r>
                          <w:rPr>
                            <w:rFonts w:ascii="Calibri"/>
                            <w:b/>
                            <w:color w:val="FFFFFF"/>
                            <w:spacing w:val="-11"/>
                          </w:rPr>
                          <w:t xml:space="preserve"> </w:t>
                        </w:r>
                        <w:r>
                          <w:rPr>
                            <w:rFonts w:ascii="Calibri"/>
                            <w:b/>
                            <w:color w:val="FFFFFF"/>
                            <w:spacing w:val="-2"/>
                          </w:rPr>
                          <w:t>10</w:t>
                        </w:r>
                        <w:r>
                          <w:rPr>
                            <w:rFonts w:ascii="Calibri"/>
                            <w:b/>
                            <w:color w:val="FFFFFF"/>
                            <w:spacing w:val="-11"/>
                          </w:rPr>
                          <w:t xml:space="preserve"> </w:t>
                        </w:r>
                        <w:r>
                          <w:rPr>
                            <w:rFonts w:ascii="Calibri"/>
                            <w:b/>
                            <w:color w:val="FFFFFF"/>
                            <w:spacing w:val="-2"/>
                          </w:rPr>
                          <w:t xml:space="preserve">academy </w:t>
                        </w:r>
                        <w:r>
                          <w:rPr>
                            <w:rFonts w:ascii="Calibri"/>
                            <w:b/>
                            <w:color w:val="FFFFFF"/>
                            <w:spacing w:val="-4"/>
                          </w:rPr>
                          <w:t>days</w:t>
                        </w:r>
                      </w:p>
                    </w:txbxContent>
                  </v:textbox>
                </v:shape>
                <w10:wrap anchorx="page" anchory="page"/>
              </v:group>
            </w:pict>
          </mc:Fallback>
        </mc:AlternateContent>
      </w:r>
    </w:p>
    <w:sectPr w:rsidR="004C7F98" w:rsidSect="00DA1FB6">
      <w:pgSz w:w="23811" w:h="16838" w:orient="landscape" w:code="8"/>
      <w:pgMar w:top="1418" w:right="2693"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92E0B" w14:textId="77777777" w:rsidR="00897D09" w:rsidRDefault="00897D09" w:rsidP="00DE543D">
      <w:r>
        <w:separator/>
      </w:r>
    </w:p>
  </w:endnote>
  <w:endnote w:type="continuationSeparator" w:id="0">
    <w:p w14:paraId="2B08F9E2" w14:textId="77777777" w:rsidR="00897D09" w:rsidRDefault="00897D09" w:rsidP="00DE543D">
      <w:r>
        <w:continuationSeparator/>
      </w:r>
    </w:p>
  </w:endnote>
  <w:endnote w:type="continuationNotice" w:id="1">
    <w:p w14:paraId="1A2B7720" w14:textId="77777777" w:rsidR="00897D09" w:rsidRDefault="00897D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Gill Sans">
    <w:altName w:val="Arial"/>
    <w:charset w:val="B1"/>
    <w:family w:val="swiss"/>
    <w:pitch w:val="variable"/>
    <w:sig w:usb0="80000A67" w:usb1="00000000" w:usb2="00000000" w:usb3="00000000" w:csb0="000001F7" w:csb1="00000000"/>
  </w:font>
  <w:font w:name="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Headings CS)">
    <w:altName w:val="Times New Roman"/>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063AB" w14:textId="77777777" w:rsidR="00F24B87" w:rsidRDefault="00F24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0845239"/>
      <w:docPartObj>
        <w:docPartGallery w:val="Page Numbers (Bottom of Page)"/>
        <w:docPartUnique/>
      </w:docPartObj>
    </w:sdtPr>
    <w:sdtEndPr>
      <w:rPr>
        <w:rFonts w:ascii="Calibri" w:hAnsi="Calibri" w:cs="Calibri"/>
        <w:noProof/>
      </w:rPr>
    </w:sdtEndPr>
    <w:sdtContent>
      <w:p w14:paraId="1C19B496" w14:textId="77777777" w:rsidR="001B4B7F" w:rsidRPr="0076286B" w:rsidRDefault="001B4B7F" w:rsidP="00C843FE">
        <w:pPr>
          <w:pStyle w:val="OATbodystyle"/>
          <w:tabs>
            <w:tab w:val="right" w:pos="9072"/>
          </w:tabs>
        </w:pPr>
      </w:p>
      <w:p w14:paraId="213192F2" w14:textId="444186BD" w:rsidR="001B4B7F" w:rsidRPr="00F24B87" w:rsidRDefault="000864B0" w:rsidP="00C843FE">
        <w:pPr>
          <w:pStyle w:val="OATbodystyle"/>
          <w:tabs>
            <w:tab w:val="clear" w:pos="284"/>
            <w:tab w:val="right" w:pos="9072"/>
          </w:tabs>
          <w:rPr>
            <w:rFonts w:ascii="Calibri" w:hAnsi="Calibri" w:cs="Calibri"/>
          </w:rPr>
        </w:pPr>
        <w:r w:rsidRPr="00F24B87">
          <w:rPr>
            <w:rFonts w:ascii="Calibri" w:eastAsia="MS Mincho" w:hAnsi="Calibri" w:cs="Calibri"/>
          </w:rPr>
          <w:t>Complaints policy</w:t>
        </w:r>
        <w:r w:rsidR="001B4B7F" w:rsidRPr="00F24B87">
          <w:rPr>
            <w:rFonts w:ascii="Calibri" w:eastAsia="MS Mincho" w:hAnsi="Calibri" w:cs="Calibri"/>
          </w:rPr>
          <w:tab/>
        </w:r>
        <w:r w:rsidR="001B4B7F" w:rsidRPr="00F24B87">
          <w:rPr>
            <w:rFonts w:ascii="Calibri" w:hAnsi="Calibri" w:cs="Calibri"/>
          </w:rPr>
          <w:fldChar w:fldCharType="begin"/>
        </w:r>
        <w:r w:rsidR="001B4B7F" w:rsidRPr="00F24B87">
          <w:rPr>
            <w:rFonts w:ascii="Calibri" w:hAnsi="Calibri" w:cs="Calibri"/>
          </w:rPr>
          <w:instrText xml:space="preserve"> PAGE   \* MERGEFORMAT </w:instrText>
        </w:r>
        <w:r w:rsidR="001B4B7F" w:rsidRPr="00F24B87">
          <w:rPr>
            <w:rFonts w:ascii="Calibri" w:hAnsi="Calibri" w:cs="Calibri"/>
          </w:rPr>
          <w:fldChar w:fldCharType="separate"/>
        </w:r>
        <w:r w:rsidR="001B4B7F" w:rsidRPr="00F24B87">
          <w:rPr>
            <w:rFonts w:ascii="Calibri" w:hAnsi="Calibri" w:cs="Calibri"/>
            <w:noProof/>
          </w:rPr>
          <w:t>2</w:t>
        </w:r>
        <w:r w:rsidR="001B4B7F" w:rsidRPr="00F24B87">
          <w:rPr>
            <w:rFonts w:ascii="Calibri" w:hAnsi="Calibri" w:cs="Calibri"/>
            <w:noProof/>
          </w:rPr>
          <w:fldChar w:fldCharType="end"/>
        </w:r>
      </w:p>
    </w:sdtContent>
  </w:sdt>
  <w:p w14:paraId="05DF0717" w14:textId="77777777" w:rsidR="001B4B7F" w:rsidRPr="00DF28C7" w:rsidRDefault="001B4B7F" w:rsidP="00C843FE">
    <w:pPr>
      <w:pStyle w:val="Footer"/>
      <w:tabs>
        <w:tab w:val="right" w:pos="9072"/>
      </w:tabs>
      <w:jc w:val="right"/>
      <w:rPr>
        <w:rFonts w:ascii="Gill Sans MT" w:hAnsi="Gill Sans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00472" w14:textId="77777777" w:rsidR="00AD3E5C" w:rsidRPr="0076286B" w:rsidRDefault="00AD3E5C" w:rsidP="00AD3E5C">
    <w:pPr>
      <w:pStyle w:val="OATbodystyle"/>
      <w:tabs>
        <w:tab w:val="clear" w:pos="284"/>
        <w:tab w:val="right" w:pos="9072"/>
      </w:tabs>
    </w:pPr>
    <w:r w:rsidRPr="00A21E78">
      <w:rPr>
        <w:rFonts w:asciiTheme="majorHAnsi" w:eastAsia="MS Mincho" w:hAnsiTheme="majorHAnsi" w:cstheme="majorHAnsi"/>
      </w:rPr>
      <w:t>Complaints policy</w:t>
    </w:r>
    <w:r>
      <w:rPr>
        <w:rFonts w:eastAsia="MS Mincho" w:cs="Times New Roman"/>
      </w:rPr>
      <w:tab/>
    </w:r>
    <w:r w:rsidRPr="0076286B">
      <w:fldChar w:fldCharType="begin"/>
    </w:r>
    <w:r w:rsidRPr="0076286B">
      <w:instrText xml:space="preserve"> PAGE   \* MERGEFORMAT </w:instrText>
    </w:r>
    <w:r w:rsidRPr="0076286B">
      <w:fldChar w:fldCharType="separate"/>
    </w:r>
    <w:r>
      <w:t>14</w:t>
    </w:r>
    <w:r w:rsidRPr="0076286B">
      <w:rPr>
        <w:noProof/>
      </w:rPr>
      <w:fldChar w:fldCharType="end"/>
    </w:r>
  </w:p>
  <w:p w14:paraId="4CDBC435" w14:textId="77777777" w:rsidR="00AD3E5C" w:rsidRDefault="00AD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475AB" w14:textId="77777777" w:rsidR="00897D09" w:rsidRDefault="00897D09" w:rsidP="00DE543D">
      <w:r>
        <w:separator/>
      </w:r>
    </w:p>
  </w:footnote>
  <w:footnote w:type="continuationSeparator" w:id="0">
    <w:p w14:paraId="47CB375B" w14:textId="77777777" w:rsidR="00897D09" w:rsidRDefault="00897D09" w:rsidP="00DE543D">
      <w:r>
        <w:continuationSeparator/>
      </w:r>
    </w:p>
  </w:footnote>
  <w:footnote w:type="continuationNotice" w:id="1">
    <w:p w14:paraId="51FABD3E" w14:textId="77777777" w:rsidR="00897D09" w:rsidRDefault="00897D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4CD2B" w14:textId="77777777" w:rsidR="00F24B87" w:rsidRDefault="00F24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17625" w14:textId="77777777" w:rsidR="001B4B7F" w:rsidRDefault="001B4B7F" w:rsidP="00475EF7">
    <w:pPr>
      <w:pStyle w:val="OATbodystyle"/>
    </w:pPr>
    <w:r>
      <w:rPr>
        <w:noProof/>
      </w:rPr>
      <w:drawing>
        <wp:anchor distT="0" distB="360045" distL="114300" distR="114300" simplePos="0" relativeHeight="251658241" behindDoc="0" locked="0" layoutInCell="1" allowOverlap="1" wp14:anchorId="66298B8C" wp14:editId="62DB569E">
          <wp:simplePos x="0" y="0"/>
          <wp:positionH relativeFrom="column">
            <wp:posOffset>-3959</wp:posOffset>
          </wp:positionH>
          <wp:positionV relativeFrom="page">
            <wp:posOffset>448235</wp:posOffset>
          </wp:positionV>
          <wp:extent cx="1368000" cy="651600"/>
          <wp:effectExtent l="0" t="0" r="3810" b="0"/>
          <wp:wrapTopAndBottom/>
          <wp:docPr id="711153038" name="Picture 711153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000" cy="6516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6E814" w14:textId="6CEA2C6B" w:rsidR="001B4B7F" w:rsidRDefault="001B4B7F" w:rsidP="00475EF7">
    <w:pPr>
      <w:pStyle w:val="OATbodystyle"/>
    </w:pPr>
    <w:r>
      <w:rPr>
        <w:noProof/>
      </w:rPr>
      <w:drawing>
        <wp:anchor distT="0" distB="360045" distL="114300" distR="114300" simplePos="0" relativeHeight="251658240" behindDoc="0" locked="0" layoutInCell="1" allowOverlap="1" wp14:anchorId="1396E6A9" wp14:editId="6EB6E873">
          <wp:simplePos x="0" y="0"/>
          <wp:positionH relativeFrom="column">
            <wp:posOffset>0</wp:posOffset>
          </wp:positionH>
          <wp:positionV relativeFrom="page">
            <wp:posOffset>450215</wp:posOffset>
          </wp:positionV>
          <wp:extent cx="1368000" cy="648000"/>
          <wp:effectExtent l="0" t="0" r="3810" b="0"/>
          <wp:wrapTopAndBottom/>
          <wp:docPr id="1917044342" name="Picture 191704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yan.png"/>
                  <pic:cNvPicPr/>
                </pic:nvPicPr>
                <pic:blipFill>
                  <a:blip r:embed="rId1"/>
                  <a:stretch>
                    <a:fillRect/>
                  </a:stretch>
                </pic:blipFill>
                <pic:spPr>
                  <a:xfrm>
                    <a:off x="0" y="0"/>
                    <a:ext cx="13680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06018"/>
    <w:multiLevelType w:val="multilevel"/>
    <w:tmpl w:val="5B72BE6A"/>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30F1C"/>
    <w:multiLevelType w:val="multilevel"/>
    <w:tmpl w:val="94EA7826"/>
    <w:lvl w:ilvl="0">
      <w:start w:val="10"/>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43C15FB"/>
    <w:multiLevelType w:val="multilevel"/>
    <w:tmpl w:val="D10C4970"/>
    <w:lvl w:ilvl="0">
      <w:start w:val="1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5122DFB"/>
    <w:multiLevelType w:val="multilevel"/>
    <w:tmpl w:val="87741026"/>
    <w:lvl w:ilvl="0">
      <w:start w:val="9"/>
      <w:numFmt w:val="decimal"/>
      <w:lvlText w:val="%1"/>
      <w:lvlJc w:val="left"/>
      <w:pPr>
        <w:ind w:left="400" w:hanging="400"/>
      </w:pPr>
      <w:rPr>
        <w:rFonts w:hint="default"/>
      </w:rPr>
    </w:lvl>
    <w:lvl w:ilvl="1">
      <w:start w:val="7"/>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F63E2"/>
    <w:multiLevelType w:val="multilevel"/>
    <w:tmpl w:val="7B48DE42"/>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A9B1BBC"/>
    <w:multiLevelType w:val="multilevel"/>
    <w:tmpl w:val="66484484"/>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EAB6FD8"/>
    <w:multiLevelType w:val="multilevel"/>
    <w:tmpl w:val="E2AEDB72"/>
    <w:lvl w:ilvl="0">
      <w:start w:val="9"/>
      <w:numFmt w:val="decimal"/>
      <w:lvlText w:val="%1"/>
      <w:lvlJc w:val="left"/>
      <w:pPr>
        <w:ind w:left="400" w:hanging="400"/>
      </w:pPr>
      <w:rPr>
        <w:rFonts w:hint="default"/>
      </w:rPr>
    </w:lvl>
    <w:lvl w:ilvl="1">
      <w:start w:val="5"/>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34A2EB1"/>
    <w:multiLevelType w:val="multilevel"/>
    <w:tmpl w:val="CD2EF504"/>
    <w:lvl w:ilvl="0">
      <w:start w:val="1"/>
      <w:numFmt w:val="bullet"/>
      <w:lvlText w:val=""/>
      <w:lvlJc w:val="left"/>
      <w:pPr>
        <w:ind w:left="360" w:hanging="360"/>
      </w:pPr>
      <w:rPr>
        <w:rFonts w:ascii="Wingdings" w:hAnsi="Wingdings" w:hint="default"/>
        <w:color w:val="0092D2"/>
      </w:rPr>
    </w:lvl>
    <w:lvl w:ilvl="1">
      <w:start w:val="1"/>
      <w:numFmt w:val="bullet"/>
      <w:lvlText w:val=""/>
      <w:lvlJc w:val="left"/>
      <w:pPr>
        <w:ind w:left="644" w:hanging="360"/>
      </w:pPr>
      <w:rPr>
        <w:rFonts w:ascii="Wingdings" w:hAnsi="Wingdings" w:hint="default"/>
        <w:color w:val="00B0F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88647B8"/>
    <w:multiLevelType w:val="multilevel"/>
    <w:tmpl w:val="3A0AED38"/>
    <w:lvl w:ilvl="0">
      <w:start w:val="9"/>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A54189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3BF51EB"/>
    <w:multiLevelType w:val="hybridMultilevel"/>
    <w:tmpl w:val="B6DA5DFA"/>
    <w:lvl w:ilvl="0" w:tplc="C2C81F68">
      <w:start w:val="1"/>
      <w:numFmt w:val="lowerRoman"/>
      <w:pStyle w:val="Bulleti"/>
      <w:lvlText w:val="%1"/>
      <w:lvlJc w:val="left"/>
      <w:pPr>
        <w:tabs>
          <w:tab w:val="num" w:pos="720"/>
        </w:tabs>
        <w:ind w:left="454" w:hanging="454"/>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68139EA"/>
    <w:multiLevelType w:val="multilevel"/>
    <w:tmpl w:val="1F4CF2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216768C"/>
    <w:multiLevelType w:val="multilevel"/>
    <w:tmpl w:val="369C76D6"/>
    <w:lvl w:ilvl="0">
      <w:start w:val="9"/>
      <w:numFmt w:val="decimal"/>
      <w:lvlText w:val="%1"/>
      <w:lvlJc w:val="left"/>
      <w:pPr>
        <w:ind w:left="400" w:hanging="400"/>
      </w:pPr>
      <w:rPr>
        <w:rFonts w:hint="default"/>
      </w:rPr>
    </w:lvl>
    <w:lvl w:ilvl="1">
      <w:start w:val="6"/>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5213385"/>
    <w:multiLevelType w:val="multilevel"/>
    <w:tmpl w:val="1360C2AC"/>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8430499"/>
    <w:multiLevelType w:val="multilevel"/>
    <w:tmpl w:val="2BB8A9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D8F3050"/>
    <w:multiLevelType w:val="multilevel"/>
    <w:tmpl w:val="D134478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asciiTheme="majorHAnsi" w:hAnsiTheme="majorHAnsi" w:cstheme="maj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523595D"/>
    <w:multiLevelType w:val="multilevel"/>
    <w:tmpl w:val="F3162FFE"/>
    <w:lvl w:ilvl="0">
      <w:start w:val="1"/>
      <w:numFmt w:val="bullet"/>
      <w:lvlText w:val=""/>
      <w:lvlJc w:val="left"/>
      <w:pPr>
        <w:ind w:left="284" w:hanging="284"/>
      </w:pPr>
      <w:rPr>
        <w:rFonts w:ascii="Wingdings" w:hAnsi="Wingdings" w:hint="default"/>
        <w:color w:val="00B0F0"/>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927" w:hanging="360"/>
      </w:pPr>
      <w:rPr>
        <w:rFonts w:ascii="Wingdings" w:hAnsi="Wingdings" w:hint="default"/>
        <w:color w:val="00AFF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CE47FD"/>
    <w:multiLevelType w:val="multilevel"/>
    <w:tmpl w:val="833E5EEA"/>
    <w:lvl w:ilvl="0">
      <w:start w:val="9"/>
      <w:numFmt w:val="decimal"/>
      <w:lvlText w:val="%1."/>
      <w:lvlJc w:val="left"/>
      <w:pPr>
        <w:ind w:left="420" w:hanging="420"/>
      </w:pPr>
      <w:rPr>
        <w:rFonts w:hint="default"/>
      </w:rPr>
    </w:lvl>
    <w:lvl w:ilvl="1">
      <w:start w:val="4"/>
      <w:numFmt w:val="decimal"/>
      <w:lvlText w:val="%1.%2."/>
      <w:lvlJc w:val="left"/>
      <w:pPr>
        <w:ind w:left="720" w:hanging="720"/>
      </w:pPr>
      <w:rPr>
        <w:rFonts w:asciiTheme="majorHAnsi" w:hAnsiTheme="majorHAnsi" w:cstheme="majorHAnsi"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B42358C"/>
    <w:multiLevelType w:val="multilevel"/>
    <w:tmpl w:val="D9B6C2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183B21"/>
    <w:multiLevelType w:val="multilevel"/>
    <w:tmpl w:val="3896385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640825"/>
    <w:multiLevelType w:val="multilevel"/>
    <w:tmpl w:val="241A5B4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17327A0"/>
    <w:multiLevelType w:val="multilevel"/>
    <w:tmpl w:val="A5F06C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5E7036B"/>
    <w:multiLevelType w:val="multilevel"/>
    <w:tmpl w:val="A386B72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296568167">
    <w:abstractNumId w:val="10"/>
  </w:num>
  <w:num w:numId="2" w16cid:durableId="781460420">
    <w:abstractNumId w:val="16"/>
  </w:num>
  <w:num w:numId="3" w16cid:durableId="1180122166">
    <w:abstractNumId w:val="9"/>
  </w:num>
  <w:num w:numId="4" w16cid:durableId="2109495868">
    <w:abstractNumId w:val="7"/>
  </w:num>
  <w:num w:numId="5" w16cid:durableId="46532466">
    <w:abstractNumId w:val="11"/>
  </w:num>
  <w:num w:numId="6" w16cid:durableId="1951083235">
    <w:abstractNumId w:val="21"/>
  </w:num>
  <w:num w:numId="7" w16cid:durableId="351496462">
    <w:abstractNumId w:val="14"/>
  </w:num>
  <w:num w:numId="8" w16cid:durableId="847600557">
    <w:abstractNumId w:val="18"/>
  </w:num>
  <w:num w:numId="9" w16cid:durableId="7029673">
    <w:abstractNumId w:val="19"/>
  </w:num>
  <w:num w:numId="10" w16cid:durableId="841117188">
    <w:abstractNumId w:val="22"/>
  </w:num>
  <w:num w:numId="11" w16cid:durableId="311524381">
    <w:abstractNumId w:val="20"/>
  </w:num>
  <w:num w:numId="12" w16cid:durableId="163664984">
    <w:abstractNumId w:val="15"/>
  </w:num>
  <w:num w:numId="13" w16cid:durableId="872229817">
    <w:abstractNumId w:val="17"/>
  </w:num>
  <w:num w:numId="14" w16cid:durableId="252280785">
    <w:abstractNumId w:val="8"/>
  </w:num>
  <w:num w:numId="15" w16cid:durableId="283276417">
    <w:abstractNumId w:val="6"/>
  </w:num>
  <w:num w:numId="16" w16cid:durableId="1098865918">
    <w:abstractNumId w:val="12"/>
  </w:num>
  <w:num w:numId="17" w16cid:durableId="1589345092">
    <w:abstractNumId w:val="3"/>
  </w:num>
  <w:num w:numId="18" w16cid:durableId="1589189702">
    <w:abstractNumId w:val="1"/>
  </w:num>
  <w:num w:numId="19" w16cid:durableId="1615866669">
    <w:abstractNumId w:val="2"/>
  </w:num>
  <w:num w:numId="20" w16cid:durableId="1123574057">
    <w:abstractNumId w:val="5"/>
  </w:num>
  <w:num w:numId="21" w16cid:durableId="752357553">
    <w:abstractNumId w:val="13"/>
  </w:num>
  <w:num w:numId="22" w16cid:durableId="1128160516">
    <w:abstractNumId w:val="0"/>
  </w:num>
  <w:num w:numId="23" w16cid:durableId="61325023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0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2E2"/>
    <w:rsid w:val="000026A8"/>
    <w:rsid w:val="0000686D"/>
    <w:rsid w:val="0000734B"/>
    <w:rsid w:val="00023DA4"/>
    <w:rsid w:val="00024643"/>
    <w:rsid w:val="000262F4"/>
    <w:rsid w:val="00032278"/>
    <w:rsid w:val="00032A81"/>
    <w:rsid w:val="0004233D"/>
    <w:rsid w:val="000455DF"/>
    <w:rsid w:val="00052E85"/>
    <w:rsid w:val="000553E5"/>
    <w:rsid w:val="000615BA"/>
    <w:rsid w:val="00064336"/>
    <w:rsid w:val="00071872"/>
    <w:rsid w:val="00071C7D"/>
    <w:rsid w:val="0008027A"/>
    <w:rsid w:val="000838FB"/>
    <w:rsid w:val="00085360"/>
    <w:rsid w:val="000864B0"/>
    <w:rsid w:val="000928A2"/>
    <w:rsid w:val="000A19D3"/>
    <w:rsid w:val="000A2D81"/>
    <w:rsid w:val="000A5B60"/>
    <w:rsid w:val="000A7954"/>
    <w:rsid w:val="000B6E79"/>
    <w:rsid w:val="000D24A8"/>
    <w:rsid w:val="000D6054"/>
    <w:rsid w:val="000E7CFB"/>
    <w:rsid w:val="000F1A51"/>
    <w:rsid w:val="000F5873"/>
    <w:rsid w:val="0010125B"/>
    <w:rsid w:val="00103559"/>
    <w:rsid w:val="00104197"/>
    <w:rsid w:val="00105E25"/>
    <w:rsid w:val="001213AE"/>
    <w:rsid w:val="00121422"/>
    <w:rsid w:val="001257B7"/>
    <w:rsid w:val="00125EBE"/>
    <w:rsid w:val="00127395"/>
    <w:rsid w:val="00144A8A"/>
    <w:rsid w:val="001462A1"/>
    <w:rsid w:val="00150D10"/>
    <w:rsid w:val="00150D43"/>
    <w:rsid w:val="00151B5C"/>
    <w:rsid w:val="00154C9C"/>
    <w:rsid w:val="00155D50"/>
    <w:rsid w:val="001621B7"/>
    <w:rsid w:val="001648BD"/>
    <w:rsid w:val="001653A2"/>
    <w:rsid w:val="00165B75"/>
    <w:rsid w:val="001663D3"/>
    <w:rsid w:val="001664E0"/>
    <w:rsid w:val="0016776D"/>
    <w:rsid w:val="00171C62"/>
    <w:rsid w:val="00172196"/>
    <w:rsid w:val="0018671D"/>
    <w:rsid w:val="0019185F"/>
    <w:rsid w:val="00193A07"/>
    <w:rsid w:val="0019618C"/>
    <w:rsid w:val="001A67B5"/>
    <w:rsid w:val="001A6FFC"/>
    <w:rsid w:val="001B4B7F"/>
    <w:rsid w:val="001B564D"/>
    <w:rsid w:val="001B566B"/>
    <w:rsid w:val="001B69F4"/>
    <w:rsid w:val="001C4BE6"/>
    <w:rsid w:val="001C5A67"/>
    <w:rsid w:val="001C7122"/>
    <w:rsid w:val="001D3E60"/>
    <w:rsid w:val="001F2EE8"/>
    <w:rsid w:val="001F729F"/>
    <w:rsid w:val="002054CB"/>
    <w:rsid w:val="00212375"/>
    <w:rsid w:val="00215227"/>
    <w:rsid w:val="002170F4"/>
    <w:rsid w:val="002213ED"/>
    <w:rsid w:val="00221921"/>
    <w:rsid w:val="00222E15"/>
    <w:rsid w:val="0022625D"/>
    <w:rsid w:val="00231979"/>
    <w:rsid w:val="00232E3C"/>
    <w:rsid w:val="0023326D"/>
    <w:rsid w:val="00233DBD"/>
    <w:rsid w:val="00237EE3"/>
    <w:rsid w:val="002429A0"/>
    <w:rsid w:val="00246A28"/>
    <w:rsid w:val="002520DC"/>
    <w:rsid w:val="002548B0"/>
    <w:rsid w:val="00257485"/>
    <w:rsid w:val="00264B11"/>
    <w:rsid w:val="00265D74"/>
    <w:rsid w:val="002661BC"/>
    <w:rsid w:val="002712B1"/>
    <w:rsid w:val="002742DE"/>
    <w:rsid w:val="00277893"/>
    <w:rsid w:val="00277A21"/>
    <w:rsid w:val="00283F61"/>
    <w:rsid w:val="00291DFF"/>
    <w:rsid w:val="002B1870"/>
    <w:rsid w:val="002B3B1F"/>
    <w:rsid w:val="002B3C47"/>
    <w:rsid w:val="002B7B8E"/>
    <w:rsid w:val="002C1774"/>
    <w:rsid w:val="002C2C1C"/>
    <w:rsid w:val="002C341E"/>
    <w:rsid w:val="002C60C9"/>
    <w:rsid w:val="002D66C8"/>
    <w:rsid w:val="002E24BB"/>
    <w:rsid w:val="00303021"/>
    <w:rsid w:val="00305903"/>
    <w:rsid w:val="00314382"/>
    <w:rsid w:val="003170D5"/>
    <w:rsid w:val="00326125"/>
    <w:rsid w:val="00331615"/>
    <w:rsid w:val="00331619"/>
    <w:rsid w:val="00337969"/>
    <w:rsid w:val="003412B8"/>
    <w:rsid w:val="00341AA3"/>
    <w:rsid w:val="00347A9F"/>
    <w:rsid w:val="0035316B"/>
    <w:rsid w:val="00354640"/>
    <w:rsid w:val="003608C4"/>
    <w:rsid w:val="00377DEC"/>
    <w:rsid w:val="00382277"/>
    <w:rsid w:val="003874B5"/>
    <w:rsid w:val="00392050"/>
    <w:rsid w:val="00395159"/>
    <w:rsid w:val="003A28FC"/>
    <w:rsid w:val="003A2E57"/>
    <w:rsid w:val="003C0DB5"/>
    <w:rsid w:val="003C100D"/>
    <w:rsid w:val="003C24F9"/>
    <w:rsid w:val="003C46F7"/>
    <w:rsid w:val="003C5F02"/>
    <w:rsid w:val="003C61A2"/>
    <w:rsid w:val="003C74FF"/>
    <w:rsid w:val="003E5CD4"/>
    <w:rsid w:val="003E66DD"/>
    <w:rsid w:val="003E68BE"/>
    <w:rsid w:val="003F2C45"/>
    <w:rsid w:val="003F6370"/>
    <w:rsid w:val="003F7DB2"/>
    <w:rsid w:val="0040314D"/>
    <w:rsid w:val="00407675"/>
    <w:rsid w:val="004138C4"/>
    <w:rsid w:val="0041451F"/>
    <w:rsid w:val="00414DB3"/>
    <w:rsid w:val="00423A37"/>
    <w:rsid w:val="00425835"/>
    <w:rsid w:val="00430EBF"/>
    <w:rsid w:val="00430FF8"/>
    <w:rsid w:val="00432D1F"/>
    <w:rsid w:val="0043424D"/>
    <w:rsid w:val="00437B34"/>
    <w:rsid w:val="00445242"/>
    <w:rsid w:val="00447348"/>
    <w:rsid w:val="0045792C"/>
    <w:rsid w:val="0046188B"/>
    <w:rsid w:val="0046594C"/>
    <w:rsid w:val="0047011E"/>
    <w:rsid w:val="00472B34"/>
    <w:rsid w:val="00475EA3"/>
    <w:rsid w:val="00475EF7"/>
    <w:rsid w:val="004777FA"/>
    <w:rsid w:val="00493BBD"/>
    <w:rsid w:val="00496EE0"/>
    <w:rsid w:val="00497772"/>
    <w:rsid w:val="004B2B6C"/>
    <w:rsid w:val="004B3410"/>
    <w:rsid w:val="004B6AA7"/>
    <w:rsid w:val="004B7C4F"/>
    <w:rsid w:val="004C7F98"/>
    <w:rsid w:val="004E59BE"/>
    <w:rsid w:val="004E73BD"/>
    <w:rsid w:val="004E7C3A"/>
    <w:rsid w:val="004F0CF7"/>
    <w:rsid w:val="004F565A"/>
    <w:rsid w:val="004F5DE4"/>
    <w:rsid w:val="00502E8B"/>
    <w:rsid w:val="005044B3"/>
    <w:rsid w:val="00512055"/>
    <w:rsid w:val="00520FF0"/>
    <w:rsid w:val="005218C1"/>
    <w:rsid w:val="005240D2"/>
    <w:rsid w:val="00527298"/>
    <w:rsid w:val="00527E07"/>
    <w:rsid w:val="00535442"/>
    <w:rsid w:val="00540911"/>
    <w:rsid w:val="005423A4"/>
    <w:rsid w:val="005455E9"/>
    <w:rsid w:val="005528FA"/>
    <w:rsid w:val="00566B99"/>
    <w:rsid w:val="00572F4D"/>
    <w:rsid w:val="0057764B"/>
    <w:rsid w:val="00580D38"/>
    <w:rsid w:val="00585B07"/>
    <w:rsid w:val="00585F2D"/>
    <w:rsid w:val="00592F89"/>
    <w:rsid w:val="00596A27"/>
    <w:rsid w:val="005A0C5C"/>
    <w:rsid w:val="005A426F"/>
    <w:rsid w:val="005C1756"/>
    <w:rsid w:val="005C6BD3"/>
    <w:rsid w:val="005C6BFC"/>
    <w:rsid w:val="005D3308"/>
    <w:rsid w:val="005F645A"/>
    <w:rsid w:val="0060191D"/>
    <w:rsid w:val="00614AA2"/>
    <w:rsid w:val="00620DC0"/>
    <w:rsid w:val="00624056"/>
    <w:rsid w:val="00625219"/>
    <w:rsid w:val="00632C21"/>
    <w:rsid w:val="006342E2"/>
    <w:rsid w:val="00645F04"/>
    <w:rsid w:val="00647027"/>
    <w:rsid w:val="00651864"/>
    <w:rsid w:val="006529F7"/>
    <w:rsid w:val="00653AC1"/>
    <w:rsid w:val="00657351"/>
    <w:rsid w:val="006577D4"/>
    <w:rsid w:val="00660217"/>
    <w:rsid w:val="00664349"/>
    <w:rsid w:val="006667ED"/>
    <w:rsid w:val="00672B01"/>
    <w:rsid w:val="00675943"/>
    <w:rsid w:val="006762F8"/>
    <w:rsid w:val="0069112A"/>
    <w:rsid w:val="006965E0"/>
    <w:rsid w:val="006A35C1"/>
    <w:rsid w:val="006A3AC6"/>
    <w:rsid w:val="006B1E79"/>
    <w:rsid w:val="006C203C"/>
    <w:rsid w:val="006D60D0"/>
    <w:rsid w:val="006D697F"/>
    <w:rsid w:val="006E2424"/>
    <w:rsid w:val="006F10CE"/>
    <w:rsid w:val="006F147A"/>
    <w:rsid w:val="006F41A6"/>
    <w:rsid w:val="006F74E9"/>
    <w:rsid w:val="007007D4"/>
    <w:rsid w:val="007060F5"/>
    <w:rsid w:val="00710714"/>
    <w:rsid w:val="0071187C"/>
    <w:rsid w:val="007228D0"/>
    <w:rsid w:val="00742FBC"/>
    <w:rsid w:val="00744550"/>
    <w:rsid w:val="00744551"/>
    <w:rsid w:val="00745304"/>
    <w:rsid w:val="00745C02"/>
    <w:rsid w:val="00747E4F"/>
    <w:rsid w:val="0075173E"/>
    <w:rsid w:val="00751C05"/>
    <w:rsid w:val="00752F3F"/>
    <w:rsid w:val="00760E2B"/>
    <w:rsid w:val="0076173B"/>
    <w:rsid w:val="0076286B"/>
    <w:rsid w:val="007639B8"/>
    <w:rsid w:val="00764250"/>
    <w:rsid w:val="00766D1A"/>
    <w:rsid w:val="007719E9"/>
    <w:rsid w:val="00772A62"/>
    <w:rsid w:val="0077617D"/>
    <w:rsid w:val="00777693"/>
    <w:rsid w:val="007804DD"/>
    <w:rsid w:val="007860E7"/>
    <w:rsid w:val="007868AE"/>
    <w:rsid w:val="007A0339"/>
    <w:rsid w:val="007A05A0"/>
    <w:rsid w:val="007A6FD9"/>
    <w:rsid w:val="007B0EB9"/>
    <w:rsid w:val="007D3AD1"/>
    <w:rsid w:val="007D4234"/>
    <w:rsid w:val="007D5FA7"/>
    <w:rsid w:val="007F0A69"/>
    <w:rsid w:val="007F2379"/>
    <w:rsid w:val="00802D78"/>
    <w:rsid w:val="00806420"/>
    <w:rsid w:val="00807E6F"/>
    <w:rsid w:val="00821612"/>
    <w:rsid w:val="008263A9"/>
    <w:rsid w:val="00837576"/>
    <w:rsid w:val="00840F38"/>
    <w:rsid w:val="00845C97"/>
    <w:rsid w:val="00847175"/>
    <w:rsid w:val="008510BC"/>
    <w:rsid w:val="008547E8"/>
    <w:rsid w:val="00855F9A"/>
    <w:rsid w:val="00876FD1"/>
    <w:rsid w:val="00893454"/>
    <w:rsid w:val="00893C7A"/>
    <w:rsid w:val="00895139"/>
    <w:rsid w:val="00897D09"/>
    <w:rsid w:val="008A249F"/>
    <w:rsid w:val="008A461A"/>
    <w:rsid w:val="008B0CE2"/>
    <w:rsid w:val="008B61DA"/>
    <w:rsid w:val="008C2245"/>
    <w:rsid w:val="008D0E62"/>
    <w:rsid w:val="008D0E90"/>
    <w:rsid w:val="008D1069"/>
    <w:rsid w:val="008D58EA"/>
    <w:rsid w:val="008E0DB4"/>
    <w:rsid w:val="008E1665"/>
    <w:rsid w:val="008E5867"/>
    <w:rsid w:val="008E707B"/>
    <w:rsid w:val="008F64B8"/>
    <w:rsid w:val="0090148E"/>
    <w:rsid w:val="009019C5"/>
    <w:rsid w:val="009021F8"/>
    <w:rsid w:val="0091447E"/>
    <w:rsid w:val="00922AA5"/>
    <w:rsid w:val="00925B01"/>
    <w:rsid w:val="0093073C"/>
    <w:rsid w:val="00932329"/>
    <w:rsid w:val="00940864"/>
    <w:rsid w:val="00940FD9"/>
    <w:rsid w:val="0094253D"/>
    <w:rsid w:val="0094398E"/>
    <w:rsid w:val="009450A6"/>
    <w:rsid w:val="00950616"/>
    <w:rsid w:val="009528BE"/>
    <w:rsid w:val="009710C8"/>
    <w:rsid w:val="00980A8A"/>
    <w:rsid w:val="00982500"/>
    <w:rsid w:val="00983389"/>
    <w:rsid w:val="0098445C"/>
    <w:rsid w:val="0099267E"/>
    <w:rsid w:val="009936E3"/>
    <w:rsid w:val="00997FCD"/>
    <w:rsid w:val="009A1325"/>
    <w:rsid w:val="009A44E9"/>
    <w:rsid w:val="009A4A6E"/>
    <w:rsid w:val="009B0FF1"/>
    <w:rsid w:val="009D0777"/>
    <w:rsid w:val="009D1A34"/>
    <w:rsid w:val="009D260F"/>
    <w:rsid w:val="009E2ED1"/>
    <w:rsid w:val="009E3C4B"/>
    <w:rsid w:val="009F788C"/>
    <w:rsid w:val="00A071EB"/>
    <w:rsid w:val="00A101EE"/>
    <w:rsid w:val="00A11D1A"/>
    <w:rsid w:val="00A12DD7"/>
    <w:rsid w:val="00A21E78"/>
    <w:rsid w:val="00A27DEA"/>
    <w:rsid w:val="00A34883"/>
    <w:rsid w:val="00A360D6"/>
    <w:rsid w:val="00A456B5"/>
    <w:rsid w:val="00A4DE81"/>
    <w:rsid w:val="00A518E3"/>
    <w:rsid w:val="00A57EFF"/>
    <w:rsid w:val="00A7392C"/>
    <w:rsid w:val="00A81E6B"/>
    <w:rsid w:val="00A8282C"/>
    <w:rsid w:val="00A82C70"/>
    <w:rsid w:val="00A86938"/>
    <w:rsid w:val="00A87069"/>
    <w:rsid w:val="00A87D98"/>
    <w:rsid w:val="00A91721"/>
    <w:rsid w:val="00A92C04"/>
    <w:rsid w:val="00A93EC6"/>
    <w:rsid w:val="00AA371A"/>
    <w:rsid w:val="00AA374F"/>
    <w:rsid w:val="00AA4A23"/>
    <w:rsid w:val="00AB443C"/>
    <w:rsid w:val="00AC5A96"/>
    <w:rsid w:val="00AC6EA3"/>
    <w:rsid w:val="00AD0EBD"/>
    <w:rsid w:val="00AD2209"/>
    <w:rsid w:val="00AD2313"/>
    <w:rsid w:val="00AD3A74"/>
    <w:rsid w:val="00AD3E5C"/>
    <w:rsid w:val="00AE1B69"/>
    <w:rsid w:val="00AE5368"/>
    <w:rsid w:val="00AE5851"/>
    <w:rsid w:val="00AF123E"/>
    <w:rsid w:val="00AF502F"/>
    <w:rsid w:val="00B017D5"/>
    <w:rsid w:val="00B06882"/>
    <w:rsid w:val="00B211AE"/>
    <w:rsid w:val="00B25284"/>
    <w:rsid w:val="00B2577D"/>
    <w:rsid w:val="00B32570"/>
    <w:rsid w:val="00B32D7E"/>
    <w:rsid w:val="00B41F02"/>
    <w:rsid w:val="00B42003"/>
    <w:rsid w:val="00B42598"/>
    <w:rsid w:val="00B55662"/>
    <w:rsid w:val="00B60711"/>
    <w:rsid w:val="00B64375"/>
    <w:rsid w:val="00B72B97"/>
    <w:rsid w:val="00B74B30"/>
    <w:rsid w:val="00B76D3B"/>
    <w:rsid w:val="00B809A8"/>
    <w:rsid w:val="00B92F02"/>
    <w:rsid w:val="00BB1592"/>
    <w:rsid w:val="00BC1930"/>
    <w:rsid w:val="00BD405B"/>
    <w:rsid w:val="00BE022A"/>
    <w:rsid w:val="00BE2C97"/>
    <w:rsid w:val="00BE6ABB"/>
    <w:rsid w:val="00BF36A9"/>
    <w:rsid w:val="00BF3AD7"/>
    <w:rsid w:val="00BF4D28"/>
    <w:rsid w:val="00C04EAD"/>
    <w:rsid w:val="00C12426"/>
    <w:rsid w:val="00C23A4D"/>
    <w:rsid w:val="00C3313A"/>
    <w:rsid w:val="00C36F98"/>
    <w:rsid w:val="00C37F3F"/>
    <w:rsid w:val="00C440E9"/>
    <w:rsid w:val="00C52971"/>
    <w:rsid w:val="00C54951"/>
    <w:rsid w:val="00C55572"/>
    <w:rsid w:val="00C55DBB"/>
    <w:rsid w:val="00C604CD"/>
    <w:rsid w:val="00C615D1"/>
    <w:rsid w:val="00C622FE"/>
    <w:rsid w:val="00C6578A"/>
    <w:rsid w:val="00C72D2B"/>
    <w:rsid w:val="00C75663"/>
    <w:rsid w:val="00C77148"/>
    <w:rsid w:val="00C843FE"/>
    <w:rsid w:val="00C84D6D"/>
    <w:rsid w:val="00C8767B"/>
    <w:rsid w:val="00C915AD"/>
    <w:rsid w:val="00C95FF1"/>
    <w:rsid w:val="00CA06EA"/>
    <w:rsid w:val="00CA52AD"/>
    <w:rsid w:val="00CA7882"/>
    <w:rsid w:val="00CB371C"/>
    <w:rsid w:val="00CB4517"/>
    <w:rsid w:val="00CB5162"/>
    <w:rsid w:val="00CB63A3"/>
    <w:rsid w:val="00CD465C"/>
    <w:rsid w:val="00CE14D0"/>
    <w:rsid w:val="00CE493E"/>
    <w:rsid w:val="00CE5E9B"/>
    <w:rsid w:val="00CF5C2A"/>
    <w:rsid w:val="00D1549A"/>
    <w:rsid w:val="00D27325"/>
    <w:rsid w:val="00D27EBB"/>
    <w:rsid w:val="00D35287"/>
    <w:rsid w:val="00D3544E"/>
    <w:rsid w:val="00D35ABA"/>
    <w:rsid w:val="00D36D9D"/>
    <w:rsid w:val="00D403CC"/>
    <w:rsid w:val="00D413A3"/>
    <w:rsid w:val="00D4303D"/>
    <w:rsid w:val="00D43F27"/>
    <w:rsid w:val="00D500EE"/>
    <w:rsid w:val="00D50BE3"/>
    <w:rsid w:val="00D57711"/>
    <w:rsid w:val="00D64FFB"/>
    <w:rsid w:val="00D65630"/>
    <w:rsid w:val="00D7239E"/>
    <w:rsid w:val="00D761BE"/>
    <w:rsid w:val="00D8455E"/>
    <w:rsid w:val="00D97E67"/>
    <w:rsid w:val="00DA1FB6"/>
    <w:rsid w:val="00DA7B45"/>
    <w:rsid w:val="00DB2CA8"/>
    <w:rsid w:val="00DB402B"/>
    <w:rsid w:val="00DC0944"/>
    <w:rsid w:val="00DD1EE1"/>
    <w:rsid w:val="00DD1FDF"/>
    <w:rsid w:val="00DE3680"/>
    <w:rsid w:val="00DE543D"/>
    <w:rsid w:val="00DE69C2"/>
    <w:rsid w:val="00DF0BD7"/>
    <w:rsid w:val="00DF28C7"/>
    <w:rsid w:val="00DF3FC1"/>
    <w:rsid w:val="00DF633F"/>
    <w:rsid w:val="00E014DD"/>
    <w:rsid w:val="00E0325D"/>
    <w:rsid w:val="00E10922"/>
    <w:rsid w:val="00E124E3"/>
    <w:rsid w:val="00E20C5A"/>
    <w:rsid w:val="00E266F7"/>
    <w:rsid w:val="00E27E65"/>
    <w:rsid w:val="00E27F16"/>
    <w:rsid w:val="00E36C84"/>
    <w:rsid w:val="00E37E7C"/>
    <w:rsid w:val="00E4014D"/>
    <w:rsid w:val="00E437E0"/>
    <w:rsid w:val="00E4504D"/>
    <w:rsid w:val="00E54C39"/>
    <w:rsid w:val="00E56BC6"/>
    <w:rsid w:val="00E61159"/>
    <w:rsid w:val="00E66B90"/>
    <w:rsid w:val="00E672BA"/>
    <w:rsid w:val="00E73CB2"/>
    <w:rsid w:val="00E76485"/>
    <w:rsid w:val="00E90327"/>
    <w:rsid w:val="00E90485"/>
    <w:rsid w:val="00E90F8C"/>
    <w:rsid w:val="00EB2C28"/>
    <w:rsid w:val="00EB386B"/>
    <w:rsid w:val="00EB430E"/>
    <w:rsid w:val="00EC091E"/>
    <w:rsid w:val="00EC3D47"/>
    <w:rsid w:val="00EC409B"/>
    <w:rsid w:val="00EC45D4"/>
    <w:rsid w:val="00ED62C2"/>
    <w:rsid w:val="00EE3861"/>
    <w:rsid w:val="00EF018E"/>
    <w:rsid w:val="00F01960"/>
    <w:rsid w:val="00F02524"/>
    <w:rsid w:val="00F06137"/>
    <w:rsid w:val="00F07D82"/>
    <w:rsid w:val="00F1158A"/>
    <w:rsid w:val="00F1346A"/>
    <w:rsid w:val="00F14213"/>
    <w:rsid w:val="00F15A19"/>
    <w:rsid w:val="00F175FF"/>
    <w:rsid w:val="00F2423D"/>
    <w:rsid w:val="00F242D9"/>
    <w:rsid w:val="00F24B87"/>
    <w:rsid w:val="00F2632A"/>
    <w:rsid w:val="00F3516A"/>
    <w:rsid w:val="00F35F96"/>
    <w:rsid w:val="00F40543"/>
    <w:rsid w:val="00F4245F"/>
    <w:rsid w:val="00F46601"/>
    <w:rsid w:val="00F46E98"/>
    <w:rsid w:val="00F563DA"/>
    <w:rsid w:val="00F66451"/>
    <w:rsid w:val="00F71B58"/>
    <w:rsid w:val="00F7663A"/>
    <w:rsid w:val="00F7772B"/>
    <w:rsid w:val="00F77CF8"/>
    <w:rsid w:val="00F8179A"/>
    <w:rsid w:val="00F90FF1"/>
    <w:rsid w:val="00FA6750"/>
    <w:rsid w:val="00FA6B07"/>
    <w:rsid w:val="00FB6DD4"/>
    <w:rsid w:val="00FC0112"/>
    <w:rsid w:val="00FC225F"/>
    <w:rsid w:val="00FC310A"/>
    <w:rsid w:val="00FC6ED7"/>
    <w:rsid w:val="00FD1DF4"/>
    <w:rsid w:val="00FD47BF"/>
    <w:rsid w:val="00FE3B7D"/>
    <w:rsid w:val="00FE5AF2"/>
    <w:rsid w:val="00FF385E"/>
    <w:rsid w:val="00FF3FD7"/>
    <w:rsid w:val="00FF7B55"/>
    <w:rsid w:val="103002F9"/>
    <w:rsid w:val="147AEE58"/>
    <w:rsid w:val="15E49A70"/>
    <w:rsid w:val="1C9D36D8"/>
    <w:rsid w:val="2003EAB7"/>
    <w:rsid w:val="278C3373"/>
    <w:rsid w:val="337C263F"/>
    <w:rsid w:val="40049884"/>
    <w:rsid w:val="46F71B6B"/>
    <w:rsid w:val="4D4F68F8"/>
    <w:rsid w:val="5158908A"/>
    <w:rsid w:val="543FCF70"/>
    <w:rsid w:val="58B0AB86"/>
    <w:rsid w:val="5BC2CB56"/>
    <w:rsid w:val="5DFC688E"/>
    <w:rsid w:val="6AE56242"/>
    <w:rsid w:val="783E3AC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71783A"/>
  <w14:defaultImageDpi w14:val="300"/>
  <w15:docId w15:val="{2387761D-62FF-4D13-9787-AC72496D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link w:val="Heading1Char"/>
    <w:rsid w:val="00121422"/>
    <w:pPr>
      <w:keepNext/>
      <w:spacing w:line="260" w:lineRule="atLeast"/>
      <w:outlineLvl w:val="0"/>
    </w:pPr>
    <w:rPr>
      <w:rFonts w:ascii="Arial Black" w:eastAsia="Times New Roman" w:hAnsi="Arial Black" w:cs="Arial"/>
      <w:bCs/>
      <w:color w:val="4F2D7F"/>
      <w:kern w:val="32"/>
      <w:sz w:val="19"/>
      <w:lang w:val="en-US"/>
    </w:rPr>
  </w:style>
  <w:style w:type="paragraph" w:styleId="Heading2">
    <w:name w:val="heading 2"/>
    <w:basedOn w:val="Normal"/>
    <w:next w:val="Normal"/>
    <w:link w:val="Heading2Char"/>
    <w:uiPriority w:val="9"/>
    <w:semiHidden/>
    <w:unhideWhenUsed/>
    <w:qFormat/>
    <w:rsid w:val="00D761B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761BE"/>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43D"/>
    <w:pPr>
      <w:tabs>
        <w:tab w:val="center" w:pos="4320"/>
        <w:tab w:val="right" w:pos="8640"/>
      </w:tabs>
    </w:pPr>
  </w:style>
  <w:style w:type="character" w:customStyle="1" w:styleId="HeaderChar">
    <w:name w:val="Header Char"/>
    <w:basedOn w:val="DefaultParagraphFont"/>
    <w:link w:val="Header"/>
    <w:uiPriority w:val="99"/>
    <w:rsid w:val="00DE543D"/>
  </w:style>
  <w:style w:type="paragraph" w:styleId="Footer">
    <w:name w:val="footer"/>
    <w:basedOn w:val="Normal"/>
    <w:link w:val="FooterChar"/>
    <w:uiPriority w:val="99"/>
    <w:unhideWhenUsed/>
    <w:rsid w:val="00DE543D"/>
    <w:pPr>
      <w:tabs>
        <w:tab w:val="center" w:pos="4320"/>
        <w:tab w:val="right" w:pos="8640"/>
      </w:tabs>
    </w:pPr>
  </w:style>
  <w:style w:type="character" w:customStyle="1" w:styleId="FooterChar">
    <w:name w:val="Footer Char"/>
    <w:basedOn w:val="DefaultParagraphFont"/>
    <w:link w:val="Footer"/>
    <w:uiPriority w:val="99"/>
    <w:rsid w:val="00DE543D"/>
  </w:style>
  <w:style w:type="paragraph" w:styleId="BalloonText">
    <w:name w:val="Balloon Text"/>
    <w:basedOn w:val="Normal"/>
    <w:link w:val="BalloonTextChar"/>
    <w:uiPriority w:val="99"/>
    <w:semiHidden/>
    <w:unhideWhenUsed/>
    <w:rsid w:val="00DE543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543D"/>
    <w:rPr>
      <w:rFonts w:ascii="Lucida Grande" w:hAnsi="Lucida Grande" w:cs="Lucida Grande"/>
      <w:sz w:val="18"/>
      <w:szCs w:val="18"/>
    </w:rPr>
  </w:style>
  <w:style w:type="paragraph" w:customStyle="1" w:styleId="OATbodystyle">
    <w:name w:val="OAT body style"/>
    <w:basedOn w:val="Normal"/>
    <w:qFormat/>
    <w:rsid w:val="00620DC0"/>
    <w:pPr>
      <w:tabs>
        <w:tab w:val="left" w:pos="284"/>
      </w:tabs>
      <w:spacing w:after="250" w:line="250" w:lineRule="exact"/>
    </w:pPr>
    <w:rPr>
      <w:rFonts w:ascii="Arial" w:hAnsi="Arial"/>
      <w:sz w:val="20"/>
      <w:szCs w:val="20"/>
      <w:lang w:val="en-US"/>
    </w:rPr>
  </w:style>
  <w:style w:type="paragraph" w:customStyle="1" w:styleId="OATheader">
    <w:name w:val="OAT header"/>
    <w:basedOn w:val="Heading1"/>
    <w:qFormat/>
    <w:rsid w:val="00592F89"/>
    <w:pPr>
      <w:spacing w:before="480" w:after="120" w:line="400" w:lineRule="exact"/>
    </w:pPr>
    <w:rPr>
      <w:rFonts w:ascii="Arial" w:hAnsi="Arial"/>
      <w:color w:val="00AFF0"/>
      <w:sz w:val="42"/>
      <w:szCs w:val="40"/>
    </w:rPr>
  </w:style>
  <w:style w:type="paragraph" w:customStyle="1" w:styleId="OATliststyle">
    <w:name w:val="OAT list style"/>
    <w:basedOn w:val="OATbodystyle"/>
    <w:qFormat/>
    <w:rsid w:val="00277A21"/>
    <w:pPr>
      <w:spacing w:line="280" w:lineRule="exact"/>
      <w:contextualSpacing/>
    </w:pPr>
  </w:style>
  <w:style w:type="paragraph" w:customStyle="1" w:styleId="OATsubheader1">
    <w:name w:val="OAT sub header 1"/>
    <w:basedOn w:val="Heading2"/>
    <w:qFormat/>
    <w:rsid w:val="00620DC0"/>
    <w:pPr>
      <w:tabs>
        <w:tab w:val="left" w:pos="2800"/>
      </w:tabs>
      <w:spacing w:after="60" w:line="270" w:lineRule="exact"/>
    </w:pPr>
    <w:rPr>
      <w:rFonts w:ascii="Arial" w:hAnsi="Arial" w:cs="Gill Sans"/>
      <w:color w:val="00AFF0"/>
      <w:lang w:val="en-US"/>
    </w:rPr>
  </w:style>
  <w:style w:type="paragraph" w:customStyle="1" w:styleId="OATsubheader2">
    <w:name w:val="OAT sub header 2"/>
    <w:basedOn w:val="Heading3"/>
    <w:qFormat/>
    <w:rsid w:val="00D64FFB"/>
    <w:rPr>
      <w:rFonts w:ascii="Arial" w:hAnsi="Arial"/>
      <w:i/>
      <w:color w:val="auto"/>
      <w:sz w:val="22"/>
      <w:szCs w:val="22"/>
    </w:rPr>
  </w:style>
  <w:style w:type="character" w:customStyle="1" w:styleId="Heading1Char">
    <w:name w:val="Heading 1 Char"/>
    <w:basedOn w:val="DefaultParagraphFont"/>
    <w:link w:val="Heading1"/>
    <w:rsid w:val="00121422"/>
    <w:rPr>
      <w:rFonts w:ascii="Arial Black" w:eastAsia="Times New Roman" w:hAnsi="Arial Black" w:cs="Arial"/>
      <w:bCs/>
      <w:color w:val="4F2D7F"/>
      <w:kern w:val="32"/>
      <w:sz w:val="19"/>
      <w:lang w:val="en-US"/>
    </w:rPr>
  </w:style>
  <w:style w:type="paragraph" w:customStyle="1" w:styleId="Bulleti">
    <w:name w:val="Bullet i"/>
    <w:basedOn w:val="Normal"/>
    <w:link w:val="BulletiChar"/>
    <w:rsid w:val="00121422"/>
    <w:pPr>
      <w:numPr>
        <w:numId w:val="1"/>
      </w:numPr>
      <w:tabs>
        <w:tab w:val="left" w:pos="454"/>
      </w:tabs>
    </w:pPr>
    <w:rPr>
      <w:rFonts w:ascii="Garamond" w:eastAsia="Times New Roman" w:hAnsi="Garamond" w:cs="Times New Roman"/>
      <w:lang w:val="en-US"/>
    </w:rPr>
  </w:style>
  <w:style w:type="paragraph" w:customStyle="1" w:styleId="Bullet2">
    <w:name w:val="Bullet 2"/>
    <w:basedOn w:val="Normal"/>
    <w:link w:val="Bullet2Char"/>
    <w:rsid w:val="00121422"/>
    <w:pPr>
      <w:tabs>
        <w:tab w:val="left" w:pos="680"/>
        <w:tab w:val="num" w:pos="814"/>
      </w:tabs>
      <w:ind w:left="680" w:hanging="226"/>
    </w:pPr>
    <w:rPr>
      <w:rFonts w:ascii="Garamond" w:eastAsia="Times New Roman" w:hAnsi="Garamond" w:cs="Times New Roman"/>
      <w:lang w:val="en-US"/>
    </w:rPr>
  </w:style>
  <w:style w:type="character" w:customStyle="1" w:styleId="BulletiChar">
    <w:name w:val="Bullet i Char"/>
    <w:link w:val="Bulleti"/>
    <w:rsid w:val="00121422"/>
    <w:rPr>
      <w:rFonts w:ascii="Garamond" w:eastAsia="Times New Roman" w:hAnsi="Garamond" w:cs="Times New Roman"/>
      <w:lang w:val="en-US"/>
    </w:rPr>
  </w:style>
  <w:style w:type="character" w:customStyle="1" w:styleId="Bullet2Char">
    <w:name w:val="Bullet 2 Char"/>
    <w:link w:val="Bullet2"/>
    <w:locked/>
    <w:rsid w:val="00121422"/>
    <w:rPr>
      <w:rFonts w:ascii="Garamond" w:eastAsia="Times New Roman" w:hAnsi="Garamond" w:cs="Times New Roman"/>
      <w:lang w:val="en-US"/>
    </w:rPr>
  </w:style>
  <w:style w:type="paragraph" w:styleId="ListParagraph">
    <w:name w:val="List Paragraph"/>
    <w:basedOn w:val="Normal"/>
    <w:uiPriority w:val="34"/>
    <w:rsid w:val="00121422"/>
    <w:pPr>
      <w:ind w:left="720"/>
      <w:contextualSpacing/>
    </w:pPr>
    <w:rPr>
      <w:rFonts w:ascii="Times New Roman" w:eastAsia="Times New Roman" w:hAnsi="Times New Roman" w:cs="Times New Roman"/>
      <w:lang w:val="en-US"/>
    </w:rPr>
  </w:style>
  <w:style w:type="paragraph" w:customStyle="1" w:styleId="Titlepgcustom1">
    <w:name w:val="Title pg custom 1"/>
    <w:basedOn w:val="Normal"/>
    <w:qFormat/>
    <w:rsid w:val="00D64FFB"/>
    <w:pPr>
      <w:spacing w:after="60" w:line="270" w:lineRule="exact"/>
    </w:pPr>
    <w:rPr>
      <w:rFonts w:ascii="Arial" w:eastAsia="Calibri" w:hAnsi="Arial"/>
      <w:sz w:val="26"/>
      <w:szCs w:val="26"/>
    </w:rPr>
  </w:style>
  <w:style w:type="table" w:customStyle="1" w:styleId="TableGrid2">
    <w:name w:val="Table Grid2"/>
    <w:basedOn w:val="TableNormal"/>
    <w:next w:val="TableGrid"/>
    <w:uiPriority w:val="59"/>
    <w:rsid w:val="00425835"/>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25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E90485"/>
    <w:pPr>
      <w:keepLines/>
      <w:spacing w:before="240" w:line="259" w:lineRule="auto"/>
      <w:outlineLvl w:val="9"/>
    </w:pPr>
    <w:rPr>
      <w:rFonts w:asciiTheme="majorHAnsi" w:eastAsiaTheme="majorEastAsia" w:hAnsiTheme="majorHAnsi" w:cstheme="majorBidi"/>
      <w:bCs w:val="0"/>
      <w:color w:val="365F91" w:themeColor="accent1" w:themeShade="BF"/>
      <w:kern w:val="0"/>
      <w:sz w:val="32"/>
      <w:szCs w:val="32"/>
    </w:rPr>
  </w:style>
  <w:style w:type="paragraph" w:styleId="TOC1">
    <w:name w:val="toc 1"/>
    <w:basedOn w:val="Normal"/>
    <w:next w:val="Normal"/>
    <w:autoRedefine/>
    <w:uiPriority w:val="39"/>
    <w:unhideWhenUsed/>
    <w:rsid w:val="0041451F"/>
    <w:pPr>
      <w:tabs>
        <w:tab w:val="left" w:pos="426"/>
        <w:tab w:val="right" w:leader="dot" w:pos="9054"/>
      </w:tabs>
      <w:spacing w:after="100"/>
    </w:pPr>
    <w:rPr>
      <w:rFonts w:asciiTheme="majorHAnsi" w:eastAsia="MS Mincho" w:hAnsiTheme="majorHAnsi"/>
      <w:noProof/>
    </w:rPr>
  </w:style>
  <w:style w:type="character" w:styleId="Hyperlink">
    <w:name w:val="Hyperlink"/>
    <w:basedOn w:val="DefaultParagraphFont"/>
    <w:uiPriority w:val="99"/>
    <w:unhideWhenUsed/>
    <w:rsid w:val="00E90485"/>
    <w:rPr>
      <w:color w:val="0000FF" w:themeColor="hyperlink"/>
      <w:u w:val="single"/>
    </w:rPr>
  </w:style>
  <w:style w:type="paragraph" w:styleId="TOC2">
    <w:name w:val="toc 2"/>
    <w:basedOn w:val="Normal"/>
    <w:next w:val="Normal"/>
    <w:autoRedefine/>
    <w:uiPriority w:val="39"/>
    <w:unhideWhenUsed/>
    <w:rsid w:val="00F2632A"/>
    <w:pPr>
      <w:spacing w:after="100"/>
      <w:ind w:left="240"/>
    </w:pPr>
    <w:rPr>
      <w:rFonts w:ascii="Arial" w:hAnsi="Arial"/>
      <w:sz w:val="18"/>
    </w:rPr>
  </w:style>
  <w:style w:type="paragraph" w:styleId="TOC3">
    <w:name w:val="toc 3"/>
    <w:basedOn w:val="Normal"/>
    <w:next w:val="Normal"/>
    <w:autoRedefine/>
    <w:uiPriority w:val="39"/>
    <w:unhideWhenUsed/>
    <w:rsid w:val="006577D4"/>
    <w:pPr>
      <w:spacing w:after="100" w:line="259" w:lineRule="auto"/>
      <w:ind w:left="440"/>
    </w:pPr>
    <w:rPr>
      <w:rFonts w:ascii="Arial" w:hAnsi="Arial" w:cs="Times New Roman"/>
      <w:sz w:val="22"/>
      <w:szCs w:val="22"/>
      <w:lang w:val="en-US"/>
    </w:rPr>
  </w:style>
  <w:style w:type="character" w:customStyle="1" w:styleId="Heading3Char">
    <w:name w:val="Heading 3 Char"/>
    <w:basedOn w:val="DefaultParagraphFont"/>
    <w:link w:val="Heading3"/>
    <w:uiPriority w:val="9"/>
    <w:semiHidden/>
    <w:rsid w:val="00D761BE"/>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semiHidden/>
    <w:rsid w:val="00D761BE"/>
    <w:rPr>
      <w:rFonts w:asciiTheme="majorHAnsi" w:eastAsiaTheme="majorEastAsia" w:hAnsiTheme="majorHAnsi" w:cstheme="majorBidi"/>
      <w:color w:val="365F91" w:themeColor="accent1" w:themeShade="BF"/>
      <w:sz w:val="26"/>
      <w:szCs w:val="26"/>
    </w:rPr>
  </w:style>
  <w:style w:type="paragraph" w:customStyle="1" w:styleId="OATliststyles">
    <w:name w:val="OAT list styles"/>
    <w:basedOn w:val="Normal"/>
    <w:qFormat/>
    <w:rsid w:val="004B2B6C"/>
    <w:pPr>
      <w:tabs>
        <w:tab w:val="left" w:pos="284"/>
      </w:tabs>
      <w:spacing w:after="240" w:line="276" w:lineRule="auto"/>
      <w:ind w:left="360" w:hanging="360"/>
      <w:contextualSpacing/>
    </w:pPr>
    <w:rPr>
      <w:rFonts w:ascii="Arial" w:hAnsi="Arial"/>
      <w:sz w:val="20"/>
      <w:szCs w:val="20"/>
    </w:rPr>
  </w:style>
  <w:style w:type="paragraph" w:customStyle="1" w:styleId="OATsubheader">
    <w:name w:val="OAT sub header"/>
    <w:basedOn w:val="Normal"/>
    <w:qFormat/>
    <w:rsid w:val="00C8767B"/>
    <w:pPr>
      <w:spacing w:after="60" w:line="270" w:lineRule="exact"/>
    </w:pPr>
    <w:rPr>
      <w:rFonts w:ascii="Gill Sans MT" w:hAnsi="Gill Sans MT" w:cs="Gill Sans"/>
      <w:lang w:val="en-US"/>
    </w:rPr>
  </w:style>
  <w:style w:type="paragraph" w:customStyle="1" w:styleId="OATbodystyle1">
    <w:name w:val="OAT body style 1"/>
    <w:basedOn w:val="Normal"/>
    <w:uiPriority w:val="99"/>
    <w:qFormat/>
    <w:rsid w:val="00EB386B"/>
    <w:pPr>
      <w:tabs>
        <w:tab w:val="left" w:pos="284"/>
      </w:tabs>
      <w:spacing w:after="240" w:line="240" w:lineRule="exact"/>
    </w:pPr>
    <w:rPr>
      <w:rFonts w:ascii="Gill Sans MT" w:hAnsi="Gill Sans MT"/>
      <w:sz w:val="18"/>
      <w:szCs w:val="18"/>
      <w:lang w:val="en-US"/>
    </w:rPr>
  </w:style>
  <w:style w:type="character" w:customStyle="1" w:styleId="normaltextrun">
    <w:name w:val="normaltextrun"/>
    <w:basedOn w:val="DefaultParagraphFont"/>
    <w:rsid w:val="003A2E57"/>
  </w:style>
  <w:style w:type="paragraph" w:styleId="Revision">
    <w:name w:val="Revision"/>
    <w:hidden/>
    <w:uiPriority w:val="99"/>
    <w:semiHidden/>
    <w:rsid w:val="00EC45D4"/>
  </w:style>
  <w:style w:type="character" w:styleId="CommentReference">
    <w:name w:val="annotation reference"/>
    <w:basedOn w:val="DefaultParagraphFont"/>
    <w:uiPriority w:val="99"/>
    <w:semiHidden/>
    <w:unhideWhenUsed/>
    <w:rsid w:val="00FD47BF"/>
    <w:rPr>
      <w:sz w:val="16"/>
      <w:szCs w:val="16"/>
    </w:rPr>
  </w:style>
  <w:style w:type="paragraph" w:styleId="CommentText">
    <w:name w:val="annotation text"/>
    <w:basedOn w:val="Normal"/>
    <w:link w:val="CommentTextChar"/>
    <w:uiPriority w:val="99"/>
    <w:unhideWhenUsed/>
    <w:rsid w:val="00FD47BF"/>
    <w:rPr>
      <w:sz w:val="20"/>
      <w:szCs w:val="20"/>
    </w:rPr>
  </w:style>
  <w:style w:type="character" w:customStyle="1" w:styleId="CommentTextChar">
    <w:name w:val="Comment Text Char"/>
    <w:basedOn w:val="DefaultParagraphFont"/>
    <w:link w:val="CommentText"/>
    <w:uiPriority w:val="99"/>
    <w:rsid w:val="00FD47BF"/>
    <w:rPr>
      <w:sz w:val="20"/>
      <w:szCs w:val="20"/>
    </w:rPr>
  </w:style>
  <w:style w:type="paragraph" w:styleId="CommentSubject">
    <w:name w:val="annotation subject"/>
    <w:basedOn w:val="CommentText"/>
    <w:next w:val="CommentText"/>
    <w:link w:val="CommentSubjectChar"/>
    <w:uiPriority w:val="99"/>
    <w:semiHidden/>
    <w:unhideWhenUsed/>
    <w:rsid w:val="00FD47BF"/>
    <w:rPr>
      <w:b/>
      <w:bCs/>
    </w:rPr>
  </w:style>
  <w:style w:type="character" w:customStyle="1" w:styleId="CommentSubjectChar">
    <w:name w:val="Comment Subject Char"/>
    <w:basedOn w:val="CommentTextChar"/>
    <w:link w:val="CommentSubject"/>
    <w:uiPriority w:val="99"/>
    <w:semiHidden/>
    <w:rsid w:val="00FD47BF"/>
    <w:rPr>
      <w:b/>
      <w:bCs/>
      <w:sz w:val="20"/>
      <w:szCs w:val="20"/>
    </w:rPr>
  </w:style>
  <w:style w:type="paragraph" w:styleId="Title">
    <w:name w:val="Title"/>
    <w:basedOn w:val="Normal"/>
    <w:link w:val="TitleChar"/>
    <w:uiPriority w:val="10"/>
    <w:qFormat/>
    <w:rsid w:val="0040314D"/>
    <w:pPr>
      <w:widowControl w:val="0"/>
      <w:autoSpaceDE w:val="0"/>
      <w:autoSpaceDN w:val="0"/>
      <w:ind w:left="8548"/>
    </w:pPr>
    <w:rPr>
      <w:rFonts w:ascii="Times New Roman" w:eastAsia="Times New Roman" w:hAnsi="Times New Roman" w:cs="Times New Roman"/>
      <w:b/>
      <w:bCs/>
      <w:i/>
      <w:iCs/>
      <w:sz w:val="22"/>
      <w:szCs w:val="22"/>
      <w:lang w:val="en-US"/>
    </w:rPr>
  </w:style>
  <w:style w:type="character" w:customStyle="1" w:styleId="TitleChar">
    <w:name w:val="Title Char"/>
    <w:basedOn w:val="DefaultParagraphFont"/>
    <w:link w:val="Title"/>
    <w:uiPriority w:val="10"/>
    <w:rsid w:val="0040314D"/>
    <w:rPr>
      <w:rFonts w:ascii="Times New Roman" w:eastAsia="Times New Roman" w:hAnsi="Times New Roman" w:cs="Times New Roman"/>
      <w:b/>
      <w:bCs/>
      <w:i/>
      <w:iCs/>
      <w:sz w:val="22"/>
      <w:szCs w:val="22"/>
      <w:lang w:val="en-US"/>
    </w:rPr>
  </w:style>
  <w:style w:type="character" w:styleId="UnresolvedMention">
    <w:name w:val="Unresolved Mention"/>
    <w:basedOn w:val="DefaultParagraphFont"/>
    <w:uiPriority w:val="99"/>
    <w:semiHidden/>
    <w:unhideWhenUsed/>
    <w:rsid w:val="005C6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7466">
      <w:bodyDiv w:val="1"/>
      <w:marLeft w:val="0"/>
      <w:marRight w:val="0"/>
      <w:marTop w:val="0"/>
      <w:marBottom w:val="0"/>
      <w:divBdr>
        <w:top w:val="none" w:sz="0" w:space="0" w:color="auto"/>
        <w:left w:val="none" w:sz="0" w:space="0" w:color="auto"/>
        <w:bottom w:val="none" w:sz="0" w:space="0" w:color="auto"/>
        <w:right w:val="none" w:sz="0" w:space="0" w:color="auto"/>
      </w:divBdr>
    </w:div>
    <w:div w:id="400449265">
      <w:bodyDiv w:val="1"/>
      <w:marLeft w:val="0"/>
      <w:marRight w:val="0"/>
      <w:marTop w:val="0"/>
      <w:marBottom w:val="0"/>
      <w:divBdr>
        <w:top w:val="none" w:sz="0" w:space="0" w:color="auto"/>
        <w:left w:val="none" w:sz="0" w:space="0" w:color="auto"/>
        <w:bottom w:val="none" w:sz="0" w:space="0" w:color="auto"/>
        <w:right w:val="none" w:sz="0" w:space="0" w:color="auto"/>
      </w:divBdr>
    </w:div>
    <w:div w:id="564490822">
      <w:bodyDiv w:val="1"/>
      <w:marLeft w:val="0"/>
      <w:marRight w:val="0"/>
      <w:marTop w:val="0"/>
      <w:marBottom w:val="0"/>
      <w:divBdr>
        <w:top w:val="none" w:sz="0" w:space="0" w:color="auto"/>
        <w:left w:val="none" w:sz="0" w:space="0" w:color="auto"/>
        <w:bottom w:val="none" w:sz="0" w:space="0" w:color="auto"/>
        <w:right w:val="none" w:sz="0" w:space="0" w:color="auto"/>
      </w:divBdr>
    </w:div>
    <w:div w:id="765885589">
      <w:bodyDiv w:val="1"/>
      <w:marLeft w:val="0"/>
      <w:marRight w:val="0"/>
      <w:marTop w:val="0"/>
      <w:marBottom w:val="0"/>
      <w:divBdr>
        <w:top w:val="none" w:sz="0" w:space="0" w:color="auto"/>
        <w:left w:val="none" w:sz="0" w:space="0" w:color="auto"/>
        <w:bottom w:val="none" w:sz="0" w:space="0" w:color="auto"/>
        <w:right w:val="none" w:sz="0" w:space="0" w:color="auto"/>
      </w:divBdr>
    </w:div>
    <w:div w:id="768543254">
      <w:bodyDiv w:val="1"/>
      <w:marLeft w:val="0"/>
      <w:marRight w:val="0"/>
      <w:marTop w:val="0"/>
      <w:marBottom w:val="0"/>
      <w:divBdr>
        <w:top w:val="none" w:sz="0" w:space="0" w:color="auto"/>
        <w:left w:val="none" w:sz="0" w:space="0" w:color="auto"/>
        <w:bottom w:val="none" w:sz="0" w:space="0" w:color="auto"/>
        <w:right w:val="none" w:sz="0" w:space="0" w:color="auto"/>
      </w:divBdr>
    </w:div>
    <w:div w:id="895433697">
      <w:bodyDiv w:val="1"/>
      <w:marLeft w:val="0"/>
      <w:marRight w:val="0"/>
      <w:marTop w:val="0"/>
      <w:marBottom w:val="0"/>
      <w:divBdr>
        <w:top w:val="none" w:sz="0" w:space="0" w:color="auto"/>
        <w:left w:val="none" w:sz="0" w:space="0" w:color="auto"/>
        <w:bottom w:val="none" w:sz="0" w:space="0" w:color="auto"/>
        <w:right w:val="none" w:sz="0" w:space="0" w:color="auto"/>
      </w:divBdr>
    </w:div>
    <w:div w:id="1051344292">
      <w:bodyDiv w:val="1"/>
      <w:marLeft w:val="0"/>
      <w:marRight w:val="0"/>
      <w:marTop w:val="0"/>
      <w:marBottom w:val="0"/>
      <w:divBdr>
        <w:top w:val="none" w:sz="0" w:space="0" w:color="auto"/>
        <w:left w:val="none" w:sz="0" w:space="0" w:color="auto"/>
        <w:bottom w:val="none" w:sz="0" w:space="0" w:color="auto"/>
        <w:right w:val="none" w:sz="0" w:space="0" w:color="auto"/>
      </w:divBdr>
    </w:div>
    <w:div w:id="1496411162">
      <w:bodyDiv w:val="1"/>
      <w:marLeft w:val="0"/>
      <w:marRight w:val="0"/>
      <w:marTop w:val="0"/>
      <w:marBottom w:val="0"/>
      <w:divBdr>
        <w:top w:val="none" w:sz="0" w:space="0" w:color="auto"/>
        <w:left w:val="none" w:sz="0" w:space="0" w:color="auto"/>
        <w:bottom w:val="none" w:sz="0" w:space="0" w:color="auto"/>
        <w:right w:val="none" w:sz="0" w:space="0" w:color="auto"/>
      </w:divBdr>
    </w:div>
    <w:div w:id="1619675351">
      <w:bodyDiv w:val="1"/>
      <w:marLeft w:val="0"/>
      <w:marRight w:val="0"/>
      <w:marTop w:val="0"/>
      <w:marBottom w:val="0"/>
      <w:divBdr>
        <w:top w:val="none" w:sz="0" w:space="0" w:color="auto"/>
        <w:left w:val="none" w:sz="0" w:space="0" w:color="auto"/>
        <w:bottom w:val="none" w:sz="0" w:space="0" w:color="auto"/>
        <w:right w:val="none" w:sz="0" w:space="0" w:color="auto"/>
      </w:divBdr>
    </w:div>
    <w:div w:id="1919747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obcamail.co.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organisations/education-and-skills-funding-agency/about/complaints-procedur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rmistonacademiestrust.co.uk/contact"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aqualma.daniel@rbkc.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laints@ormistonacademies.co.uk" TargetMode="External"/><Relationship Id="rId22"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ne.brazier\OneDrive%20-%20Ormiston%20Academies%20Trust\Documents\Policies\Template%20for%20polic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c58a8f15-8d43-4634-ab14-72b7dfb92f46">
      <UserInfo>
        <DisplayName>James Miller</DisplayName>
        <AccountId>28</AccountId>
        <AccountType/>
      </UserInfo>
      <UserInfo>
        <DisplayName>Alexandra Coughlan</DisplayName>
        <AccountId>48</AccountId>
        <AccountType/>
      </UserInfo>
    </SharedWithUsers>
    <Description0 xmlns="dc471172-6ec0-410f-9f6e-10acaa34c523" xsi:nil="true"/>
    <InitiateFlow xmlns="dc471172-6ec0-410f-9f6e-10acaa34c523" xsi:nil="true"/>
    <Department xmlns="dc471172-6ec0-410f-9f6e-10acaa34c523">School Improvement</Department>
    <Lead xmlns="dc471172-6ec0-410f-9f6e-10acaa34c523">School Improvement</Lead>
    <Template xmlns="dc471172-6ec0-410f-9f6e-10acaa34c523">Yes</Template>
    <Links xmlns="dc471172-6ec0-410f-9f6e-10acaa34c523">
      <Url xsi:nil="true"/>
      <Description xsi:nil="true"/>
    </Links>
    <Status xmlns="dc471172-6ec0-410f-9f6e-10acaa34c523">Live</Status>
    <FlowComplete xmlns="dc471172-6ec0-410f-9f6e-10acaa34c523" xsi:nil="true"/>
    <Frequency xmlns="dc471172-6ec0-410f-9f6e-10acaa34c523" xsi:nil="true"/>
    <Category xmlns="dc471172-6ec0-410f-9f6e-10acaa34c523">Statutory Requirement</Category>
    <Requirement xmlns="dc471172-6ec0-410f-9f6e-10acaa34c523">Mandatory OAT Policy</Requirement>
    <Method xmlns="dc471172-6ec0-410f-9f6e-10acaa34c523">​Governing Body to note</Method>
    <Document xmlns="dc471172-6ec0-410f-9f6e-10acaa34c523">Complaints</Document>
    <Website xmlns="dc471172-6ec0-410f-9f6e-10acaa34c523">Yes</Websit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F8DDD8072CA0D459CBA80CAE4AD9C46" ma:contentTypeVersion="30" ma:contentTypeDescription="Create a new document." ma:contentTypeScope="" ma:versionID="2103e4217c8340b16bd0d458ecf047e7">
  <xsd:schema xmlns:xsd="http://www.w3.org/2001/XMLSchema" xmlns:xs="http://www.w3.org/2001/XMLSchema" xmlns:p="http://schemas.microsoft.com/office/2006/metadata/properties" xmlns:ns2="dc471172-6ec0-410f-9f6e-10acaa34c523" xmlns:ns3="c58a8f15-8d43-4634-ab14-72b7dfb92f46" targetNamespace="http://schemas.microsoft.com/office/2006/metadata/properties" ma:root="true" ma:fieldsID="5cccb4f209442afb2302b6137470c57b" ns2:_="" ns3:_="">
    <xsd:import namespace="dc471172-6ec0-410f-9f6e-10acaa34c523"/>
    <xsd:import namespace="c58a8f15-8d43-4634-ab14-72b7dfb92f46"/>
    <xsd:element name="properties">
      <xsd:complexType>
        <xsd:sequence>
          <xsd:element name="documentManagement">
            <xsd:complexType>
              <xsd:all>
                <xsd:element ref="ns2:Document" minOccurs="0"/>
                <xsd:element ref="ns2:Department" minOccurs="0"/>
                <xsd:element ref="ns2:Category" minOccurs="0"/>
                <xsd:element ref="ns2:Requirement" minOccurs="0"/>
                <xsd:element ref="ns2:Status" minOccurs="0"/>
                <xsd:element ref="ns2:Lead" minOccurs="0"/>
                <xsd:element ref="ns2:Template" minOccurs="0"/>
                <xsd:element ref="ns2:Website" minOccurs="0"/>
                <xsd:element ref="ns2:Frequency" minOccurs="0"/>
                <xsd:element ref="ns2:Method" minOccurs="0"/>
                <xsd:element ref="ns2:Description0" minOccurs="0"/>
                <xsd:element ref="ns2:Links" minOccurs="0"/>
                <xsd:element ref="ns2:MediaServiceFastMetadata" minOccurs="0"/>
                <xsd:element ref="ns2:MediaServiceAutoKeyPoints" minOccurs="0"/>
                <xsd:element ref="ns2:MediaServiceKeyPoints" minOccurs="0"/>
                <xsd:element ref="ns2:MediaServiceMetadata" minOccurs="0"/>
                <xsd:element ref="ns3:SharedWithUsers" minOccurs="0"/>
                <xsd:element ref="ns3:SharedWithDetails" minOccurs="0"/>
                <xsd:element ref="ns2:InitiateFlow" minOccurs="0"/>
                <xsd:element ref="ns2:FlowComplet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71172-6ec0-410f-9f6e-10acaa34c523" elementFormDefault="qualified">
    <xsd:import namespace="http://schemas.microsoft.com/office/2006/documentManagement/types"/>
    <xsd:import namespace="http://schemas.microsoft.com/office/infopath/2007/PartnerControls"/>
    <xsd:element name="Document" ma:index="2" nillable="true" ma:displayName="Document Name" ma:internalName="Document" ma:readOnly="false">
      <xsd:simpleType>
        <xsd:restriction base="dms:Text">
          <xsd:maxLength value="255"/>
        </xsd:restriction>
      </xsd:simpleType>
    </xsd:element>
    <xsd:element name="Department" ma:index="3" nillable="true" ma:displayName="Department" ma:format="Dropdown" ma:internalName="Department">
      <xsd:simpleType>
        <xsd:restriction base="dms:Choice">
          <xsd:enumeration value="Archive"/>
          <xsd:enumeration value="Estates"/>
          <xsd:enumeration value="Finance"/>
          <xsd:enumeration value="GDPR"/>
          <xsd:enumeration value="Governance"/>
          <xsd:enumeration value="Health &amp; Safety"/>
          <xsd:enumeration value="Human Resources"/>
          <xsd:enumeration value="Marketing"/>
          <xsd:enumeration value="Safeguarding"/>
          <xsd:enumeration value="Teaching &amp; Learning"/>
          <xsd:enumeration value="School Improvement"/>
          <xsd:enumeration value="ICT"/>
        </xsd:restriction>
      </xsd:simpleType>
    </xsd:element>
    <xsd:element name="Category" ma:index="4" nillable="true" ma:displayName="Category" ma:format="Dropdown" ma:internalName="Category" ma:readOnly="false">
      <xsd:simpleType>
        <xsd:restriction base="dms:Choice">
          <xsd:enumeration value="Statutory Requirement"/>
          <xsd:enumeration value="Mandatory"/>
          <xsd:enumeration value="OAT Recommended"/>
        </xsd:restriction>
      </xsd:simpleType>
    </xsd:element>
    <xsd:element name="Requirement" ma:index="5" nillable="true" ma:displayName="Requirement" ma:format="Dropdown" ma:internalName="Requirement">
      <xsd:simpleType>
        <xsd:restriction base="dms:Choice">
          <xsd:enumeration value="Mandatory OAT Policy"/>
          <xsd:enumeration value="OAT Template Recommended"/>
          <xsd:enumeration value="Trust Document"/>
          <xsd:enumeration value="Academies To Produce Their Own"/>
        </xsd:restriction>
      </xsd:simpleType>
    </xsd:element>
    <xsd:element name="Status" ma:index="6" nillable="true" ma:displayName="Status" ma:format="Dropdown" ma:internalName="Status">
      <xsd:simpleType>
        <xsd:restriction base="dms:Choice">
          <xsd:enumeration value="Live"/>
          <xsd:enumeration value="Archive"/>
        </xsd:restriction>
      </xsd:simpleType>
    </xsd:element>
    <xsd:element name="Lead" ma:index="7" nillable="true" ma:displayName="OAT Department Lead" ma:format="Dropdown" ma:internalName="Lead" ma:readOnly="false">
      <xsd:simpleType>
        <xsd:restriction base="dms:Choice">
          <xsd:enumeration value="Academies to produce own"/>
          <xsd:enumeration value="DPO"/>
          <xsd:enumeration value="Estates"/>
          <xsd:enumeration value="Finance"/>
          <xsd:enumeration value="Governance"/>
          <xsd:enumeration value="Governance / HR"/>
          <xsd:enumeration value="Head Office"/>
          <xsd:enumeration value="HR"/>
          <xsd:enumeration value="ICT"/>
          <xsd:enumeration value="Marketing"/>
          <xsd:enumeration value="Safeguarding"/>
          <xsd:enumeration value="School Improvement"/>
        </xsd:restriction>
      </xsd:simpleType>
    </xsd:element>
    <xsd:element name="Template" ma:index="8" nillable="true" ma:displayName="Template Available" ma:format="Dropdown" ma:internalName="Template" ma:readOnly="false">
      <xsd:simpleType>
        <xsd:restriction base="dms:Choice">
          <xsd:enumeration value="Yes"/>
          <xsd:enumeration value="​Yes - Within OAT Financial Regulations Manual"/>
          <xsd:enumeration value="No"/>
          <xsd:enumeration value="In development"/>
        </xsd:restriction>
      </xsd:simpleType>
    </xsd:element>
    <xsd:element name="Website" ma:index="9" nillable="true" ma:displayName="Required On Academy Website" ma:format="Dropdown" ma:internalName="Website">
      <xsd:simpleType>
        <xsd:restriction base="dms:Choice">
          <xsd:enumeration value="Yes"/>
          <xsd:enumeration value="​Yes - DfE Requirement"/>
          <xsd:enumeration value="​Yes - OAT Desirable Requirement"/>
          <xsd:enumeration value="Yes - OAT Essential Requirement"/>
          <xsd:enumeration value="No"/>
        </xsd:restriction>
      </xsd:simpleType>
    </xsd:element>
    <xsd:element name="Frequency" ma:index="10" nillable="true" ma:displayName="Review Frequency" ma:format="Dropdown" ma:internalName="Frequency" ma:readOnly="false">
      <xsd:simpleType>
        <xsd:restriction base="dms:Choice">
          <xsd:enumeration value="6 months"/>
          <xsd:enumeration value="Annual"/>
          <xsd:enumeration value="2 years"/>
          <xsd:enumeration value="3 years"/>
          <xsd:enumeration value="- - - - - -"/>
        </xsd:restriction>
      </xsd:simpleType>
    </xsd:element>
    <xsd:element name="Method" ma:index="11" nillable="true" ma:displayName="Academy Approval Method" ma:format="Dropdown" ma:internalName="Method">
      <xsd:simpleType>
        <xsd:restriction base="dms:Choice">
          <xsd:enumeration value="​Academy must adopt (legal requirement)​"/>
          <xsd:enumeration value="Governing body free to delegate review​"/>
          <xsd:enumeration value="​Governing Body to note"/>
          <xsd:enumeration value="Governing body to approve"/>
          <xsd:enumeration value="N/A"/>
        </xsd:restriction>
      </xsd:simpleType>
    </xsd:element>
    <xsd:element name="Description0" ma:index="12" nillable="true" ma:displayName="Description0" ma:internalName="Description0" ma:readOnly="false">
      <xsd:simpleType>
        <xsd:restriction base="dms:Text">
          <xsd:maxLength value="255"/>
        </xsd:restriction>
      </xsd:simpleType>
    </xsd:element>
    <xsd:element name="Links" ma:index="13" nillable="true" ma:displayName="Links" ma:format="Hyperlink" ma:internalName="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MediaServiceMetadata" ma:index="21" nillable="true" ma:displayName="MediaServiceMetadata" ma:hidden="true" ma:internalName="MediaServiceMetadata" ma:readOnly="true">
      <xsd:simpleType>
        <xsd:restriction base="dms:Note"/>
      </xsd:simpleType>
    </xsd:element>
    <xsd:element name="InitiateFlow" ma:index="27" nillable="true" ma:displayName="Initiate Flow" ma:format="Dropdown" ma:hidden="true" ma:internalName="InitiateFlow" ma:readOnly="false">
      <xsd:simpleType>
        <xsd:restriction base="dms:Choice">
          <xsd:enumeration value="No"/>
          <xsd:enumeration value="Yes"/>
        </xsd:restriction>
      </xsd:simpleType>
    </xsd:element>
    <xsd:element name="FlowComplete" ma:index="28" nillable="true" ma:displayName="Flow Complete" ma:format="Dropdown" ma:hidden="true" ma:internalName="FlowComplete" ma:readOnly="false">
      <xsd:simpleType>
        <xsd:restriction base="dms:Text">
          <xsd:maxLength value="255"/>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8a8f15-8d43-4634-ab14-72b7dfb92f4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5FCDFD-C4BB-44E4-9F13-B44BE216CE61}">
  <ds:schemaRefs>
    <ds:schemaRef ds:uri="http://schemas.microsoft.com/sharepoint/v3/contenttype/forms"/>
  </ds:schemaRefs>
</ds:datastoreItem>
</file>

<file path=customXml/itemProps2.xml><?xml version="1.0" encoding="utf-8"?>
<ds:datastoreItem xmlns:ds="http://schemas.openxmlformats.org/officeDocument/2006/customXml" ds:itemID="{0CFCDB17-12F8-4D5C-96EE-1559713C22A8}">
  <ds:schemaRefs>
    <ds:schemaRef ds:uri="http://schemas.microsoft.com/office/2006/metadata/properties"/>
    <ds:schemaRef ds:uri="http://schemas.microsoft.com/office/infopath/2007/PartnerControls"/>
    <ds:schemaRef ds:uri="4d8f2c4e-9ca8-43f7-a270-4bdbeba4cb1c"/>
    <ds:schemaRef ds:uri="efe7914c-b35c-4c7b-b363-264b7be7e320"/>
    <ds:schemaRef ds:uri="c58a8f15-8d43-4634-ab14-72b7dfb92f46"/>
    <ds:schemaRef ds:uri="dc471172-6ec0-410f-9f6e-10acaa34c523"/>
  </ds:schemaRefs>
</ds:datastoreItem>
</file>

<file path=customXml/itemProps3.xml><?xml version="1.0" encoding="utf-8"?>
<ds:datastoreItem xmlns:ds="http://schemas.openxmlformats.org/officeDocument/2006/customXml" ds:itemID="{4CF219B1-8F18-410D-9334-B17C5700F46D}">
  <ds:schemaRefs>
    <ds:schemaRef ds:uri="http://schemas.openxmlformats.org/officeDocument/2006/bibliography"/>
  </ds:schemaRefs>
</ds:datastoreItem>
</file>

<file path=customXml/itemProps4.xml><?xml version="1.0" encoding="utf-8"?>
<ds:datastoreItem xmlns:ds="http://schemas.openxmlformats.org/officeDocument/2006/customXml" ds:itemID="{D51DD53F-0408-4A18-BDAA-E318978106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71172-6ec0-410f-9f6e-10acaa34c523"/>
    <ds:schemaRef ds:uri="c58a8f15-8d43-4634-ab14-72b7dfb92f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Template for policies</Template>
  <TotalTime>3</TotalTime>
  <Pages>18</Pages>
  <Words>5199</Words>
  <Characters>29638</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Ormiston Academies Trust</Company>
  <LinksUpToDate>false</LinksUpToDate>
  <CharactersWithSpaces>34768</CharactersWithSpaces>
  <SharedDoc>false</SharedDoc>
  <HLinks>
    <vt:vector size="180" baseType="variant">
      <vt:variant>
        <vt:i4>6750213</vt:i4>
      </vt:variant>
      <vt:variant>
        <vt:i4>171</vt:i4>
      </vt:variant>
      <vt:variant>
        <vt:i4>0</vt:i4>
      </vt:variant>
      <vt:variant>
        <vt:i4>5</vt:i4>
      </vt:variant>
      <vt:variant>
        <vt:lpwstr>mailto:complaints@ormistonacademies.co.uk</vt:lpwstr>
      </vt:variant>
      <vt:variant>
        <vt:lpwstr/>
      </vt:variant>
      <vt:variant>
        <vt:i4>6750246</vt:i4>
      </vt:variant>
      <vt:variant>
        <vt:i4>168</vt:i4>
      </vt:variant>
      <vt:variant>
        <vt:i4>0</vt:i4>
      </vt:variant>
      <vt:variant>
        <vt:i4>5</vt:i4>
      </vt:variant>
      <vt:variant>
        <vt:lpwstr>https://www.gov.uk/government/organisations/education-and-skills-funding-agency/about/complaints-procedure</vt:lpwstr>
      </vt:variant>
      <vt:variant>
        <vt:lpwstr/>
      </vt:variant>
      <vt:variant>
        <vt:i4>2621537</vt:i4>
      </vt:variant>
      <vt:variant>
        <vt:i4>165</vt:i4>
      </vt:variant>
      <vt:variant>
        <vt:i4>0</vt:i4>
      </vt:variant>
      <vt:variant>
        <vt:i4>5</vt:i4>
      </vt:variant>
      <vt:variant>
        <vt:lpwstr>http://www.ormistonacademiestrust.co.uk/contact</vt:lpwstr>
      </vt:variant>
      <vt:variant>
        <vt:lpwstr/>
      </vt:variant>
      <vt:variant>
        <vt:i4>1835062</vt:i4>
      </vt:variant>
      <vt:variant>
        <vt:i4>158</vt:i4>
      </vt:variant>
      <vt:variant>
        <vt:i4>0</vt:i4>
      </vt:variant>
      <vt:variant>
        <vt:i4>5</vt:i4>
      </vt:variant>
      <vt:variant>
        <vt:lpwstr/>
      </vt:variant>
      <vt:variant>
        <vt:lpwstr>_Toc181715710</vt:lpwstr>
      </vt:variant>
      <vt:variant>
        <vt:i4>1900598</vt:i4>
      </vt:variant>
      <vt:variant>
        <vt:i4>152</vt:i4>
      </vt:variant>
      <vt:variant>
        <vt:i4>0</vt:i4>
      </vt:variant>
      <vt:variant>
        <vt:i4>5</vt:i4>
      </vt:variant>
      <vt:variant>
        <vt:lpwstr/>
      </vt:variant>
      <vt:variant>
        <vt:lpwstr>_Toc181715709</vt:lpwstr>
      </vt:variant>
      <vt:variant>
        <vt:i4>1900598</vt:i4>
      </vt:variant>
      <vt:variant>
        <vt:i4>146</vt:i4>
      </vt:variant>
      <vt:variant>
        <vt:i4>0</vt:i4>
      </vt:variant>
      <vt:variant>
        <vt:i4>5</vt:i4>
      </vt:variant>
      <vt:variant>
        <vt:lpwstr/>
      </vt:variant>
      <vt:variant>
        <vt:lpwstr>_Toc181715708</vt:lpwstr>
      </vt:variant>
      <vt:variant>
        <vt:i4>1900598</vt:i4>
      </vt:variant>
      <vt:variant>
        <vt:i4>140</vt:i4>
      </vt:variant>
      <vt:variant>
        <vt:i4>0</vt:i4>
      </vt:variant>
      <vt:variant>
        <vt:i4>5</vt:i4>
      </vt:variant>
      <vt:variant>
        <vt:lpwstr/>
      </vt:variant>
      <vt:variant>
        <vt:lpwstr>_Toc181715707</vt:lpwstr>
      </vt:variant>
      <vt:variant>
        <vt:i4>1900598</vt:i4>
      </vt:variant>
      <vt:variant>
        <vt:i4>134</vt:i4>
      </vt:variant>
      <vt:variant>
        <vt:i4>0</vt:i4>
      </vt:variant>
      <vt:variant>
        <vt:i4>5</vt:i4>
      </vt:variant>
      <vt:variant>
        <vt:lpwstr/>
      </vt:variant>
      <vt:variant>
        <vt:lpwstr>_Toc181715706</vt:lpwstr>
      </vt:variant>
      <vt:variant>
        <vt:i4>1900598</vt:i4>
      </vt:variant>
      <vt:variant>
        <vt:i4>128</vt:i4>
      </vt:variant>
      <vt:variant>
        <vt:i4>0</vt:i4>
      </vt:variant>
      <vt:variant>
        <vt:i4>5</vt:i4>
      </vt:variant>
      <vt:variant>
        <vt:lpwstr/>
      </vt:variant>
      <vt:variant>
        <vt:lpwstr>_Toc181715705</vt:lpwstr>
      </vt:variant>
      <vt:variant>
        <vt:i4>1900598</vt:i4>
      </vt:variant>
      <vt:variant>
        <vt:i4>122</vt:i4>
      </vt:variant>
      <vt:variant>
        <vt:i4>0</vt:i4>
      </vt:variant>
      <vt:variant>
        <vt:i4>5</vt:i4>
      </vt:variant>
      <vt:variant>
        <vt:lpwstr/>
      </vt:variant>
      <vt:variant>
        <vt:lpwstr>_Toc181715704</vt:lpwstr>
      </vt:variant>
      <vt:variant>
        <vt:i4>1900598</vt:i4>
      </vt:variant>
      <vt:variant>
        <vt:i4>116</vt:i4>
      </vt:variant>
      <vt:variant>
        <vt:i4>0</vt:i4>
      </vt:variant>
      <vt:variant>
        <vt:i4>5</vt:i4>
      </vt:variant>
      <vt:variant>
        <vt:lpwstr/>
      </vt:variant>
      <vt:variant>
        <vt:lpwstr>_Toc181715703</vt:lpwstr>
      </vt:variant>
      <vt:variant>
        <vt:i4>1900598</vt:i4>
      </vt:variant>
      <vt:variant>
        <vt:i4>110</vt:i4>
      </vt:variant>
      <vt:variant>
        <vt:i4>0</vt:i4>
      </vt:variant>
      <vt:variant>
        <vt:i4>5</vt:i4>
      </vt:variant>
      <vt:variant>
        <vt:lpwstr/>
      </vt:variant>
      <vt:variant>
        <vt:lpwstr>_Toc181715702</vt:lpwstr>
      </vt:variant>
      <vt:variant>
        <vt:i4>1900598</vt:i4>
      </vt:variant>
      <vt:variant>
        <vt:i4>104</vt:i4>
      </vt:variant>
      <vt:variant>
        <vt:i4>0</vt:i4>
      </vt:variant>
      <vt:variant>
        <vt:i4>5</vt:i4>
      </vt:variant>
      <vt:variant>
        <vt:lpwstr/>
      </vt:variant>
      <vt:variant>
        <vt:lpwstr>_Toc181715701</vt:lpwstr>
      </vt:variant>
      <vt:variant>
        <vt:i4>1900598</vt:i4>
      </vt:variant>
      <vt:variant>
        <vt:i4>98</vt:i4>
      </vt:variant>
      <vt:variant>
        <vt:i4>0</vt:i4>
      </vt:variant>
      <vt:variant>
        <vt:i4>5</vt:i4>
      </vt:variant>
      <vt:variant>
        <vt:lpwstr/>
      </vt:variant>
      <vt:variant>
        <vt:lpwstr>_Toc181715700</vt:lpwstr>
      </vt:variant>
      <vt:variant>
        <vt:i4>1310775</vt:i4>
      </vt:variant>
      <vt:variant>
        <vt:i4>92</vt:i4>
      </vt:variant>
      <vt:variant>
        <vt:i4>0</vt:i4>
      </vt:variant>
      <vt:variant>
        <vt:i4>5</vt:i4>
      </vt:variant>
      <vt:variant>
        <vt:lpwstr/>
      </vt:variant>
      <vt:variant>
        <vt:lpwstr>_Toc181715699</vt:lpwstr>
      </vt:variant>
      <vt:variant>
        <vt:i4>1310775</vt:i4>
      </vt:variant>
      <vt:variant>
        <vt:i4>86</vt:i4>
      </vt:variant>
      <vt:variant>
        <vt:i4>0</vt:i4>
      </vt:variant>
      <vt:variant>
        <vt:i4>5</vt:i4>
      </vt:variant>
      <vt:variant>
        <vt:lpwstr/>
      </vt:variant>
      <vt:variant>
        <vt:lpwstr>_Toc181715698</vt:lpwstr>
      </vt:variant>
      <vt:variant>
        <vt:i4>1310775</vt:i4>
      </vt:variant>
      <vt:variant>
        <vt:i4>80</vt:i4>
      </vt:variant>
      <vt:variant>
        <vt:i4>0</vt:i4>
      </vt:variant>
      <vt:variant>
        <vt:i4>5</vt:i4>
      </vt:variant>
      <vt:variant>
        <vt:lpwstr/>
      </vt:variant>
      <vt:variant>
        <vt:lpwstr>_Toc181715697</vt:lpwstr>
      </vt:variant>
      <vt:variant>
        <vt:i4>1310775</vt:i4>
      </vt:variant>
      <vt:variant>
        <vt:i4>74</vt:i4>
      </vt:variant>
      <vt:variant>
        <vt:i4>0</vt:i4>
      </vt:variant>
      <vt:variant>
        <vt:i4>5</vt:i4>
      </vt:variant>
      <vt:variant>
        <vt:lpwstr/>
      </vt:variant>
      <vt:variant>
        <vt:lpwstr>_Toc181715696</vt:lpwstr>
      </vt:variant>
      <vt:variant>
        <vt:i4>1310775</vt:i4>
      </vt:variant>
      <vt:variant>
        <vt:i4>68</vt:i4>
      </vt:variant>
      <vt:variant>
        <vt:i4>0</vt:i4>
      </vt:variant>
      <vt:variant>
        <vt:i4>5</vt:i4>
      </vt:variant>
      <vt:variant>
        <vt:lpwstr/>
      </vt:variant>
      <vt:variant>
        <vt:lpwstr>_Toc181715695</vt:lpwstr>
      </vt:variant>
      <vt:variant>
        <vt:i4>1310775</vt:i4>
      </vt:variant>
      <vt:variant>
        <vt:i4>62</vt:i4>
      </vt:variant>
      <vt:variant>
        <vt:i4>0</vt:i4>
      </vt:variant>
      <vt:variant>
        <vt:i4>5</vt:i4>
      </vt:variant>
      <vt:variant>
        <vt:lpwstr/>
      </vt:variant>
      <vt:variant>
        <vt:lpwstr>_Toc181715694</vt:lpwstr>
      </vt:variant>
      <vt:variant>
        <vt:i4>1310775</vt:i4>
      </vt:variant>
      <vt:variant>
        <vt:i4>56</vt:i4>
      </vt:variant>
      <vt:variant>
        <vt:i4>0</vt:i4>
      </vt:variant>
      <vt:variant>
        <vt:i4>5</vt:i4>
      </vt:variant>
      <vt:variant>
        <vt:lpwstr/>
      </vt:variant>
      <vt:variant>
        <vt:lpwstr>_Toc181715693</vt:lpwstr>
      </vt:variant>
      <vt:variant>
        <vt:i4>1310775</vt:i4>
      </vt:variant>
      <vt:variant>
        <vt:i4>50</vt:i4>
      </vt:variant>
      <vt:variant>
        <vt:i4>0</vt:i4>
      </vt:variant>
      <vt:variant>
        <vt:i4>5</vt:i4>
      </vt:variant>
      <vt:variant>
        <vt:lpwstr/>
      </vt:variant>
      <vt:variant>
        <vt:lpwstr>_Toc181715692</vt:lpwstr>
      </vt:variant>
      <vt:variant>
        <vt:i4>1310775</vt:i4>
      </vt:variant>
      <vt:variant>
        <vt:i4>44</vt:i4>
      </vt:variant>
      <vt:variant>
        <vt:i4>0</vt:i4>
      </vt:variant>
      <vt:variant>
        <vt:i4>5</vt:i4>
      </vt:variant>
      <vt:variant>
        <vt:lpwstr/>
      </vt:variant>
      <vt:variant>
        <vt:lpwstr>_Toc181715691</vt:lpwstr>
      </vt:variant>
      <vt:variant>
        <vt:i4>1310775</vt:i4>
      </vt:variant>
      <vt:variant>
        <vt:i4>38</vt:i4>
      </vt:variant>
      <vt:variant>
        <vt:i4>0</vt:i4>
      </vt:variant>
      <vt:variant>
        <vt:i4>5</vt:i4>
      </vt:variant>
      <vt:variant>
        <vt:lpwstr/>
      </vt:variant>
      <vt:variant>
        <vt:lpwstr>_Toc181715690</vt:lpwstr>
      </vt:variant>
      <vt:variant>
        <vt:i4>1376311</vt:i4>
      </vt:variant>
      <vt:variant>
        <vt:i4>32</vt:i4>
      </vt:variant>
      <vt:variant>
        <vt:i4>0</vt:i4>
      </vt:variant>
      <vt:variant>
        <vt:i4>5</vt:i4>
      </vt:variant>
      <vt:variant>
        <vt:lpwstr/>
      </vt:variant>
      <vt:variant>
        <vt:lpwstr>_Toc181715689</vt:lpwstr>
      </vt:variant>
      <vt:variant>
        <vt:i4>1376311</vt:i4>
      </vt:variant>
      <vt:variant>
        <vt:i4>26</vt:i4>
      </vt:variant>
      <vt:variant>
        <vt:i4>0</vt:i4>
      </vt:variant>
      <vt:variant>
        <vt:i4>5</vt:i4>
      </vt:variant>
      <vt:variant>
        <vt:lpwstr/>
      </vt:variant>
      <vt:variant>
        <vt:lpwstr>_Toc181715688</vt:lpwstr>
      </vt:variant>
      <vt:variant>
        <vt:i4>1376311</vt:i4>
      </vt:variant>
      <vt:variant>
        <vt:i4>20</vt:i4>
      </vt:variant>
      <vt:variant>
        <vt:i4>0</vt:i4>
      </vt:variant>
      <vt:variant>
        <vt:i4>5</vt:i4>
      </vt:variant>
      <vt:variant>
        <vt:lpwstr/>
      </vt:variant>
      <vt:variant>
        <vt:lpwstr>_Toc181715687</vt:lpwstr>
      </vt:variant>
      <vt:variant>
        <vt:i4>1376311</vt:i4>
      </vt:variant>
      <vt:variant>
        <vt:i4>14</vt:i4>
      </vt:variant>
      <vt:variant>
        <vt:i4>0</vt:i4>
      </vt:variant>
      <vt:variant>
        <vt:i4>5</vt:i4>
      </vt:variant>
      <vt:variant>
        <vt:lpwstr/>
      </vt:variant>
      <vt:variant>
        <vt:lpwstr>_Toc181715686</vt:lpwstr>
      </vt:variant>
      <vt:variant>
        <vt:i4>1376311</vt:i4>
      </vt:variant>
      <vt:variant>
        <vt:i4>8</vt:i4>
      </vt:variant>
      <vt:variant>
        <vt:i4>0</vt:i4>
      </vt:variant>
      <vt:variant>
        <vt:i4>5</vt:i4>
      </vt:variant>
      <vt:variant>
        <vt:lpwstr/>
      </vt:variant>
      <vt:variant>
        <vt:lpwstr>_Toc181715685</vt:lpwstr>
      </vt:variant>
      <vt:variant>
        <vt:i4>1376311</vt:i4>
      </vt:variant>
      <vt:variant>
        <vt:i4>2</vt:i4>
      </vt:variant>
      <vt:variant>
        <vt:i4>0</vt:i4>
      </vt:variant>
      <vt:variant>
        <vt:i4>5</vt:i4>
      </vt:variant>
      <vt:variant>
        <vt:lpwstr/>
      </vt:variant>
      <vt:variant>
        <vt:lpwstr>_Toc181715684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Brazier</dc:creator>
  <cp:keywords/>
  <dc:description/>
  <cp:lastModifiedBy>Michelle Burgess-Allen</cp:lastModifiedBy>
  <cp:revision>2</cp:revision>
  <cp:lastPrinted>2015-12-01T07:17:00Z</cp:lastPrinted>
  <dcterms:created xsi:type="dcterms:W3CDTF">2025-04-22T09:01:00Z</dcterms:created>
  <dcterms:modified xsi:type="dcterms:W3CDTF">2025-04-22T09:01:00Z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0x010100FF8DDD8072CA0D459CBA80CAE4AD9C46</vt:lpwstr>
  </property>
  <property fmtid="{D5CDD505-2E9C-101B-9397-08002B2CF9AE}" pid="3" name="MediaServiceImageTags">
    <vt:lpwstr/>
  </property>
  <property fmtid="{D5CDD505-2E9C-101B-9397-08002B2CF9AE}" pid="4" name="DownloadButton">
    <vt:lpwstr>Yes</vt:lpwstr>
  </property>
</Properties>
</file>